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STANDARDRAPPORT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D52445" w:rsidRDefault="00A45FB2" w:rsidP="00A45FB2">
      <w:pPr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Formål med rapporten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  <w:r w:rsidRPr="008D356B">
        <w:rPr>
          <w:rFonts w:ascii="Arial" w:hAnsi="Arial" w:cs="Arial"/>
          <w:szCs w:val="20"/>
        </w:rPr>
        <w:t>Rapporten skal give viden om resultater af de projekt</w:t>
      </w:r>
      <w:r w:rsidR="00051F93">
        <w:rPr>
          <w:rFonts w:ascii="Arial" w:hAnsi="Arial" w:cs="Arial"/>
          <w:szCs w:val="20"/>
        </w:rPr>
        <w:t xml:space="preserve">er, der støttes via tilskud fra </w:t>
      </w:r>
      <w:r w:rsidR="00D52445">
        <w:rPr>
          <w:rFonts w:ascii="Arial" w:hAnsi="Arial" w:cs="Arial"/>
          <w:szCs w:val="20"/>
        </w:rPr>
        <w:t xml:space="preserve">Socialstyrelsen, </w:t>
      </w:r>
      <w:r w:rsidR="00D52445" w:rsidRPr="00D52445">
        <w:rPr>
          <w:rFonts w:ascii="Arial" w:hAnsi="Arial" w:cs="Arial"/>
          <w:szCs w:val="20"/>
        </w:rPr>
        <w:t>Center for Økonomi og Tilskudsforvaltning</w:t>
      </w:r>
      <w:r w:rsidR="00D52445">
        <w:rPr>
          <w:rFonts w:ascii="Arial" w:hAnsi="Arial" w:cs="Arial"/>
          <w:szCs w:val="20"/>
        </w:rPr>
        <w:t xml:space="preserve">. </w:t>
      </w:r>
      <w:r w:rsidRPr="008D356B">
        <w:rPr>
          <w:rFonts w:ascii="Arial" w:hAnsi="Arial" w:cs="Arial"/>
          <w:szCs w:val="20"/>
        </w:rPr>
        <w:t xml:space="preserve">Resultatet af indsatserne skal danne grundlag for en øget kvalitet af de sociale tilbud. 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D52445" w:rsidRDefault="00A45FB2" w:rsidP="00A45FB2">
      <w:pPr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K</w:t>
      </w:r>
      <w:r w:rsidR="00D52445">
        <w:rPr>
          <w:rFonts w:ascii="Arial" w:hAnsi="Arial" w:cs="Arial"/>
          <w:b/>
          <w:szCs w:val="20"/>
        </w:rPr>
        <w:t>rav</w:t>
      </w:r>
    </w:p>
    <w:p w:rsidR="00A45FB2" w:rsidRDefault="00A45FB2" w:rsidP="002E001C">
      <w:pPr>
        <w:rPr>
          <w:rFonts w:ascii="Arial" w:hAnsi="Arial" w:cs="Arial"/>
        </w:rPr>
      </w:pPr>
      <w:r w:rsidRPr="00D52445">
        <w:rPr>
          <w:rFonts w:ascii="Arial" w:hAnsi="Arial" w:cs="Arial"/>
          <w:szCs w:val="20"/>
        </w:rPr>
        <w:t xml:space="preserve">Skemaet skal sendes til Center for Økonomi og Tilskudsforvaltning elektronisk via </w:t>
      </w:r>
      <w:r w:rsidR="00F415BC" w:rsidRPr="00D52445">
        <w:rPr>
          <w:rFonts w:ascii="Arial" w:hAnsi="Arial" w:cs="Arial"/>
          <w:szCs w:val="20"/>
        </w:rPr>
        <w:t>Tilskuds</w:t>
      </w:r>
      <w:r w:rsidRPr="00D52445">
        <w:rPr>
          <w:rFonts w:ascii="Arial" w:hAnsi="Arial" w:cs="Arial"/>
          <w:szCs w:val="20"/>
        </w:rPr>
        <w:t xml:space="preserve">portalens funktion </w:t>
      </w:r>
      <w:r w:rsidRPr="00D52445">
        <w:rPr>
          <w:rFonts w:ascii="Arial" w:hAnsi="Arial" w:cs="Arial"/>
          <w:i/>
          <w:szCs w:val="20"/>
        </w:rPr>
        <w:t xml:space="preserve">Indsend </w:t>
      </w:r>
      <w:r w:rsidR="00CA47CE">
        <w:rPr>
          <w:rFonts w:ascii="Arial" w:hAnsi="Arial" w:cs="Arial"/>
          <w:i/>
          <w:szCs w:val="20"/>
        </w:rPr>
        <w:t>rapport</w:t>
      </w:r>
      <w:r w:rsidR="002E001C">
        <w:rPr>
          <w:rFonts w:ascii="Arial" w:hAnsi="Arial" w:cs="Arial"/>
          <w:i/>
          <w:szCs w:val="20"/>
        </w:rPr>
        <w:t xml:space="preserve"> </w:t>
      </w:r>
      <w:r w:rsidR="002E001C">
        <w:rPr>
          <w:rFonts w:ascii="Arial" w:hAnsi="Arial" w:cs="Arial"/>
          <w:szCs w:val="20"/>
        </w:rPr>
        <w:t xml:space="preserve">ved at tilgå pågældende tilskudssag og i boksen </w:t>
      </w:r>
      <w:r w:rsidR="002E001C" w:rsidRPr="002E001C">
        <w:rPr>
          <w:rFonts w:ascii="Arial" w:hAnsi="Arial" w:cs="Arial"/>
          <w:b/>
          <w:szCs w:val="20"/>
        </w:rPr>
        <w:t>Indsend ekstra informationer</w:t>
      </w:r>
      <w:r w:rsidRPr="00D52445">
        <w:rPr>
          <w:rFonts w:ascii="Arial" w:hAnsi="Arial" w:cs="Arial"/>
          <w:szCs w:val="20"/>
        </w:rPr>
        <w:t>.</w:t>
      </w:r>
      <w:r w:rsidR="002E001C">
        <w:rPr>
          <w:rFonts w:ascii="Arial" w:hAnsi="Arial" w:cs="Arial"/>
          <w:szCs w:val="20"/>
        </w:rPr>
        <w:t xml:space="preserve"> </w:t>
      </w:r>
      <w:r w:rsidRPr="00CF031E">
        <w:rPr>
          <w:rFonts w:ascii="Arial" w:hAnsi="Arial" w:cs="Arial"/>
        </w:rPr>
        <w:t xml:space="preserve">Regnskaber skal ligeledes indsendes via </w:t>
      </w:r>
      <w:r w:rsidR="00F415BC">
        <w:rPr>
          <w:rFonts w:ascii="Arial" w:hAnsi="Arial" w:cs="Arial"/>
        </w:rPr>
        <w:t>Tilskuds</w:t>
      </w:r>
      <w:r>
        <w:rPr>
          <w:rFonts w:ascii="Arial" w:hAnsi="Arial" w:cs="Arial"/>
        </w:rPr>
        <w:t xml:space="preserve">portalens </w:t>
      </w:r>
      <w:r w:rsidRPr="00CF031E">
        <w:rPr>
          <w:rFonts w:ascii="Arial" w:hAnsi="Arial" w:cs="Arial"/>
        </w:rPr>
        <w:t xml:space="preserve">funktion </w:t>
      </w:r>
      <w:r w:rsidRPr="00CF031E">
        <w:rPr>
          <w:rFonts w:ascii="Arial" w:hAnsi="Arial" w:cs="Arial"/>
          <w:i/>
        </w:rPr>
        <w:t xml:space="preserve">Indsend </w:t>
      </w:r>
      <w:r w:rsidR="00CA47CE">
        <w:rPr>
          <w:rFonts w:ascii="Arial" w:hAnsi="Arial" w:cs="Arial"/>
          <w:i/>
        </w:rPr>
        <w:t>regnskab</w:t>
      </w:r>
      <w:r w:rsidR="00051F93">
        <w:rPr>
          <w:rFonts w:ascii="Arial" w:hAnsi="Arial" w:cs="Arial"/>
        </w:rPr>
        <w:t xml:space="preserve">. </w:t>
      </w:r>
    </w:p>
    <w:p w:rsidR="001D07FB" w:rsidRDefault="001D07FB" w:rsidP="00571DC1">
      <w:pPr>
        <w:spacing w:after="160" w:line="259" w:lineRule="auto"/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GENERELLE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226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Projektets titel: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 xml:space="preserve">Skriv titel her: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B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Journalnummer: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j.nr.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C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Pulje (udfyldes kun for ansøgningspuljer):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puljenavn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D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Ansøgers* navn og adresse.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6"/>
              <w:gridCol w:w="532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Gadenavn, nr.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Postnr. &amp; By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5FB2" w:rsidRPr="007B01B4" w:rsidTr="00A45FB2">
              <w:tc>
                <w:tcPr>
                  <w:tcW w:w="2272" w:type="dxa"/>
                  <w:gridSpan w:val="8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CVR-nummer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eller</w:t>
                  </w:r>
                </w:p>
              </w:tc>
              <w:tc>
                <w:tcPr>
                  <w:tcW w:w="3124" w:type="dxa"/>
                  <w:gridSpan w:val="11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CPR-nummer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 w:val="18"/>
                <w:szCs w:val="18"/>
              </w:rPr>
              <w:t>*En ansøger</w:t>
            </w:r>
            <w:r w:rsidRPr="007B01B4">
              <w:rPr>
                <w:rFonts w:ascii="Arial" w:hAnsi="Arial" w:cs="Arial"/>
                <w:sz w:val="18"/>
                <w:szCs w:val="18"/>
              </w:rPr>
              <w:t xml:space="preserve"> defineres her som kommune, region, selvejende institution, frivillig forening, privat eller anden.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Navn, tlf.nr. og e-mail på tilskudsansvarlig*.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6"/>
              <w:gridCol w:w="532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 En tilskudsansvarlig</w:t>
            </w:r>
            <w:r w:rsidRPr="007B01B4">
              <w:rPr>
                <w:rFonts w:ascii="Arial" w:hAnsi="Arial" w:cs="Arial"/>
                <w:szCs w:val="20"/>
              </w:rPr>
              <w:t xml:space="preserve"> defineres her som den person, der har det fulde økonomiske og retlige ansvar for projektet, der er givet tilskud til. </w:t>
            </w: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F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Projekts periode: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45"/>
              <w:gridCol w:w="1212"/>
              <w:gridCol w:w="1597"/>
              <w:gridCol w:w="1546"/>
            </w:tblGrid>
            <w:tr w:rsidR="00A45FB2" w:rsidRPr="007B01B4" w:rsidTr="00A45FB2">
              <w:tc>
                <w:tcPr>
                  <w:tcW w:w="2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er påbegyndt</w:t>
                  </w:r>
                </w:p>
              </w:tc>
              <w:tc>
                <w:tcPr>
                  <w:tcW w:w="129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afsluttes/er afsluttet</w:t>
                  </w:r>
                </w:p>
              </w:tc>
              <w:tc>
                <w:tcPr>
                  <w:tcW w:w="12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7A23F3" w:rsidRPr="007B01B4" w:rsidRDefault="007A23F3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G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Tilskuddets størrelse: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6"/>
              <w:gridCol w:w="707"/>
              <w:gridCol w:w="710"/>
              <w:gridCol w:w="667"/>
              <w:gridCol w:w="722"/>
              <w:gridCol w:w="710"/>
              <w:gridCol w:w="667"/>
              <w:gridCol w:w="1601"/>
            </w:tblGrid>
            <w:tr w:rsidR="00A45FB2" w:rsidRPr="007B01B4" w:rsidTr="00A45FB2">
              <w:tc>
                <w:tcPr>
                  <w:tcW w:w="1247" w:type="dxa"/>
                  <w:tcBorders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Projektår</w:t>
                  </w:r>
                  <w:proofErr w:type="spellEnd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Beløb i kr.</w:t>
                  </w: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I alt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*Et </w:t>
            </w:r>
            <w:proofErr w:type="spellStart"/>
            <w:r w:rsidRPr="007B01B4">
              <w:rPr>
                <w:rFonts w:ascii="Arial" w:hAnsi="Arial" w:cs="Arial"/>
                <w:b/>
                <w:szCs w:val="20"/>
              </w:rPr>
              <w:t>projektår</w:t>
            </w:r>
            <w:proofErr w:type="spellEnd"/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</w:tc>
      </w:tr>
    </w:tbl>
    <w:p w:rsidR="00A45FB2" w:rsidRDefault="00A45FB2" w:rsidP="00A45FB2">
      <w:pPr>
        <w:jc w:val="center"/>
        <w:rPr>
          <w:rFonts w:ascii="Arial" w:hAnsi="Arial" w:cs="Arial"/>
          <w:b/>
          <w:szCs w:val="20"/>
        </w:rPr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RAPPORTERINGS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226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Rapporttype (afrapporterings periode):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8"/>
              <w:gridCol w:w="851"/>
              <w:gridCol w:w="985"/>
              <w:gridCol w:w="770"/>
              <w:gridCol w:w="851"/>
              <w:gridCol w:w="985"/>
              <w:gridCol w:w="770"/>
            </w:tblGrid>
            <w:tr w:rsidR="00A45FB2" w:rsidRPr="007B01B4" w:rsidTr="00A45FB2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År 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Årsrapport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Slutrapport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821BCB" w:rsidRDefault="00A45FB2" w:rsidP="00FE0DA8">
            <w:pPr>
              <w:ind w:left="113" w:hanging="113"/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 xml:space="preserve">*Årsrapport: 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Der skal i hvert </w:t>
            </w:r>
            <w:proofErr w:type="spellStart"/>
            <w:r w:rsidRPr="00821BCB">
              <w:rPr>
                <w:rFonts w:ascii="Arial" w:hAnsi="Arial" w:cs="Arial"/>
                <w:sz w:val="18"/>
                <w:szCs w:val="20"/>
              </w:rPr>
              <w:t>projektår</w:t>
            </w:r>
            <w:proofErr w:type="spellEnd"/>
            <w:r w:rsidRPr="00821BCB">
              <w:rPr>
                <w:rFonts w:ascii="Arial" w:hAnsi="Arial" w:cs="Arial"/>
                <w:sz w:val="18"/>
                <w:szCs w:val="20"/>
              </w:rPr>
              <w:t xml:space="preserve"> i projektperioden indsendes rapport om projektets fremdrift og resultater. </w:t>
            </w:r>
            <w:r w:rsidRPr="00821BCB">
              <w:rPr>
                <w:rFonts w:ascii="Arial" w:hAnsi="Arial" w:cs="Arial"/>
                <w:b/>
                <w:sz w:val="18"/>
                <w:szCs w:val="20"/>
              </w:rPr>
              <w:t xml:space="preserve">Et </w:t>
            </w:r>
            <w:proofErr w:type="spellStart"/>
            <w:r w:rsidRPr="00821BCB">
              <w:rPr>
                <w:rFonts w:ascii="Arial" w:hAnsi="Arial" w:cs="Arial"/>
                <w:b/>
                <w:sz w:val="18"/>
                <w:szCs w:val="20"/>
              </w:rPr>
              <w:t>projektår</w:t>
            </w:r>
            <w:proofErr w:type="spellEnd"/>
            <w:r w:rsidRPr="00821BCB">
              <w:rPr>
                <w:rFonts w:ascii="Arial" w:hAnsi="Arial" w:cs="Arial"/>
                <w:sz w:val="18"/>
                <w:szCs w:val="20"/>
              </w:rPr>
              <w:t xml:space="preserve"> defineres her som en 12 måneders periode.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A45FB2" w:rsidRPr="00821BCB" w:rsidRDefault="00A45FB2" w:rsidP="00FE0DA8">
            <w:pPr>
              <w:ind w:left="170" w:hanging="170"/>
              <w:rPr>
                <w:rFonts w:ascii="Arial" w:hAnsi="Arial" w:cs="Arial"/>
                <w:b/>
                <w:sz w:val="18"/>
                <w:szCs w:val="20"/>
              </w:rPr>
            </w:pPr>
            <w:r w:rsidRPr="00821BCB">
              <w:rPr>
                <w:rFonts w:ascii="Arial" w:hAnsi="Arial" w:cs="Arial"/>
                <w:sz w:val="18"/>
                <w:szCs w:val="20"/>
              </w:rPr>
              <w:t>**</w:t>
            </w:r>
            <w:r w:rsidRPr="00821BCB">
              <w:rPr>
                <w:rFonts w:ascii="Arial" w:hAnsi="Arial" w:cs="Arial"/>
                <w:b/>
                <w:sz w:val="18"/>
                <w:szCs w:val="20"/>
              </w:rPr>
              <w:t xml:space="preserve">Slutrapport: 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Ved projektets afslutning indsendes en slutrapport, som indeholder oplysninger om, hvordan det et gået med projektet </w:t>
            </w:r>
            <w:r w:rsidRPr="00821BCB">
              <w:rPr>
                <w:rFonts w:ascii="Arial" w:hAnsi="Arial" w:cs="Arial"/>
                <w:i/>
                <w:sz w:val="18"/>
                <w:szCs w:val="20"/>
              </w:rPr>
              <w:t>i sin helhed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. Slutrapporten er derfor en samlet rapport for hele projektet i hele projektperioden.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3E0E77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</w:t>
            </w:r>
            <w:r w:rsidR="003E0E77">
              <w:rPr>
                <w:rFonts w:ascii="Arial" w:hAnsi="Arial" w:cs="Arial"/>
                <w:b/>
                <w:szCs w:val="20"/>
              </w:rPr>
              <w:t xml:space="preserve"> om </w:t>
            </w:r>
            <w:r w:rsidRPr="007B01B4">
              <w:rPr>
                <w:rFonts w:ascii="Arial" w:hAnsi="Arial" w:cs="Arial"/>
                <w:b/>
                <w:szCs w:val="20"/>
              </w:rPr>
              <w:t>”Projektets formål”.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2.1 Er der sket ændringer i projektets formål?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2.2 Hvis ja, beskriv de ændringer i formålet,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2.3 Er ændringerne godkendt af </w:t>
            </w:r>
            <w:r w:rsidR="001D175A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"/>
              <w:gridCol w:w="269"/>
              <w:gridCol w:w="767"/>
              <w:gridCol w:w="269"/>
              <w:gridCol w:w="3264"/>
              <w:gridCol w:w="2168"/>
            </w:tblGrid>
            <w:tr w:rsidR="00A45FB2" w:rsidRPr="007B01B4" w:rsidTr="007A23F3">
              <w:tc>
                <w:tcPr>
                  <w:tcW w:w="27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3</w:t>
            </w:r>
          </w:p>
        </w:tc>
        <w:tc>
          <w:tcPr>
            <w:tcW w:w="4727" w:type="pct"/>
            <w:tcBorders>
              <w:bottom w:val="single" w:sz="4" w:space="0" w:color="auto"/>
            </w:tcBorders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</w:t>
            </w:r>
            <w:r w:rsidR="00BC58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7B01B4">
              <w:rPr>
                <w:rFonts w:ascii="Arial" w:hAnsi="Arial" w:cs="Arial"/>
                <w:b/>
                <w:szCs w:val="20"/>
              </w:rPr>
              <w:t>” Projektets målgruppe”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3.1 Er der sket ændringer i projektets målgruppe?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3.2 Hvis ja, beskriv de ændringer i projektets målgruppe,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7A23F3" w:rsidRDefault="007A23F3" w:rsidP="00FE0DA8">
            <w:pPr>
              <w:rPr>
                <w:rFonts w:ascii="Arial" w:hAnsi="Arial" w:cs="Arial"/>
                <w:szCs w:val="20"/>
              </w:rPr>
            </w:pPr>
          </w:p>
          <w:p w:rsidR="007A23F3" w:rsidRPr="007B01B4" w:rsidRDefault="007A23F3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3.3. Er ændringerne godkendt af </w:t>
            </w:r>
            <w:r w:rsidR="0056065D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"/>
              <w:gridCol w:w="269"/>
              <w:gridCol w:w="767"/>
              <w:gridCol w:w="269"/>
              <w:gridCol w:w="3264"/>
              <w:gridCol w:w="2168"/>
            </w:tblGrid>
            <w:tr w:rsidR="00A45FB2" w:rsidRPr="007B01B4" w:rsidTr="007A23F3">
              <w:tc>
                <w:tcPr>
                  <w:tcW w:w="27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4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</w:t>
            </w:r>
            <w:r w:rsidR="00BC58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”Antal forskellige </w:t>
            </w:r>
            <w:r w:rsidR="0056065D">
              <w:rPr>
                <w:rFonts w:ascii="Arial" w:hAnsi="Arial" w:cs="Arial"/>
                <w:b/>
                <w:szCs w:val="20"/>
              </w:rPr>
              <w:t>borgere/</w:t>
            </w:r>
            <w:r w:rsidRPr="007B01B4">
              <w:rPr>
                <w:rFonts w:ascii="Arial" w:hAnsi="Arial" w:cs="Arial"/>
                <w:b/>
                <w:szCs w:val="20"/>
              </w:rPr>
              <w:t>brugere”. *</w:t>
            </w:r>
            <w:r w:rsidRPr="007B01B4">
              <w:rPr>
                <w:rFonts w:ascii="Arial" w:hAnsi="Arial" w:cs="Arial"/>
                <w:szCs w:val="20"/>
              </w:rPr>
              <w:t>en ”</w:t>
            </w:r>
            <w:r w:rsidR="0056065D">
              <w:rPr>
                <w:rFonts w:ascii="Arial" w:hAnsi="Arial" w:cs="Arial"/>
                <w:szCs w:val="20"/>
              </w:rPr>
              <w:t>borger/</w:t>
            </w:r>
            <w:r w:rsidRPr="007B01B4">
              <w:rPr>
                <w:rFonts w:ascii="Arial" w:hAnsi="Arial" w:cs="Arial"/>
                <w:szCs w:val="20"/>
              </w:rPr>
              <w:t>bruger” er en person, som projektet har til formål at hjælpe, og som deltager i projektet.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4.1 Hvor mange forskellige </w:t>
            </w:r>
            <w:r w:rsidR="0056065D">
              <w:rPr>
                <w:rFonts w:ascii="Arial" w:hAnsi="Arial" w:cs="Arial"/>
                <w:b/>
                <w:szCs w:val="20"/>
              </w:rPr>
              <w:t>borgere/</w:t>
            </w:r>
            <w:r w:rsidRPr="007B01B4">
              <w:rPr>
                <w:rFonts w:ascii="Arial" w:hAnsi="Arial" w:cs="Arial"/>
                <w:b/>
                <w:szCs w:val="20"/>
              </w:rPr>
              <w:t>brugere i afrapporterings periode* var med i projektet i forhold til det planlagte antal?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9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Under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Cirka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Over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Flere end planlagt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821BCB" w:rsidRDefault="00A45FB2" w:rsidP="00FE0DA8">
            <w:pPr>
              <w:ind w:left="113" w:hanging="113"/>
              <w:rPr>
                <w:rFonts w:ascii="Arial" w:hAnsi="Arial" w:cs="Arial"/>
                <w:b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 xml:space="preserve">*forskellige </w:t>
            </w:r>
            <w:r w:rsidR="0056065D" w:rsidRPr="00821BCB">
              <w:rPr>
                <w:rFonts w:ascii="Arial" w:hAnsi="Arial" w:cs="Arial"/>
                <w:b/>
                <w:sz w:val="18"/>
                <w:szCs w:val="20"/>
              </w:rPr>
              <w:t>borger/</w:t>
            </w:r>
            <w:r w:rsidRPr="00821BCB">
              <w:rPr>
                <w:rFonts w:ascii="Arial" w:hAnsi="Arial" w:cs="Arial"/>
                <w:b/>
                <w:sz w:val="18"/>
                <w:szCs w:val="20"/>
              </w:rPr>
              <w:t xml:space="preserve">bruger i afrapporterings periode: 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I skal være opmærksomme på, at svaret vedrører det antal forskellige </w:t>
            </w:r>
            <w:r w:rsidR="0056065D" w:rsidRPr="00821BCB">
              <w:rPr>
                <w:rFonts w:ascii="Arial" w:hAnsi="Arial" w:cs="Arial"/>
                <w:sz w:val="18"/>
                <w:szCs w:val="20"/>
              </w:rPr>
              <w:t>borgere/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brugere </w:t>
            </w:r>
            <w:r w:rsidRPr="00821BCB">
              <w:rPr>
                <w:rFonts w:ascii="Arial" w:hAnsi="Arial" w:cs="Arial"/>
                <w:i/>
                <w:sz w:val="18"/>
                <w:szCs w:val="20"/>
              </w:rPr>
              <w:t>I havde forventet i den periode</w:t>
            </w:r>
            <w:r w:rsidR="001D175A" w:rsidRPr="00821BCB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821BCB">
              <w:rPr>
                <w:rFonts w:ascii="Arial" w:hAnsi="Arial" w:cs="Arial"/>
                <w:i/>
                <w:sz w:val="18"/>
                <w:szCs w:val="20"/>
              </w:rPr>
              <w:t xml:space="preserve"> rapporten handler om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. For hele projektperioden kan I f.eks. forvente at få inddraget 100 </w:t>
            </w:r>
            <w:r w:rsidR="0056065D" w:rsidRPr="00821BCB">
              <w:rPr>
                <w:rFonts w:ascii="Arial" w:hAnsi="Arial" w:cs="Arial"/>
                <w:sz w:val="18"/>
                <w:szCs w:val="20"/>
              </w:rPr>
              <w:t>borgere/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brugere, mens der i den første del af projektperioden kun regnes med at få inddraget 20 </w:t>
            </w:r>
            <w:r w:rsidR="0056065D" w:rsidRPr="00821BCB">
              <w:rPr>
                <w:rFonts w:ascii="Arial" w:hAnsi="Arial" w:cs="Arial"/>
                <w:sz w:val="18"/>
                <w:szCs w:val="20"/>
              </w:rPr>
              <w:t>borgere/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brugere. </w:t>
            </w:r>
            <w:r w:rsidRPr="00821BCB">
              <w:rPr>
                <w:rFonts w:ascii="Arial" w:hAnsi="Arial" w:cs="Arial"/>
                <w:i/>
                <w:sz w:val="18"/>
                <w:szCs w:val="20"/>
              </w:rPr>
              <w:t>Ved slutrapportering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skal I derfor vurdere i forhold til de 100 </w:t>
            </w:r>
            <w:r w:rsidR="0056065D" w:rsidRPr="00821BCB">
              <w:rPr>
                <w:rFonts w:ascii="Arial" w:hAnsi="Arial" w:cs="Arial"/>
                <w:sz w:val="18"/>
                <w:szCs w:val="20"/>
              </w:rPr>
              <w:t>borgere/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brugere, mens der ved første årsrapport f.eks. skal I vurdere i forhold til de forventede 20 </w:t>
            </w:r>
            <w:r w:rsidR="0056065D" w:rsidRPr="00821BCB">
              <w:rPr>
                <w:rFonts w:ascii="Arial" w:hAnsi="Arial" w:cs="Arial"/>
                <w:sz w:val="18"/>
                <w:szCs w:val="20"/>
              </w:rPr>
              <w:t>borgere/</w:t>
            </w:r>
            <w:r w:rsidRPr="00821BCB">
              <w:rPr>
                <w:rFonts w:ascii="Arial" w:hAnsi="Arial" w:cs="Arial"/>
                <w:sz w:val="18"/>
                <w:szCs w:val="20"/>
              </w:rPr>
              <w:t>brugere.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4.2 Hvis det faktiske antal </w:t>
            </w:r>
            <w:r w:rsidR="0056065D">
              <w:rPr>
                <w:rFonts w:ascii="Arial" w:hAnsi="Arial" w:cs="Arial"/>
                <w:b/>
                <w:szCs w:val="20"/>
              </w:rPr>
              <w:t>borgere/</w:t>
            </w:r>
            <w:r w:rsidRPr="007B01B4">
              <w:rPr>
                <w:rFonts w:ascii="Arial" w:hAnsi="Arial" w:cs="Arial"/>
                <w:b/>
                <w:szCs w:val="20"/>
              </w:rPr>
              <w:t>brugere ligger under halvdelen af det planlagte anføres årsagen hertil.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eastAsia="Arial Unicode MS" w:hAnsi="Arial" w:cs="Arial Unicode MS"/>
                <w:b/>
                <w:szCs w:val="20"/>
              </w:rPr>
              <w:t xml:space="preserve">Rapportering om ”Beskriv på hvilken måde antal </w:t>
            </w:r>
            <w:r w:rsidR="0056065D">
              <w:rPr>
                <w:rFonts w:ascii="Arial" w:eastAsia="Arial Unicode MS" w:hAnsi="Arial" w:cs="Arial Unicode MS"/>
                <w:b/>
                <w:szCs w:val="20"/>
              </w:rPr>
              <w:t>borgere/</w:t>
            </w:r>
            <w:r w:rsidRPr="007B01B4">
              <w:rPr>
                <w:rFonts w:ascii="Arial" w:eastAsia="Arial Unicode MS" w:hAnsi="Arial" w:cs="Arial Unicode MS"/>
                <w:b/>
                <w:szCs w:val="20"/>
              </w:rPr>
              <w:t>brugere vil blive opgjort?”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eastAsia="Arial Unicode MS" w:hAnsi="Arial" w:cs="Arial Unicode MS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b/>
                <w:szCs w:val="20"/>
              </w:rPr>
            </w:pPr>
            <w:r w:rsidRPr="007B01B4">
              <w:rPr>
                <w:rFonts w:ascii="Arial" w:hAnsi="Arial"/>
                <w:b/>
                <w:szCs w:val="20"/>
              </w:rPr>
              <w:t xml:space="preserve">Hvordan er antal </w:t>
            </w:r>
            <w:r w:rsidR="0056065D">
              <w:rPr>
                <w:rFonts w:ascii="Arial" w:hAnsi="Arial"/>
                <w:b/>
                <w:szCs w:val="20"/>
              </w:rPr>
              <w:t>borgere/</w:t>
            </w:r>
            <w:r w:rsidRPr="007B01B4">
              <w:rPr>
                <w:rFonts w:ascii="Arial" w:hAnsi="Arial"/>
                <w:b/>
                <w:szCs w:val="20"/>
              </w:rPr>
              <w:t xml:space="preserve">brugere opgjort?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systematisk registrering/optælling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skøn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Afrapportering om</w:t>
            </w:r>
            <w:r w:rsidR="00BC58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7B01B4">
              <w:rPr>
                <w:rFonts w:ascii="Arial" w:hAnsi="Arial" w:cs="Arial"/>
                <w:b/>
                <w:szCs w:val="20"/>
              </w:rPr>
              <w:t>”Projektets mål på brugerniveau” (SMART-sikrede mål på brugerniveau).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6.1 Er der sket ændringer i projektets mål på brugerniveau?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6.2 Hvis ja, er ændringerne godkendt af </w:t>
            </w:r>
            <w:r w:rsidR="0056065D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"/>
              <w:gridCol w:w="275"/>
              <w:gridCol w:w="805"/>
              <w:gridCol w:w="3475"/>
              <w:gridCol w:w="2173"/>
            </w:tblGrid>
            <w:tr w:rsidR="00A45FB2" w:rsidRPr="007B01B4" w:rsidTr="007A23F3">
              <w:tc>
                <w:tcPr>
                  <w:tcW w:w="279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9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6.3 Angiv de ændringer i de mål på brugerniveau,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0F06B1" w:rsidRDefault="000F06B1" w:rsidP="00FE0DA8">
            <w:pPr>
              <w:rPr>
                <w:rFonts w:ascii="Arial" w:hAnsi="Arial" w:cs="Arial"/>
                <w:szCs w:val="20"/>
              </w:rPr>
            </w:pPr>
          </w:p>
          <w:p w:rsidR="007A23F3" w:rsidRDefault="007A23F3" w:rsidP="00FE0DA8">
            <w:pPr>
              <w:rPr>
                <w:rFonts w:ascii="Arial" w:hAnsi="Arial" w:cs="Arial"/>
                <w:szCs w:val="20"/>
              </w:rPr>
            </w:pPr>
          </w:p>
          <w:p w:rsidR="007A23F3" w:rsidRPr="007B01B4" w:rsidRDefault="007A23F3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6.4 I projektbeskrivelsen er der anført mål på </w:t>
            </w:r>
            <w:r w:rsidR="0056065D">
              <w:rPr>
                <w:rFonts w:ascii="Arial" w:hAnsi="Arial" w:cs="Arial"/>
                <w:b/>
                <w:szCs w:val="20"/>
              </w:rPr>
              <w:t>borgerniveau.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I hvor høj grad er målet / målene blevet opfyldt?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Udfyld nedenstående tabel ved sætte kryds ved mål opfyldelse og skrive mål.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2905"/>
              <w:gridCol w:w="731"/>
              <w:gridCol w:w="732"/>
              <w:gridCol w:w="732"/>
              <w:gridCol w:w="785"/>
              <w:gridCol w:w="787"/>
            </w:tblGrid>
            <w:tr w:rsidR="00A45FB2" w:rsidRPr="007B01B4" w:rsidTr="000F06B1">
              <w:tc>
                <w:tcPr>
                  <w:tcW w:w="190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83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727" w:type="pct"/>
                  <w:gridSpan w:val="5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 opfyldelse i procent</w:t>
                  </w:r>
                </w:p>
              </w:tc>
            </w:tr>
            <w:tr w:rsidR="00A45FB2" w:rsidRPr="007B01B4" w:rsidTr="000F06B1">
              <w:tc>
                <w:tcPr>
                  <w:tcW w:w="190" w:type="pct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83" w:type="pct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0-20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20-50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50-80 </w:t>
                  </w: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80-100 </w:t>
                  </w: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Over 100 </w:t>
                  </w:r>
                </w:p>
              </w:tc>
            </w:tr>
            <w:tr w:rsidR="00A45FB2" w:rsidRPr="007B01B4" w:rsidTr="000F06B1">
              <w:tc>
                <w:tcPr>
                  <w:tcW w:w="19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2083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0F06B1">
              <w:tc>
                <w:tcPr>
                  <w:tcW w:w="19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2083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0F06B1">
              <w:tc>
                <w:tcPr>
                  <w:tcW w:w="19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2083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0F06B1">
              <w:tc>
                <w:tcPr>
                  <w:tcW w:w="19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2083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0F06B1">
              <w:tc>
                <w:tcPr>
                  <w:tcW w:w="19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2083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821BCB" w:rsidRDefault="00A45FB2" w:rsidP="00FE0DA8">
            <w:pPr>
              <w:ind w:left="113" w:hanging="113"/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 xml:space="preserve">*Mål: 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I nogle tilfælde er der flere mål eller f.eks. et overordnet mål og en række delmål. I tabellen anføres de enkelte mål og/eller delmål og graden af mål opfyldelse for hvert enkelt.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Hvad er gr</w:t>
            </w:r>
            <w:r w:rsidR="005F6740">
              <w:rPr>
                <w:rFonts w:ascii="Arial" w:hAnsi="Arial" w:cs="Arial"/>
                <w:b/>
                <w:szCs w:val="20"/>
              </w:rPr>
              <w:t>undlaget for vurderingen af mål</w:t>
            </w:r>
            <w:r w:rsidR="00BC5865">
              <w:rPr>
                <w:rFonts w:ascii="Arial" w:hAnsi="Arial" w:cs="Arial"/>
                <w:b/>
                <w:szCs w:val="20"/>
              </w:rPr>
              <w:t>opnåelsen?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lastRenderedPageBreak/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Systematiske undersøgelser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Skøn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Anden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821BCB" w:rsidRDefault="00A45FB2" w:rsidP="00FE0DA8">
            <w:pPr>
              <w:ind w:left="113" w:hanging="113"/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>*Systematiske undersøgelser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anføres, når I løbende eller periodisk har opgjort, hvor langt I er kommet i forhold til de mål, der er for projektet. Der kan være tale om før og efter-målinger, mere omfattende evalue</w:t>
            </w:r>
            <w:r w:rsidR="005F6740" w:rsidRPr="00821BCB">
              <w:rPr>
                <w:rFonts w:ascii="Arial" w:hAnsi="Arial" w:cs="Arial"/>
                <w:sz w:val="18"/>
                <w:szCs w:val="20"/>
              </w:rPr>
              <w:t>ringer, brugerundersøgelse(r) og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lign</w:t>
            </w:r>
            <w:r w:rsidR="005F6740" w:rsidRPr="00821BCB">
              <w:rPr>
                <w:rFonts w:ascii="Arial" w:hAnsi="Arial" w:cs="Arial"/>
                <w:sz w:val="18"/>
                <w:szCs w:val="20"/>
              </w:rPr>
              <w:t>ende</w:t>
            </w:r>
            <w:r w:rsidRPr="00821BCB">
              <w:rPr>
                <w:rFonts w:ascii="Arial" w:hAnsi="Arial" w:cs="Arial"/>
                <w:sz w:val="18"/>
                <w:szCs w:val="20"/>
              </w:rPr>
              <w:t>. Det forudsættes, at der findes en systematisk dokumentation, som grundlag for vurderingen.</w:t>
            </w:r>
          </w:p>
          <w:p w:rsidR="00A45FB2" w:rsidRPr="00821BCB" w:rsidRDefault="00A45FB2" w:rsidP="00FE0DA8">
            <w:pPr>
              <w:ind w:left="170" w:hanging="170"/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>**Skøn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anføres</w:t>
            </w:r>
            <w:r w:rsidR="005F6740" w:rsidRPr="00821BCB">
              <w:rPr>
                <w:rFonts w:ascii="Arial" w:hAnsi="Arial" w:cs="Arial"/>
                <w:sz w:val="18"/>
                <w:szCs w:val="20"/>
              </w:rPr>
              <w:t>,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når man ikke har gennemført systematiske undersøgelser som grundlag for sin vurdering af målopfyldelsen.</w:t>
            </w:r>
          </w:p>
          <w:p w:rsidR="00A45FB2" w:rsidRPr="00821BCB" w:rsidRDefault="00A45FB2" w:rsidP="00FE0DA8">
            <w:pPr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>***Andet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anføres</w:t>
            </w:r>
            <w:r w:rsidR="005F6740" w:rsidRPr="00821BCB">
              <w:rPr>
                <w:rFonts w:ascii="Arial" w:hAnsi="Arial" w:cs="Arial"/>
                <w:sz w:val="18"/>
                <w:szCs w:val="20"/>
              </w:rPr>
              <w:t>,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hvis I ikke kan henføre bedømmelsesgrundlaget til en af de øvrige kategorier.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7.1. Er de</w:t>
            </w:r>
            <w:r w:rsidR="00BC5865">
              <w:rPr>
                <w:rFonts w:ascii="Arial" w:hAnsi="Arial" w:cs="Arial"/>
                <w:b/>
                <w:szCs w:val="20"/>
              </w:rPr>
              <w:t xml:space="preserve">r sket ændringer i forhold til </w:t>
            </w:r>
            <w:r w:rsidRPr="007B01B4">
              <w:rPr>
                <w:rFonts w:ascii="Arial" w:hAnsi="Arial" w:cs="Arial"/>
                <w:b/>
                <w:szCs w:val="20"/>
              </w:rPr>
              <w:t>”Dokumentation af o</w:t>
            </w:r>
            <w:r w:rsidR="005F6740">
              <w:rPr>
                <w:rFonts w:ascii="Arial" w:hAnsi="Arial" w:cs="Arial"/>
                <w:b/>
                <w:szCs w:val="20"/>
              </w:rPr>
              <w:t>pnåelse af målene/resultaterne”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i den måde</w:t>
            </w:r>
            <w:r w:rsidR="005F6740">
              <w:rPr>
                <w:rFonts w:ascii="Arial" w:hAnsi="Arial" w:cs="Arial"/>
                <w:b/>
                <w:szCs w:val="20"/>
              </w:rPr>
              <w:t>,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man har gennemført dokumentation?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7.2 Hvis ja, er ændringerne godkendt af </w:t>
            </w:r>
            <w:r w:rsidR="005F6740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"/>
              <w:gridCol w:w="275"/>
              <w:gridCol w:w="805"/>
              <w:gridCol w:w="3477"/>
              <w:gridCol w:w="2173"/>
            </w:tblGrid>
            <w:tr w:rsidR="00A45FB2" w:rsidRPr="007B01B4" w:rsidTr="007A23F3">
              <w:tc>
                <w:tcPr>
                  <w:tcW w:w="27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8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</w:t>
            </w:r>
            <w:r w:rsidR="00BC5865"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0" w:name="_GoBack"/>
            <w:bookmarkEnd w:id="0"/>
            <w:r w:rsidRPr="007B01B4">
              <w:rPr>
                <w:rFonts w:ascii="Arial" w:hAnsi="Arial" w:cs="Arial"/>
                <w:b/>
                <w:szCs w:val="20"/>
              </w:rPr>
              <w:t>”Aktiviteter og tidsplan”.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8.1 Blev de aktiviteter, der var planlagt, gennemført? </w:t>
            </w:r>
            <w:r w:rsidRPr="007B01B4">
              <w:rPr>
                <w:rFonts w:ascii="Arial" w:hAnsi="Arial" w:cs="Arial"/>
                <w:szCs w:val="20"/>
              </w:rPr>
              <w:t>I skal angive</w:t>
            </w:r>
            <w:r w:rsidR="005F6740">
              <w:rPr>
                <w:rFonts w:ascii="Arial" w:hAnsi="Arial" w:cs="Arial"/>
                <w:szCs w:val="20"/>
              </w:rPr>
              <w:t>,</w:t>
            </w:r>
            <w:r w:rsidRPr="007B01B4">
              <w:rPr>
                <w:rFonts w:ascii="Arial" w:hAnsi="Arial" w:cs="Arial"/>
                <w:szCs w:val="20"/>
              </w:rPr>
              <w:t xml:space="preserve"> om de aktiviteter, I havde planlagt for den periode</w:t>
            </w:r>
            <w:r w:rsidR="005F6740">
              <w:rPr>
                <w:rFonts w:ascii="Arial" w:hAnsi="Arial" w:cs="Arial"/>
                <w:szCs w:val="20"/>
              </w:rPr>
              <w:t>,</w:t>
            </w:r>
            <w:r w:rsidRPr="007B01B4">
              <w:rPr>
                <w:rFonts w:ascii="Arial" w:hAnsi="Arial" w:cs="Arial"/>
                <w:szCs w:val="20"/>
              </w:rPr>
              <w:t xml:space="preserve"> rapporten dækker, blev gennemført.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5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ikke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821BCB" w:rsidRDefault="00A45FB2" w:rsidP="00FE0DA8">
            <w:pPr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>*Ved ikke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benyttes, når projektets videre forløb endnu ikke er endelig afklaret.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8.2 Hvis der ikke gennemføres de aktiviteter, der var planlagt</w:t>
            </w:r>
            <w:r w:rsidR="005F6740">
              <w:rPr>
                <w:rFonts w:ascii="Arial" w:hAnsi="Arial" w:cs="Arial"/>
                <w:b/>
                <w:szCs w:val="20"/>
              </w:rPr>
              <w:t>,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gives et kortfattet begrundelse herfor. </w:t>
            </w:r>
            <w:r w:rsidRPr="007B01B4">
              <w:rPr>
                <w:rFonts w:ascii="Arial" w:hAnsi="Arial" w:cs="Arial"/>
                <w:szCs w:val="20"/>
              </w:rPr>
              <w:t xml:space="preserve">Væsentlige afvigelser fra det planlagte skal begrundes.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9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BC5865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Er der gennemført en systematisk dokumentation af aktiviteter</w:t>
            </w:r>
            <w:r w:rsidR="00BC58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4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Ingen dokumentation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821BCB" w:rsidRDefault="00A45FB2" w:rsidP="00FE0DA8">
            <w:pPr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>*Nej: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anvendes, hvis den dokumentation, der er gennemført afviger fra den, der er anført i ansøgningen.</w:t>
            </w:r>
          </w:p>
          <w:p w:rsidR="00A45FB2" w:rsidRPr="00821BCB" w:rsidRDefault="00A45FB2" w:rsidP="00FE0DA8">
            <w:pPr>
              <w:ind w:left="170" w:hanging="170"/>
              <w:rPr>
                <w:rFonts w:ascii="Arial" w:hAnsi="Arial" w:cs="Arial"/>
                <w:sz w:val="18"/>
                <w:szCs w:val="20"/>
              </w:rPr>
            </w:pPr>
            <w:r w:rsidRPr="00821BCB">
              <w:rPr>
                <w:rFonts w:ascii="Arial" w:hAnsi="Arial" w:cs="Arial"/>
                <w:b/>
                <w:sz w:val="18"/>
                <w:szCs w:val="20"/>
              </w:rPr>
              <w:t>**Ingen dokumentation:</w:t>
            </w:r>
            <w:r w:rsidRPr="00821BCB">
              <w:rPr>
                <w:rFonts w:ascii="Arial" w:hAnsi="Arial" w:cs="Arial"/>
                <w:sz w:val="18"/>
                <w:szCs w:val="20"/>
              </w:rPr>
              <w:t xml:space="preserve"> anvendes når der mangler systematisk dokumentation, når viden om aktiviteter. baseres på et skøn, eller når I slet ikke har dokumentationsoplysninger.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9.1 Hvis nej, er den ændrede tilrettelæggelse ad dokumentationen godkendt?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"/>
              <w:gridCol w:w="275"/>
              <w:gridCol w:w="805"/>
              <w:gridCol w:w="3341"/>
              <w:gridCol w:w="2309"/>
            </w:tblGrid>
            <w:tr w:rsidR="00A45FB2" w:rsidRPr="007B01B4" w:rsidTr="007A23F3">
              <w:tc>
                <w:tcPr>
                  <w:tcW w:w="27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7A23F3">
              <w:tc>
                <w:tcPr>
                  <w:tcW w:w="27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7A23F3" w:rsidRPr="007B01B4" w:rsidRDefault="007A23F3" w:rsidP="00FE0DA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45FB2" w:rsidRPr="008D356B" w:rsidRDefault="00A45FB2" w:rsidP="007A23F3">
      <w:pPr>
        <w:rPr>
          <w:rFonts w:ascii="Arial" w:hAnsi="Arial" w:cs="Arial"/>
          <w:szCs w:val="20"/>
        </w:rPr>
      </w:pPr>
    </w:p>
    <w:sectPr w:rsidR="00A45FB2" w:rsidRPr="008D356B" w:rsidSect="00571D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6A" w:rsidRDefault="00355B6A" w:rsidP="005D1D2F">
      <w:pPr>
        <w:spacing w:line="240" w:lineRule="auto"/>
      </w:pPr>
      <w:r>
        <w:separator/>
      </w:r>
    </w:p>
  </w:endnote>
  <w:endnote w:type="continuationSeparator" w:id="0">
    <w:p w:rsidR="00355B6A" w:rsidRDefault="00355B6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6A" w:rsidRDefault="00355B6A" w:rsidP="005D1D2F">
      <w:pPr>
        <w:spacing w:line="240" w:lineRule="auto"/>
      </w:pPr>
      <w:r>
        <w:separator/>
      </w:r>
    </w:p>
  </w:footnote>
  <w:footnote w:type="continuationSeparator" w:id="0">
    <w:p w:rsidR="00355B6A" w:rsidRDefault="00355B6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7A5C0B" wp14:editId="432A114D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C5865"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A5C0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C5865"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3FE681D4" wp14:editId="090F671A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0F06B1"/>
    <w:rsid w:val="001A23A2"/>
    <w:rsid w:val="001A2CC3"/>
    <w:rsid w:val="001B0CCA"/>
    <w:rsid w:val="001C2F8C"/>
    <w:rsid w:val="001D07FB"/>
    <w:rsid w:val="001D175A"/>
    <w:rsid w:val="0023256D"/>
    <w:rsid w:val="00232662"/>
    <w:rsid w:val="002726B2"/>
    <w:rsid w:val="00281DFB"/>
    <w:rsid w:val="002B3865"/>
    <w:rsid w:val="002E001C"/>
    <w:rsid w:val="003410B8"/>
    <w:rsid w:val="003472B6"/>
    <w:rsid w:val="00355B6A"/>
    <w:rsid w:val="00360903"/>
    <w:rsid w:val="003846A4"/>
    <w:rsid w:val="00396C66"/>
    <w:rsid w:val="003B0BBF"/>
    <w:rsid w:val="003E0E77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6065D"/>
    <w:rsid w:val="005716A0"/>
    <w:rsid w:val="00571DC1"/>
    <w:rsid w:val="005B35F1"/>
    <w:rsid w:val="005C1433"/>
    <w:rsid w:val="005D1D2F"/>
    <w:rsid w:val="005F6740"/>
    <w:rsid w:val="006010A9"/>
    <w:rsid w:val="00682DDC"/>
    <w:rsid w:val="006F5667"/>
    <w:rsid w:val="007811B3"/>
    <w:rsid w:val="007A23F3"/>
    <w:rsid w:val="007D4231"/>
    <w:rsid w:val="00800794"/>
    <w:rsid w:val="00801111"/>
    <w:rsid w:val="00817BD7"/>
    <w:rsid w:val="00821BCB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45FB2"/>
    <w:rsid w:val="00A54D1D"/>
    <w:rsid w:val="00A71EB6"/>
    <w:rsid w:val="00A74F29"/>
    <w:rsid w:val="00B04620"/>
    <w:rsid w:val="00B046BA"/>
    <w:rsid w:val="00B13CBF"/>
    <w:rsid w:val="00B1497C"/>
    <w:rsid w:val="00B22A4D"/>
    <w:rsid w:val="00B37FC5"/>
    <w:rsid w:val="00BC5865"/>
    <w:rsid w:val="00BE6441"/>
    <w:rsid w:val="00C37C74"/>
    <w:rsid w:val="00C54973"/>
    <w:rsid w:val="00C60748"/>
    <w:rsid w:val="00C66749"/>
    <w:rsid w:val="00C76C9F"/>
    <w:rsid w:val="00C802FF"/>
    <w:rsid w:val="00CA47CE"/>
    <w:rsid w:val="00CA4FC8"/>
    <w:rsid w:val="00CD6667"/>
    <w:rsid w:val="00D04311"/>
    <w:rsid w:val="00D11230"/>
    <w:rsid w:val="00D171C0"/>
    <w:rsid w:val="00D3258C"/>
    <w:rsid w:val="00D42DBB"/>
    <w:rsid w:val="00D448DE"/>
    <w:rsid w:val="00D52445"/>
    <w:rsid w:val="00D840E9"/>
    <w:rsid w:val="00DB7E13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15BC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570548"/>
  <w15:docId w15:val="{979941F4-C390-4246-B50F-F319DDE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61E4-0702-4D7A-9376-3F775D29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6</TotalTime>
  <Pages>7</Pages>
  <Words>973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Louise Gråskov</dc:creator>
  <cp:lastModifiedBy>Mai-Britt Rasmussen</cp:lastModifiedBy>
  <cp:revision>3</cp:revision>
  <dcterms:created xsi:type="dcterms:W3CDTF">2020-03-17T13:44:00Z</dcterms:created>
  <dcterms:modified xsi:type="dcterms:W3CDTF">2020-03-17T13:50:00Z</dcterms:modified>
</cp:coreProperties>
</file>