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5C928959" w:rsidR="000F57EC" w:rsidRPr="0040254A" w:rsidRDefault="007A6CAE" w:rsidP="0081662D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81662D">
        <w:t>.</w:t>
      </w:r>
    </w:p>
    <w:p w14:paraId="21603682" w14:textId="0FDD3A28" w:rsidR="00C65F26" w:rsidRDefault="002761C7" w:rsidP="0081662D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</w:t>
      </w:r>
      <w:r w:rsidR="0081662D">
        <w:rPr>
          <w:rFonts w:cs="Arial"/>
          <w:szCs w:val="20"/>
        </w:rPr>
        <w:t xml:space="preserve"> projektets</w:t>
      </w:r>
      <w:r w:rsidRPr="0040254A">
        <w:rPr>
          <w:rFonts w:cs="Arial"/>
          <w:szCs w:val="20"/>
        </w:rPr>
        <w:t xml:space="preserve"> journa</w:t>
      </w:r>
      <w:r w:rsidR="0081662D">
        <w:rPr>
          <w:rFonts w:cs="Arial"/>
          <w:szCs w:val="20"/>
        </w:rPr>
        <w:t>lnummer</w:t>
      </w:r>
      <w:r w:rsidR="00321CB5">
        <w:rPr>
          <w:rFonts w:cs="Arial"/>
          <w:szCs w:val="20"/>
        </w:rPr>
        <w:t xml:space="preserve"> angives i emnefeltet.</w:t>
      </w:r>
    </w:p>
    <w:p w14:paraId="0317CE5B" w14:textId="77777777" w:rsidR="00D81FA2" w:rsidRDefault="00C65F26" w:rsidP="0081662D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4372462" w:rsidR="00352E25" w:rsidRDefault="00D81FA2" w:rsidP="0081662D">
      <w:pPr>
        <w:spacing w:after="120" w:line="276" w:lineRule="auto"/>
        <w:jc w:val="both"/>
        <w:rPr>
          <w:rFonts w:cs="Arial"/>
          <w:szCs w:val="20"/>
        </w:rPr>
      </w:pPr>
      <w:r w:rsidRPr="0081662D">
        <w:rPr>
          <w:rFonts w:cs="Arial"/>
          <w:b/>
          <w:szCs w:val="20"/>
          <w:u w:val="single"/>
        </w:rPr>
        <w:t>Obs:</w:t>
      </w:r>
      <w:r>
        <w:rPr>
          <w:rFonts w:cs="Arial"/>
          <w:szCs w:val="20"/>
        </w:rPr>
        <w:t xml:space="preserve">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81662D" w:rsidRPr="0081662D">
        <w:rPr>
          <w:rFonts w:cs="Arial"/>
          <w:szCs w:val="20"/>
        </w:rPr>
        <w:t>ansøgningspuljen til etablering af midlertidige nødovernatningstilbud</w:t>
      </w:r>
      <w:r w:rsidR="0081662D">
        <w:rPr>
          <w:rFonts w:cs="Arial"/>
          <w:szCs w:val="20"/>
        </w:rPr>
        <w:t xml:space="preserve">.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820F39">
      <w:pPr>
        <w:pStyle w:val="Overskrift4"/>
        <w:jc w:val="both"/>
      </w:pPr>
      <w:r w:rsidRPr="0040254A">
        <w:t>Navn på ansøgningspulje:</w:t>
      </w:r>
    </w:p>
    <w:p w14:paraId="1FE3D411" w14:textId="1E1966ED" w:rsidR="00BC66F4" w:rsidRDefault="00BC66F4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4F8E4F63" w14:textId="77777777" w:rsidR="00FD0694" w:rsidRPr="0040254A" w:rsidRDefault="00FD0694" w:rsidP="00820F39">
      <w:pPr>
        <w:spacing w:before="120" w:after="120"/>
        <w:jc w:val="both"/>
      </w:pPr>
    </w:p>
    <w:p w14:paraId="024B6406" w14:textId="77777777" w:rsidR="003F1047" w:rsidRPr="0040254A" w:rsidRDefault="003F1047" w:rsidP="00820F39">
      <w:pPr>
        <w:pStyle w:val="Overskrift4"/>
        <w:jc w:val="both"/>
      </w:pPr>
      <w:r w:rsidRPr="0040254A">
        <w:t>Projektets titel:</w:t>
      </w:r>
    </w:p>
    <w:p w14:paraId="2148F779" w14:textId="123D0DE1" w:rsidR="00BC66F4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4A1BF9" w14:textId="77777777" w:rsidR="00FD0694" w:rsidRPr="0040254A" w:rsidRDefault="00FD0694" w:rsidP="00820F39">
      <w:pPr>
        <w:spacing w:before="120" w:after="120"/>
        <w:jc w:val="both"/>
        <w:rPr>
          <w:noProof/>
        </w:rPr>
      </w:pPr>
    </w:p>
    <w:p w14:paraId="074AA6C4" w14:textId="77777777" w:rsidR="003F1047" w:rsidRPr="0040254A" w:rsidRDefault="003F1047" w:rsidP="00820F39">
      <w:pPr>
        <w:pStyle w:val="Overskrift4"/>
        <w:jc w:val="both"/>
      </w:pPr>
      <w:r w:rsidRPr="0040254A">
        <w:t>Journalnummer:</w:t>
      </w:r>
    </w:p>
    <w:p w14:paraId="55EC7475" w14:textId="29D22FFD" w:rsidR="00BC66F4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F87CAAF" w14:textId="77777777" w:rsidR="00FD0694" w:rsidRPr="0040254A" w:rsidRDefault="00FD0694" w:rsidP="00820F39">
      <w:pPr>
        <w:spacing w:before="120" w:after="120"/>
        <w:jc w:val="both"/>
        <w:rPr>
          <w:i/>
        </w:rPr>
      </w:pPr>
    </w:p>
    <w:p w14:paraId="6B3CA2BD" w14:textId="714B519E" w:rsidR="003F1047" w:rsidRPr="0040254A" w:rsidRDefault="00630EA8" w:rsidP="00820F39">
      <w:pPr>
        <w:pStyle w:val="Overskrift4"/>
        <w:jc w:val="both"/>
      </w:pPr>
      <w:r>
        <w:t>T</w:t>
      </w:r>
      <w:r w:rsidR="00B408B5">
        <w:t>ilskudsmodtager</w:t>
      </w:r>
      <w:r w:rsidR="00CF7C3E">
        <w:t xml:space="preserve"> og cvr. nr.</w:t>
      </w:r>
      <w:r w:rsidR="003F1047" w:rsidRPr="0040254A">
        <w:t>:</w:t>
      </w:r>
    </w:p>
    <w:p w14:paraId="6D6FC49A" w14:textId="178CC21A" w:rsidR="00381CBD" w:rsidRPr="002569E7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3D63809" w14:textId="77777777" w:rsidR="00A72F15" w:rsidRPr="00381CBD" w:rsidRDefault="00864C28" w:rsidP="00820F39">
      <w:pPr>
        <w:pStyle w:val="Overskrift2"/>
        <w:spacing w:before="360" w:after="240"/>
        <w:jc w:val="both"/>
      </w:pPr>
      <w:r w:rsidRPr="0040254A">
        <w:t>Rapporteringsoplysninger</w:t>
      </w:r>
    </w:p>
    <w:p w14:paraId="7C30A747" w14:textId="77777777" w:rsidR="00C1115D" w:rsidRDefault="00C1115D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820F39">
      <w:pPr>
        <w:jc w:val="both"/>
        <w:rPr>
          <w:rFonts w:cs="Arial"/>
          <w:i/>
          <w:szCs w:val="20"/>
        </w:rPr>
      </w:pPr>
    </w:p>
    <w:p w14:paraId="7BF7D8B1" w14:textId="77777777" w:rsidR="00C1115D" w:rsidRDefault="00C1115D" w:rsidP="00820F39">
      <w:pPr>
        <w:jc w:val="both"/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820F39">
      <w:pPr>
        <w:jc w:val="both"/>
        <w:rPr>
          <w:rFonts w:cs="Arial"/>
          <w:szCs w:val="20"/>
        </w:rPr>
      </w:pPr>
    </w:p>
    <w:p w14:paraId="4B401157" w14:textId="77777777" w:rsidR="00C1115D" w:rsidRPr="00D81FA2" w:rsidRDefault="00C1115D" w:rsidP="00820F39">
      <w:pPr>
        <w:jc w:val="both"/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820F39">
      <w:pPr>
        <w:spacing w:before="120" w:after="120"/>
        <w:jc w:val="both"/>
      </w:pPr>
      <w:r>
        <w:t xml:space="preserve">Angiv ved afkrydsning om rapporten er en årsrapport eller en slutrapport: </w:t>
      </w:r>
    </w:p>
    <w:p w14:paraId="5A3A4C4B" w14:textId="74144166" w:rsidR="00C1115D" w:rsidRPr="00C1115D" w:rsidRDefault="005644A5" w:rsidP="00820F39">
      <w:pPr>
        <w:spacing w:before="120" w:after="120"/>
        <w:jc w:val="both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3A2F3C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2E679981" w:rsidR="002A3864" w:rsidRPr="00C1115D" w:rsidRDefault="005644A5" w:rsidP="00820F39">
      <w:pPr>
        <w:spacing w:before="120" w:after="120"/>
        <w:jc w:val="both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instrText xml:space="preserve"> FORMCHECKBOX </w:instrText>
      </w:r>
      <w:r w:rsidR="003A2F3C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820F39">
      <w:pPr>
        <w:jc w:val="both"/>
        <w:rPr>
          <w:rFonts w:cs="Arial"/>
          <w:i/>
          <w:szCs w:val="20"/>
        </w:rPr>
      </w:pPr>
    </w:p>
    <w:p w14:paraId="64887508" w14:textId="77777777" w:rsidR="00CA3B28" w:rsidRDefault="00246A5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820F39">
      <w:pPr>
        <w:jc w:val="both"/>
        <w:rPr>
          <w:rFonts w:cs="Arial"/>
          <w:i/>
          <w:szCs w:val="20"/>
        </w:rPr>
      </w:pPr>
    </w:p>
    <w:p w14:paraId="50A4732E" w14:textId="77777777" w:rsidR="00D73F6F" w:rsidRDefault="00E06B14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820F39">
      <w:pPr>
        <w:spacing w:before="120" w:after="120"/>
        <w:jc w:val="both"/>
        <w:rPr>
          <w:rStyle w:val="Pladsholdertekst"/>
          <w:color w:val="auto"/>
        </w:rPr>
      </w:pPr>
    </w:p>
    <w:p w14:paraId="20937E7B" w14:textId="77777777" w:rsidR="00E06B14" w:rsidRPr="0040254A" w:rsidRDefault="00E06B14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0A4F556" w:rsidR="006E5B18" w:rsidRDefault="006E5B18" w:rsidP="00820F39">
      <w:pPr>
        <w:jc w:val="both"/>
        <w:rPr>
          <w:rFonts w:cs="Arial"/>
          <w:i/>
          <w:szCs w:val="20"/>
        </w:rPr>
      </w:pPr>
    </w:p>
    <w:p w14:paraId="61D9AF0A" w14:textId="77777777" w:rsidR="001F3F7C" w:rsidRPr="0040254A" w:rsidRDefault="008A62F1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3A2F3C">
        <w:rPr>
          <w:rStyle w:val="Pladsholdertekst"/>
          <w:color w:val="auto"/>
        </w:rPr>
      </w:r>
      <w:r w:rsidR="003A2F3C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820F39">
      <w:pPr>
        <w:jc w:val="both"/>
        <w:rPr>
          <w:rFonts w:cs="Arial"/>
          <w:i/>
          <w:szCs w:val="20"/>
        </w:rPr>
      </w:pPr>
    </w:p>
    <w:p w14:paraId="04F61ACC" w14:textId="77777777" w:rsidR="001F3F7C" w:rsidRPr="0040254A" w:rsidRDefault="001F3F7C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368FE908" w14:textId="5384406D" w:rsidR="00E71750" w:rsidRPr="00E71750" w:rsidRDefault="00F708FA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DD6E4FE" w14:textId="77777777" w:rsidR="00E71750" w:rsidRDefault="00E71750" w:rsidP="00820F39">
      <w:pPr>
        <w:spacing w:before="120" w:after="120"/>
        <w:jc w:val="both"/>
        <w:rPr>
          <w:i/>
          <w:highlight w:val="yellow"/>
        </w:rPr>
      </w:pPr>
    </w:p>
    <w:p w14:paraId="27297E35" w14:textId="7D336964" w:rsidR="006C2EEB" w:rsidRPr="006C2EEB" w:rsidRDefault="0009724B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</w:t>
      </w:r>
      <w:r w:rsidR="006C2EEB">
        <w:rPr>
          <w:rFonts w:cs="Arial"/>
          <w:i/>
          <w:szCs w:val="20"/>
        </w:rPr>
        <w:t xml:space="preserve"> nødovernatningspladser</w:t>
      </w:r>
      <w:r>
        <w:rPr>
          <w:rFonts w:cs="Arial"/>
          <w:i/>
          <w:szCs w:val="20"/>
        </w:rPr>
        <w:t xml:space="preserve"> er oprettet</w:t>
      </w:r>
      <w:r w:rsidR="006C2EEB">
        <w:rPr>
          <w:rFonts w:cs="Arial"/>
          <w:i/>
          <w:szCs w:val="20"/>
        </w:rPr>
        <w:t xml:space="preserve"> i projektperioden</w:t>
      </w:r>
      <w:r>
        <w:rPr>
          <w:rFonts w:cs="Arial"/>
          <w:i/>
          <w:szCs w:val="20"/>
        </w:rPr>
        <w:t xml:space="preserve">? Angiv antal. </w:t>
      </w:r>
    </w:p>
    <w:p w14:paraId="09CA3810" w14:textId="77777777" w:rsidR="006C2EEB" w:rsidRPr="00E71750" w:rsidRDefault="006C2EEB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6E55AD0" w14:textId="534AC31A" w:rsidR="006C2EEB" w:rsidRDefault="006C2EEB" w:rsidP="00820F39">
      <w:pPr>
        <w:jc w:val="both"/>
        <w:rPr>
          <w:rFonts w:cs="Arial"/>
          <w:szCs w:val="20"/>
        </w:rPr>
      </w:pPr>
    </w:p>
    <w:p w14:paraId="5657EFA0" w14:textId="56A6FBB9" w:rsidR="00E71750" w:rsidRPr="00001C68" w:rsidRDefault="00F85691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>Hvad er det højeste antal brugere oplevet for en nat? Angiv højeste antal.</w:t>
      </w:r>
    </w:p>
    <w:p w14:paraId="79DFF394" w14:textId="77777777" w:rsidR="00F85691" w:rsidRPr="00E71750" w:rsidRDefault="00F85691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690AFCF" w14:textId="13AF96DD" w:rsidR="00E71750" w:rsidRDefault="00E71750" w:rsidP="00820F39">
      <w:pPr>
        <w:jc w:val="both"/>
        <w:rPr>
          <w:rFonts w:cs="Arial"/>
          <w:szCs w:val="20"/>
        </w:rPr>
      </w:pPr>
    </w:p>
    <w:p w14:paraId="2C2F4387" w14:textId="56B61612" w:rsidR="00E71750" w:rsidRPr="00F85691" w:rsidRDefault="00F85691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>Hvad har været det gennemsnitlige antal brugere pr. nat</w:t>
      </w:r>
      <w:r>
        <w:rPr>
          <w:rFonts w:cs="Arial"/>
          <w:i/>
          <w:szCs w:val="20"/>
        </w:rPr>
        <w:t xml:space="preserve"> for projektperioden</w:t>
      </w:r>
      <w:r w:rsidRPr="00F85691">
        <w:rPr>
          <w:rFonts w:cs="Arial"/>
          <w:i/>
          <w:szCs w:val="20"/>
        </w:rPr>
        <w:t>?</w:t>
      </w:r>
      <w:r>
        <w:rPr>
          <w:rFonts w:cs="Arial"/>
          <w:i/>
          <w:szCs w:val="20"/>
        </w:rPr>
        <w:t xml:space="preserve"> Angiv gennemsnitlig antal brugere pr. nat. </w:t>
      </w:r>
    </w:p>
    <w:p w14:paraId="411DBC70" w14:textId="77777777" w:rsidR="00F85691" w:rsidRPr="00E71750" w:rsidRDefault="00F85691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D029D0A" w14:textId="4C495D27" w:rsidR="00F85691" w:rsidRDefault="00F85691" w:rsidP="00820F39">
      <w:pPr>
        <w:jc w:val="both"/>
        <w:rPr>
          <w:rFonts w:cs="Arial"/>
          <w:szCs w:val="20"/>
        </w:rPr>
      </w:pPr>
    </w:p>
    <w:p w14:paraId="087F8B11" w14:textId="7B32EDE1" w:rsidR="00E71750" w:rsidRPr="00F85691" w:rsidRDefault="00E71750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 xml:space="preserve">Har </w:t>
      </w:r>
      <w:r w:rsidR="00325BE8">
        <w:rPr>
          <w:rFonts w:cs="Arial"/>
          <w:i/>
          <w:szCs w:val="20"/>
        </w:rPr>
        <w:t>brugerne i projektet haft l</w:t>
      </w:r>
      <w:r w:rsidR="00D003A0">
        <w:rPr>
          <w:rFonts w:cs="Arial"/>
          <w:i/>
          <w:szCs w:val="20"/>
        </w:rPr>
        <w:t>ovligt</w:t>
      </w:r>
      <w:r w:rsidR="00F85691" w:rsidRPr="00F85691">
        <w:rPr>
          <w:rFonts w:cs="Arial"/>
          <w:i/>
          <w:szCs w:val="20"/>
        </w:rPr>
        <w:t xml:space="preserve"> ophold i Danmark? </w:t>
      </w:r>
    </w:p>
    <w:p w14:paraId="5FB4EF2D" w14:textId="42143A0A" w:rsidR="00DD0637" w:rsidRPr="0040254A" w:rsidRDefault="00DD0637" w:rsidP="00820F39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3A2F3C">
        <w:rPr>
          <w:rStyle w:val="Pladsholdertekst"/>
          <w:color w:val="auto"/>
        </w:rPr>
      </w:r>
      <w:r w:rsidR="003A2F3C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3B18E777" w14:textId="77777777" w:rsidR="00F85691" w:rsidRDefault="00F85691" w:rsidP="00820F39">
      <w:pPr>
        <w:jc w:val="both"/>
        <w:rPr>
          <w:rFonts w:cs="Arial"/>
          <w:szCs w:val="20"/>
        </w:rPr>
      </w:pPr>
    </w:p>
    <w:p w14:paraId="2006C9E5" w14:textId="200C8450" w:rsidR="00E71750" w:rsidRPr="00D1380A" w:rsidRDefault="00D1380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Hvordan</w:t>
      </w:r>
      <w:r w:rsidRPr="00F85691">
        <w:rPr>
          <w:rFonts w:cs="Arial"/>
          <w:i/>
          <w:szCs w:val="20"/>
        </w:rPr>
        <w:t xml:space="preserve"> er </w:t>
      </w:r>
      <w:r>
        <w:rPr>
          <w:rFonts w:cs="Arial"/>
          <w:i/>
          <w:szCs w:val="20"/>
        </w:rPr>
        <w:t xml:space="preserve">der </w:t>
      </w:r>
      <w:r w:rsidRPr="00F85691">
        <w:rPr>
          <w:rFonts w:cs="Arial"/>
          <w:i/>
          <w:szCs w:val="20"/>
        </w:rPr>
        <w:t>blevet fulgt op på målgruppens lovlige ophold i Da</w:t>
      </w:r>
      <w:r>
        <w:rPr>
          <w:rFonts w:cs="Arial"/>
          <w:i/>
          <w:szCs w:val="20"/>
        </w:rPr>
        <w:t xml:space="preserve">nmark? </w:t>
      </w:r>
    </w:p>
    <w:p w14:paraId="14BC9499" w14:textId="1B0482B2" w:rsidR="00E71750" w:rsidRPr="00D1380A" w:rsidRDefault="00D1380A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19D6B47" w14:textId="77777777" w:rsidR="00E71750" w:rsidRDefault="00E71750" w:rsidP="00820F39">
      <w:pPr>
        <w:jc w:val="both"/>
        <w:rPr>
          <w:rFonts w:cs="Arial"/>
          <w:szCs w:val="20"/>
        </w:rPr>
      </w:pPr>
    </w:p>
    <w:p w14:paraId="600A4D93" w14:textId="3AB9249F" w:rsidR="00E71750" w:rsidRDefault="00D1380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Har tilbuddet </w:t>
      </w:r>
      <w:r w:rsidR="00E71750" w:rsidRPr="00D1380A">
        <w:rPr>
          <w:rFonts w:cs="Arial"/>
          <w:i/>
          <w:szCs w:val="20"/>
        </w:rPr>
        <w:t>været åbent alle d</w:t>
      </w:r>
      <w:r>
        <w:rPr>
          <w:rFonts w:cs="Arial"/>
          <w:i/>
          <w:szCs w:val="20"/>
        </w:rPr>
        <w:t xml:space="preserve">age i den bevilgede periode? </w:t>
      </w:r>
    </w:p>
    <w:p w14:paraId="6391A6F2" w14:textId="499D7682" w:rsidR="00DD0637" w:rsidRDefault="00DD0637" w:rsidP="00820F39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3A2F3C">
        <w:rPr>
          <w:rStyle w:val="Pladsholdertekst"/>
          <w:color w:val="auto"/>
        </w:rPr>
      </w:r>
      <w:r w:rsidR="003A2F3C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38D835B0" w14:textId="7FD5A0D1" w:rsidR="00DD0637" w:rsidRDefault="00DD0637" w:rsidP="00820F39">
      <w:pPr>
        <w:spacing w:before="120" w:after="120"/>
        <w:jc w:val="both"/>
        <w:rPr>
          <w:rStyle w:val="Pladsholdertekst"/>
          <w:color w:val="auto"/>
        </w:rPr>
      </w:pPr>
    </w:p>
    <w:p w14:paraId="41876265" w14:textId="10A768FE" w:rsidR="00DD0637" w:rsidRPr="00717994" w:rsidRDefault="00DD0637" w:rsidP="00820F39">
      <w:pPr>
        <w:spacing w:before="120" w:after="120"/>
        <w:jc w:val="both"/>
        <w:rPr>
          <w:rStyle w:val="Pladsholdertekst"/>
          <w:i/>
          <w:color w:val="auto"/>
        </w:rPr>
      </w:pPr>
      <w:r w:rsidRPr="00717994">
        <w:rPr>
          <w:rStyle w:val="Pladsholdertekst"/>
          <w:i/>
          <w:color w:val="auto"/>
        </w:rPr>
        <w:t>Hvis tilbuddet ikke har været åbent alle dage i den bevilgede periode, angives årsag</w:t>
      </w:r>
      <w:r w:rsidR="00541D6F">
        <w:rPr>
          <w:rStyle w:val="Pladsholdertekst"/>
          <w:i/>
          <w:color w:val="auto"/>
        </w:rPr>
        <w:t xml:space="preserve"> hertil samt</w:t>
      </w:r>
      <w:r w:rsidRPr="00717994">
        <w:rPr>
          <w:rStyle w:val="Pladsholdertekst"/>
          <w:i/>
          <w:color w:val="auto"/>
        </w:rPr>
        <w:t xml:space="preserve"> dato for indsendelse om projektændring til </w:t>
      </w:r>
      <w:r w:rsidR="00541D6F">
        <w:rPr>
          <w:rStyle w:val="Pladsholdertekst"/>
          <w:i/>
          <w:color w:val="auto"/>
        </w:rPr>
        <w:t>S</w:t>
      </w:r>
      <w:r w:rsidRPr="00717994">
        <w:rPr>
          <w:rStyle w:val="Pladsholdertekst"/>
          <w:i/>
          <w:color w:val="auto"/>
        </w:rPr>
        <w:t>ocialstyrelsen</w:t>
      </w:r>
    </w:p>
    <w:p w14:paraId="1D02AC93" w14:textId="67B831E3" w:rsidR="00E71750" w:rsidRDefault="00DD0637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05EAE27" w14:textId="77777777" w:rsidR="003849CC" w:rsidRPr="00DD0637" w:rsidRDefault="003849CC" w:rsidP="00820F39">
      <w:pPr>
        <w:spacing w:before="120" w:after="120"/>
        <w:jc w:val="both"/>
      </w:pPr>
    </w:p>
    <w:p w14:paraId="71F181D9" w14:textId="77777777" w:rsidR="009C13D6" w:rsidRDefault="00E71750" w:rsidP="00820F39">
      <w:pPr>
        <w:jc w:val="both"/>
        <w:rPr>
          <w:rFonts w:cs="Arial"/>
          <w:i/>
          <w:szCs w:val="20"/>
        </w:rPr>
      </w:pPr>
      <w:r w:rsidRPr="00557586">
        <w:rPr>
          <w:rFonts w:cs="Arial"/>
          <w:i/>
          <w:szCs w:val="20"/>
        </w:rPr>
        <w:lastRenderedPageBreak/>
        <w:t>Er projektperioden ændret?</w:t>
      </w:r>
      <w:r w:rsidR="00557586" w:rsidRPr="00557586">
        <w:rPr>
          <w:rFonts w:cs="Arial"/>
          <w:i/>
          <w:szCs w:val="20"/>
        </w:rPr>
        <w:t xml:space="preserve"> </w:t>
      </w:r>
    </w:p>
    <w:p w14:paraId="4C345FE0" w14:textId="77777777" w:rsidR="009C13D6" w:rsidRDefault="009C13D6" w:rsidP="009C13D6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3A2F3C">
        <w:rPr>
          <w:rStyle w:val="Pladsholdertekst"/>
          <w:color w:val="auto"/>
        </w:rPr>
      </w:r>
      <w:r w:rsidR="003A2F3C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45AB69CB" w14:textId="10174C63" w:rsidR="009C13D6" w:rsidRDefault="009C13D6" w:rsidP="00820F39">
      <w:pPr>
        <w:jc w:val="both"/>
        <w:rPr>
          <w:rFonts w:cs="Arial"/>
          <w:i/>
          <w:szCs w:val="20"/>
        </w:rPr>
      </w:pPr>
    </w:p>
    <w:p w14:paraId="32D36388" w14:textId="3D35BEDF" w:rsidR="00E71750" w:rsidRPr="00557586" w:rsidRDefault="00E71750" w:rsidP="00820F39">
      <w:pPr>
        <w:jc w:val="both"/>
        <w:rPr>
          <w:rFonts w:cs="Arial"/>
          <w:i/>
          <w:szCs w:val="20"/>
        </w:rPr>
      </w:pPr>
      <w:r w:rsidRPr="00557586">
        <w:rPr>
          <w:rFonts w:cs="Arial"/>
          <w:i/>
          <w:szCs w:val="20"/>
        </w:rPr>
        <w:t xml:space="preserve">Hvis </w:t>
      </w:r>
      <w:r w:rsidR="0043366A">
        <w:rPr>
          <w:rFonts w:cs="Arial"/>
          <w:i/>
          <w:szCs w:val="20"/>
        </w:rPr>
        <w:t>projektperioden er ændret</w:t>
      </w:r>
      <w:r w:rsidRPr="00557586">
        <w:rPr>
          <w:rFonts w:cs="Arial"/>
          <w:i/>
          <w:szCs w:val="20"/>
        </w:rPr>
        <w:t>, angiv</w:t>
      </w:r>
      <w:r w:rsidR="00557586" w:rsidRPr="00557586">
        <w:rPr>
          <w:rFonts w:cs="Arial"/>
          <w:i/>
          <w:szCs w:val="20"/>
        </w:rPr>
        <w:t>es</w:t>
      </w:r>
      <w:r w:rsidRPr="00557586">
        <w:rPr>
          <w:rFonts w:cs="Arial"/>
          <w:i/>
          <w:szCs w:val="20"/>
        </w:rPr>
        <w:t xml:space="preserve"> </w:t>
      </w:r>
      <w:r w:rsidR="0043366A">
        <w:rPr>
          <w:rFonts w:cs="Arial"/>
          <w:i/>
          <w:szCs w:val="20"/>
        </w:rPr>
        <w:t xml:space="preserve">årsagen hertil samt </w:t>
      </w:r>
      <w:r w:rsidRPr="00557586">
        <w:rPr>
          <w:rFonts w:cs="Arial"/>
          <w:i/>
          <w:szCs w:val="20"/>
        </w:rPr>
        <w:t>dato for ansøgning om ændringen</w:t>
      </w:r>
    </w:p>
    <w:p w14:paraId="6A3A8CA2" w14:textId="66394618" w:rsidR="00E71750" w:rsidRPr="00557586" w:rsidRDefault="00557586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3320109" w14:textId="77777777" w:rsidR="00E71750" w:rsidRPr="004B7D3C" w:rsidRDefault="00E71750" w:rsidP="00820F39">
      <w:pPr>
        <w:jc w:val="both"/>
        <w:rPr>
          <w:rFonts w:cs="Arial"/>
          <w:szCs w:val="20"/>
        </w:rPr>
      </w:pPr>
    </w:p>
    <w:p w14:paraId="18A59E82" w14:textId="05CF3297" w:rsidR="00E71750" w:rsidRPr="006C2EEB" w:rsidRDefault="00E71750" w:rsidP="00820F39">
      <w:pPr>
        <w:jc w:val="both"/>
        <w:rPr>
          <w:rFonts w:cs="Arial"/>
          <w:i/>
          <w:szCs w:val="20"/>
        </w:rPr>
      </w:pPr>
      <w:r w:rsidRPr="006C2EEB">
        <w:rPr>
          <w:rFonts w:cs="Arial"/>
          <w:i/>
          <w:szCs w:val="20"/>
        </w:rPr>
        <w:t>Beskriv om projektet har opnået de forventede resultater i indeværende projektperiode, (jf. ansøgningen)? Hvis nej, angives årsagen hertil</w:t>
      </w:r>
    </w:p>
    <w:p w14:paraId="1D11B478" w14:textId="0EF20569" w:rsidR="00E71750" w:rsidRPr="00557586" w:rsidRDefault="00E71750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bookmarkStart w:id="3" w:name="_GoBack"/>
      <w:bookmarkEnd w:id="3"/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B452384" w14:textId="77777777" w:rsidR="00E71750" w:rsidRPr="004B7D3C" w:rsidRDefault="00E71750" w:rsidP="00820F39">
      <w:pPr>
        <w:jc w:val="both"/>
        <w:rPr>
          <w:rFonts w:cs="Arial"/>
          <w:szCs w:val="20"/>
        </w:rPr>
      </w:pPr>
    </w:p>
    <w:p w14:paraId="54F06466" w14:textId="7E7A88AD" w:rsidR="00E71750" w:rsidRPr="00E71750" w:rsidRDefault="00E71750" w:rsidP="00820F39">
      <w:pPr>
        <w:jc w:val="both"/>
        <w:rPr>
          <w:rFonts w:cs="Arial"/>
          <w:i/>
          <w:szCs w:val="20"/>
        </w:rPr>
      </w:pPr>
      <w:r w:rsidRPr="00E71750">
        <w:rPr>
          <w:rFonts w:cs="Arial"/>
          <w:i/>
          <w:szCs w:val="20"/>
        </w:rPr>
        <w:t>Hvis der er uforbrugte tilskud i projektperioden, angives årsagen hertil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1F2C56A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030503FD" w14:textId="0E176CA1" w:rsidR="00495CF4" w:rsidRPr="00DE521A" w:rsidRDefault="00495CF4" w:rsidP="00701678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DE521A">
        <w:rPr>
          <w:rFonts w:cs="Arial"/>
          <w:b/>
          <w:sz w:val="18"/>
          <w:szCs w:val="18"/>
        </w:rPr>
        <w:t>OBS. Underskriften skal aflægges fysisk.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7275" w14:textId="77777777" w:rsidR="003A2F3C" w:rsidRDefault="003A2F3C" w:rsidP="005D1D2F">
      <w:pPr>
        <w:spacing w:line="240" w:lineRule="auto"/>
      </w:pPr>
      <w:r>
        <w:separator/>
      </w:r>
    </w:p>
  </w:endnote>
  <w:endnote w:type="continuationSeparator" w:id="0">
    <w:p w14:paraId="0C749E5E" w14:textId="77777777" w:rsidR="003A2F3C" w:rsidRDefault="003A2F3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29439D31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0B559A">
      <w:rPr>
        <w:noProof/>
      </w:rPr>
      <w:t>3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4BE3C" w14:textId="77777777" w:rsidR="003A2F3C" w:rsidRDefault="003A2F3C" w:rsidP="005D1D2F">
      <w:pPr>
        <w:spacing w:line="240" w:lineRule="auto"/>
      </w:pPr>
      <w:r>
        <w:separator/>
      </w:r>
    </w:p>
  </w:footnote>
  <w:footnote w:type="continuationSeparator" w:id="0">
    <w:p w14:paraId="7ECFEB60" w14:textId="77777777" w:rsidR="003A2F3C" w:rsidRDefault="003A2F3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formatting="1" w:enforcement="1" w:cryptProviderType="rsaAES" w:cryptAlgorithmClass="hash" w:cryptAlgorithmType="typeAny" w:cryptAlgorithmSid="14" w:cryptSpinCount="100000" w:hash="A2a3wiOiklNgktBsCgDOmsbbri/mU3rf3j78v8hNPVMEc5VD2qEOqpTbKr1D3t06aSgHeSRWSJNvv7SYqs9I3w==" w:salt="J2keNHieIvOPQ0ayJt961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1C68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9724B"/>
    <w:rsid w:val="000B559A"/>
    <w:rsid w:val="000B5DE0"/>
    <w:rsid w:val="000C3B78"/>
    <w:rsid w:val="000D0A85"/>
    <w:rsid w:val="000F57EC"/>
    <w:rsid w:val="0010141C"/>
    <w:rsid w:val="00126A78"/>
    <w:rsid w:val="00137837"/>
    <w:rsid w:val="00171A20"/>
    <w:rsid w:val="0017246F"/>
    <w:rsid w:val="00180218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569E7"/>
    <w:rsid w:val="00260E8F"/>
    <w:rsid w:val="00261A9B"/>
    <w:rsid w:val="002726B2"/>
    <w:rsid w:val="002761C7"/>
    <w:rsid w:val="00281DFB"/>
    <w:rsid w:val="00283A6D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25BE8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49CC"/>
    <w:rsid w:val="003862B0"/>
    <w:rsid w:val="00387A43"/>
    <w:rsid w:val="0039456D"/>
    <w:rsid w:val="003956B8"/>
    <w:rsid w:val="00396C66"/>
    <w:rsid w:val="003A225A"/>
    <w:rsid w:val="003A2F3C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366A"/>
    <w:rsid w:val="00437DAF"/>
    <w:rsid w:val="00443E11"/>
    <w:rsid w:val="00446FDA"/>
    <w:rsid w:val="0046047D"/>
    <w:rsid w:val="0048590C"/>
    <w:rsid w:val="00486005"/>
    <w:rsid w:val="0049392B"/>
    <w:rsid w:val="00495CF4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22A91"/>
    <w:rsid w:val="00531A74"/>
    <w:rsid w:val="00533248"/>
    <w:rsid w:val="00536B76"/>
    <w:rsid w:val="00541D6F"/>
    <w:rsid w:val="00543A74"/>
    <w:rsid w:val="005558D1"/>
    <w:rsid w:val="00557586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42D4C"/>
    <w:rsid w:val="00656958"/>
    <w:rsid w:val="00656F49"/>
    <w:rsid w:val="00662C9F"/>
    <w:rsid w:val="00682DDC"/>
    <w:rsid w:val="006C2EEB"/>
    <w:rsid w:val="006E21FC"/>
    <w:rsid w:val="006E5B18"/>
    <w:rsid w:val="006F28FD"/>
    <w:rsid w:val="006F5667"/>
    <w:rsid w:val="006F72B8"/>
    <w:rsid w:val="006F7553"/>
    <w:rsid w:val="00700202"/>
    <w:rsid w:val="00701678"/>
    <w:rsid w:val="00717994"/>
    <w:rsid w:val="007503D1"/>
    <w:rsid w:val="00757BB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662D"/>
    <w:rsid w:val="00817BD7"/>
    <w:rsid w:val="00820F39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46E84"/>
    <w:rsid w:val="0095082C"/>
    <w:rsid w:val="00951203"/>
    <w:rsid w:val="00960744"/>
    <w:rsid w:val="00974002"/>
    <w:rsid w:val="009C13D6"/>
    <w:rsid w:val="009E0346"/>
    <w:rsid w:val="009F22DB"/>
    <w:rsid w:val="00A17002"/>
    <w:rsid w:val="00A207D3"/>
    <w:rsid w:val="00A24912"/>
    <w:rsid w:val="00A27BBA"/>
    <w:rsid w:val="00A32DE2"/>
    <w:rsid w:val="00A41CF7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3603"/>
    <w:rsid w:val="00BE58A7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CF7C3E"/>
    <w:rsid w:val="00D003A0"/>
    <w:rsid w:val="00D00FE9"/>
    <w:rsid w:val="00D04311"/>
    <w:rsid w:val="00D11230"/>
    <w:rsid w:val="00D1380A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0637"/>
    <w:rsid w:val="00DD106F"/>
    <w:rsid w:val="00DD2ED3"/>
    <w:rsid w:val="00DE521A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1750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3779"/>
    <w:rsid w:val="00F77373"/>
    <w:rsid w:val="00F84A05"/>
    <w:rsid w:val="00F85691"/>
    <w:rsid w:val="00F921E5"/>
    <w:rsid w:val="00FA6998"/>
    <w:rsid w:val="00FC18C1"/>
    <w:rsid w:val="00FC7CC4"/>
    <w:rsid w:val="00FD069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D6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F5AD-506E-4678-9E4E-4C605442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2</TotalTime>
  <Pages>3</Pages>
  <Words>624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4428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2021-05-04T19:16:00Z</dcterms:created>
  <dcterms:modified xsi:type="dcterms:W3CDTF">2021-05-04T19:16:00Z</dcterms:modified>
</cp:coreProperties>
</file>