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C7825" w14:textId="77777777" w:rsidR="00A45FB2" w:rsidRPr="00A45FB2" w:rsidRDefault="00A45FB2" w:rsidP="00A45FB2">
      <w:pPr>
        <w:rPr>
          <w:sz w:val="36"/>
        </w:rPr>
      </w:pPr>
      <w:r>
        <w:rPr>
          <w:sz w:val="36"/>
        </w:rPr>
        <w:t>S</w:t>
      </w:r>
      <w:r w:rsidR="00E125A3">
        <w:rPr>
          <w:sz w:val="36"/>
        </w:rPr>
        <w:t>TATUS</w:t>
      </w:r>
      <w:r>
        <w:rPr>
          <w:sz w:val="36"/>
        </w:rPr>
        <w:t>RAPPORT</w:t>
      </w:r>
    </w:p>
    <w:p w14:paraId="0499EDED" w14:textId="77777777" w:rsidR="00A45FB2" w:rsidRPr="008D356B" w:rsidRDefault="00A45FB2" w:rsidP="00A45FB2">
      <w:pPr>
        <w:rPr>
          <w:rFonts w:ascii="Arial" w:hAnsi="Arial" w:cs="Arial"/>
          <w:szCs w:val="20"/>
        </w:rPr>
      </w:pPr>
    </w:p>
    <w:p w14:paraId="15ACCADE" w14:textId="77777777" w:rsidR="0005664E" w:rsidRPr="00E125A3" w:rsidRDefault="0005664E" w:rsidP="0005664E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Formål</w:t>
      </w:r>
    </w:p>
    <w:p w14:paraId="20EF715B" w14:textId="77777777" w:rsidR="0005664E" w:rsidRDefault="0005664E" w:rsidP="0005664E">
      <w:pPr>
        <w:spacing w:after="3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Statusrapporten skal give viden om resultater af de projekter, der støttes via tilskud fra Socialstyrelsen, Center for Økonomi og Tilskudsforvaltning. </w:t>
      </w:r>
    </w:p>
    <w:p w14:paraId="1CDC6735" w14:textId="77777777" w:rsidR="0005664E" w:rsidRPr="00E125A3" w:rsidRDefault="0005664E" w:rsidP="0005664E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Krav</w:t>
      </w:r>
    </w:p>
    <w:p w14:paraId="4E702A1B" w14:textId="63CB116E" w:rsidR="0005664E" w:rsidRPr="00E125A3" w:rsidRDefault="0005664E" w:rsidP="0005664E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Skemaet skal udfyldes elektronisk. Skemaet skal sendes til </w:t>
      </w:r>
      <w:r>
        <w:rPr>
          <w:rFonts w:ascii="Arial" w:hAnsi="Arial" w:cs="Arial"/>
          <w:szCs w:val="20"/>
        </w:rPr>
        <w:t>Tilskudsforvaltning</w:t>
      </w:r>
      <w:r w:rsidRPr="00E125A3">
        <w:rPr>
          <w:rFonts w:ascii="Arial" w:hAnsi="Arial" w:cs="Arial"/>
          <w:szCs w:val="20"/>
        </w:rPr>
        <w:t xml:space="preserve"> elektronisk via </w:t>
      </w:r>
      <w:r>
        <w:rPr>
          <w:rFonts w:ascii="Arial" w:hAnsi="Arial" w:cs="Arial"/>
          <w:szCs w:val="20"/>
        </w:rPr>
        <w:t>Tilskuds</w:t>
      </w:r>
      <w:r w:rsidRPr="00E125A3">
        <w:rPr>
          <w:rFonts w:ascii="Arial" w:hAnsi="Arial" w:cs="Arial"/>
          <w:szCs w:val="20"/>
        </w:rPr>
        <w:t>portalens funktion</w:t>
      </w:r>
      <w:r w:rsidR="00B02201">
        <w:rPr>
          <w:rFonts w:ascii="Arial" w:hAnsi="Arial" w:cs="Arial"/>
          <w:szCs w:val="20"/>
        </w:rPr>
        <w:t>.</w:t>
      </w:r>
      <w:r w:rsidRPr="00E125A3">
        <w:rPr>
          <w:rFonts w:ascii="Arial" w:hAnsi="Arial" w:cs="Arial"/>
          <w:szCs w:val="20"/>
        </w:rPr>
        <w:t xml:space="preserve"> Indsend ekstra information, hvis ansøgningen er oprettet via portalen. For øvrige tilskud skal rapporten indsendes til </w:t>
      </w:r>
      <w:hyperlink r:id="rId11" w:history="1">
        <w:r w:rsidRPr="00E125A3">
          <w:rPr>
            <w:rStyle w:val="Hyperlink"/>
            <w:rFonts w:ascii="Arial" w:hAnsi="Arial" w:cs="Arial"/>
            <w:color w:val="0033CC"/>
            <w:szCs w:val="20"/>
          </w:rPr>
          <w:t>tilskudsforvaltning@socialstyrelsen.dk</w:t>
        </w:r>
      </w:hyperlink>
      <w:r w:rsidRPr="00B02201">
        <w:rPr>
          <w:rFonts w:ascii="Arial" w:hAnsi="Arial" w:cs="Arial"/>
          <w:szCs w:val="20"/>
        </w:rPr>
        <w:t>. I emnefeltet skrives</w:t>
      </w:r>
      <w:r>
        <w:rPr>
          <w:rFonts w:ascii="Arial" w:hAnsi="Arial" w:cs="Arial"/>
          <w:szCs w:val="20"/>
        </w:rPr>
        <w:t xml:space="preserve"> kun journal nr. </w:t>
      </w:r>
    </w:p>
    <w:p w14:paraId="400C1D15" w14:textId="77777777" w:rsidR="0005664E" w:rsidRPr="00E125A3" w:rsidRDefault="0005664E" w:rsidP="0005664E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Regnskaber skal ligeledes indsendes via </w:t>
      </w:r>
      <w:r>
        <w:rPr>
          <w:rFonts w:ascii="Arial" w:hAnsi="Arial" w:cs="Arial"/>
          <w:szCs w:val="20"/>
        </w:rPr>
        <w:t>Tilskuds</w:t>
      </w:r>
      <w:r w:rsidRPr="00E125A3">
        <w:rPr>
          <w:rFonts w:ascii="Arial" w:hAnsi="Arial" w:cs="Arial"/>
          <w:szCs w:val="20"/>
        </w:rPr>
        <w:t xml:space="preserve">portalens funktion Indsend ekstra information, hvis ansøgningen er oprettet via portalen. For øvrige tilskud skal regnskab mv. indsendes til mailadressen </w:t>
      </w:r>
      <w:r w:rsidRPr="00E125A3">
        <w:rPr>
          <w:rFonts w:ascii="Arial" w:hAnsi="Arial" w:cs="Arial"/>
          <w:color w:val="0033CC"/>
          <w:szCs w:val="20"/>
        </w:rPr>
        <w:t>tilskudsforvaltning@socialstyrelsen.dk</w:t>
      </w:r>
      <w:r>
        <w:rPr>
          <w:rFonts w:ascii="Arial" w:hAnsi="Arial" w:cs="Arial"/>
          <w:szCs w:val="20"/>
        </w:rPr>
        <w:t>.</w:t>
      </w:r>
    </w:p>
    <w:p w14:paraId="2EB6E9A1" w14:textId="377D86CE" w:rsidR="0005664E" w:rsidRPr="0005664E" w:rsidRDefault="0005664E" w:rsidP="0005664E">
      <w:pPr>
        <w:spacing w:after="3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>Rapporten skal have et omfang på 6</w:t>
      </w:r>
      <w:r>
        <w:rPr>
          <w:rFonts w:ascii="Arial" w:hAnsi="Arial" w:cs="Arial"/>
          <w:szCs w:val="20"/>
        </w:rPr>
        <w:t xml:space="preserve"> til </w:t>
      </w:r>
      <w:r w:rsidRPr="00E125A3">
        <w:rPr>
          <w:rFonts w:ascii="Arial" w:hAnsi="Arial" w:cs="Arial"/>
          <w:szCs w:val="20"/>
        </w:rPr>
        <w:t xml:space="preserve">10 sider med størst vægt </w:t>
      </w:r>
      <w:r w:rsidR="00AF5932">
        <w:rPr>
          <w:rFonts w:ascii="Arial" w:hAnsi="Arial" w:cs="Arial"/>
          <w:szCs w:val="20"/>
        </w:rPr>
        <w:t>på besvarelse af spørgsmål 1</w:t>
      </w:r>
      <w:r>
        <w:rPr>
          <w:rFonts w:ascii="Arial" w:hAnsi="Arial" w:cs="Arial"/>
          <w:szCs w:val="20"/>
        </w:rPr>
        <w:t xml:space="preserve"> til </w:t>
      </w:r>
      <w:r w:rsidR="00AF5932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>.</w:t>
      </w:r>
    </w:p>
    <w:p w14:paraId="3A2D8541" w14:textId="77777777" w:rsidR="0005664E" w:rsidRPr="00E125A3" w:rsidRDefault="0005664E" w:rsidP="0005664E">
      <w:pPr>
        <w:spacing w:after="160" w:line="259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Generelle oplysninger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84"/>
        <w:gridCol w:w="4269"/>
      </w:tblGrid>
      <w:tr w:rsidR="0005664E" w:rsidRPr="00B07C2B" w14:paraId="38CCF438" w14:textId="77777777" w:rsidTr="005A68A1">
        <w:tc>
          <w:tcPr>
            <w:tcW w:w="4747" w:type="dxa"/>
            <w:shd w:val="clear" w:color="auto" w:fill="auto"/>
          </w:tcPr>
          <w:p w14:paraId="7F5DD830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0" w:name="Tekst758"/>
            <w:r w:rsidRPr="00B07C2B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48" w:type="dxa"/>
            <w:vMerge w:val="restart"/>
            <w:shd w:val="clear" w:color="auto" w:fill="auto"/>
          </w:tcPr>
          <w:p w14:paraId="4E3BB7E0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Kontaktperson (er) og person, der har udfyldt skemaet:</w:t>
            </w:r>
          </w:p>
          <w:p w14:paraId="6409F1C0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6C8C49BC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Navn:</w:t>
            </w:r>
            <w:r w:rsidRPr="00B07C2B">
              <w:rPr>
                <w:rFonts w:ascii="Arial" w:hAnsi="Arial" w:cs="Arial"/>
              </w:rPr>
              <w:t xml:space="preserve"> </w:t>
            </w:r>
            <w:bookmarkStart w:id="2" w:name="Tekst771"/>
            <w:r w:rsidRPr="00B07C2B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"/>
          </w:p>
          <w:p w14:paraId="5CF59C38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Gadenavn, nr.: </w:t>
            </w:r>
            <w:bookmarkStart w:id="3" w:name="Tekst772"/>
            <w:r w:rsidRPr="00B07C2B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3"/>
          </w:p>
          <w:p w14:paraId="5576F1F9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4" w:name="Tekst773"/>
            <w:r w:rsidRPr="00B07C2B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4"/>
          </w:p>
          <w:p w14:paraId="4F2DD14C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5" w:name="Tekst774"/>
            <w:r w:rsidRPr="00B07C2B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5"/>
          </w:p>
          <w:tbl>
            <w:tblPr>
              <w:tblpPr w:leftFromText="142" w:rightFromText="142" w:vertAnchor="text" w:horzAnchor="margin" w:tblpXSpec="right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05664E" w:rsidRPr="00B07C2B" w14:paraId="24DE60A9" w14:textId="77777777" w:rsidTr="005A68A1">
              <w:trPr>
                <w:trHeight w:val="444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bookmarkStart w:id="6" w:name="Tekst775"/>
                <w:p w14:paraId="2BC32368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21B9A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9E672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A74DC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206C5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A8E28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CC5F2A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B7E70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022F024C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6077DB59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CVR-nr.: </w:t>
            </w:r>
          </w:p>
          <w:tbl>
            <w:tblPr>
              <w:tblpPr w:leftFromText="142" w:rightFromText="142" w:vertAnchor="text" w:horzAnchor="margin" w:tblpXSpec="right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290"/>
              <w:gridCol w:w="328"/>
              <w:gridCol w:w="328"/>
              <w:gridCol w:w="328"/>
              <w:gridCol w:w="328"/>
            </w:tblGrid>
            <w:tr w:rsidR="0005664E" w:rsidRPr="00B07C2B" w14:paraId="19F3D23B" w14:textId="77777777" w:rsidTr="005A68A1">
              <w:trPr>
                <w:trHeight w:val="442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26D8F2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DB72B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8E52D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CF998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4FF4A3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908CD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83766A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B07C2B">
                    <w:rPr>
                      <w:rFonts w:ascii="Arial" w:hAnsi="Arial" w:cs="Arial"/>
                      <w:b/>
                      <w:bCs/>
                    </w:rPr>
                    <w:t>-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2A777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F2360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CD49F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5B1D4" w14:textId="77777777" w:rsidR="0005664E" w:rsidRPr="00B07C2B" w:rsidRDefault="0005664E" w:rsidP="005A68A1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39D4EE76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eller CPR-nr.:</w:t>
            </w:r>
          </w:p>
        </w:tc>
      </w:tr>
      <w:tr w:rsidR="0005664E" w:rsidRPr="00B07C2B" w14:paraId="369EC0C0" w14:textId="77777777" w:rsidTr="005A68A1">
        <w:tc>
          <w:tcPr>
            <w:tcW w:w="4747" w:type="dxa"/>
            <w:shd w:val="clear" w:color="auto" w:fill="auto"/>
          </w:tcPr>
          <w:p w14:paraId="29C1C988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7" w:name="Tekst759"/>
            <w:r w:rsidRPr="00B07C2B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14:paraId="0A5D414C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5664E" w:rsidRPr="00B07C2B" w14:paraId="10487306" w14:textId="77777777" w:rsidTr="005A68A1">
        <w:tc>
          <w:tcPr>
            <w:tcW w:w="4747" w:type="dxa"/>
            <w:shd w:val="clear" w:color="auto" w:fill="auto"/>
          </w:tcPr>
          <w:p w14:paraId="03554BD0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8" w:name="Tekst760"/>
          <w:p w14:paraId="7A4A17AB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077AE24E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5664E" w:rsidRPr="00B07C2B" w14:paraId="61651376" w14:textId="77777777" w:rsidTr="005A68A1">
        <w:tc>
          <w:tcPr>
            <w:tcW w:w="4747" w:type="dxa"/>
            <w:shd w:val="clear" w:color="auto" w:fill="auto"/>
          </w:tcPr>
          <w:p w14:paraId="467178DB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9" w:name="Tekst761"/>
            <w:r w:rsidRPr="00B07C2B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14:paraId="0A3654EF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5664E" w:rsidRPr="00B07C2B" w14:paraId="0A843B78" w14:textId="77777777" w:rsidTr="005A68A1">
        <w:tc>
          <w:tcPr>
            <w:tcW w:w="4747" w:type="dxa"/>
            <w:shd w:val="clear" w:color="auto" w:fill="auto"/>
          </w:tcPr>
          <w:p w14:paraId="7DA8905F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Ansvarlig for tilskuddet: </w:t>
            </w:r>
            <w:bookmarkStart w:id="10" w:name="Tekst762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748" w:type="dxa"/>
            <w:vMerge/>
            <w:shd w:val="clear" w:color="auto" w:fill="auto"/>
          </w:tcPr>
          <w:p w14:paraId="46B78C0A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5664E" w:rsidRPr="00B07C2B" w14:paraId="1B1CDF30" w14:textId="77777777" w:rsidTr="005A68A1">
        <w:tc>
          <w:tcPr>
            <w:tcW w:w="4747" w:type="dxa"/>
            <w:shd w:val="clear" w:color="auto" w:fill="auto"/>
          </w:tcPr>
          <w:p w14:paraId="0DEA2A49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1" w:name="Tekst763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2" w:name="Tekst764"/>
            <w:r w:rsidRPr="00B07C2B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2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3" w:name="Tekst768"/>
            <w:r w:rsidRPr="00B07C2B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14:paraId="6B64F521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5664E" w:rsidRPr="00B07C2B" w14:paraId="48879D6B" w14:textId="77777777" w:rsidTr="005A68A1">
        <w:tc>
          <w:tcPr>
            <w:tcW w:w="4747" w:type="dxa"/>
            <w:shd w:val="clear" w:color="auto" w:fill="auto"/>
          </w:tcPr>
          <w:p w14:paraId="3DAAF301" w14:textId="65799BE1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Afsluttet: </w:t>
            </w:r>
            <w:r w:rsidRPr="00B07C2B">
              <w:rPr>
                <w:rFonts w:ascii="Arial" w:hAnsi="Arial" w:cs="Arial"/>
                <w:b/>
                <w:bCs/>
              </w:rPr>
              <w:t xml:space="preserve">d. </w:t>
            </w:r>
            <w:bookmarkStart w:id="14" w:name="Tekst765"/>
            <w:r w:rsidRPr="00B07C2B">
              <w:rPr>
                <w:rFonts w:ascii="Arial" w:hAnsi="Arial" w:cs="Arial"/>
              </w:rPr>
              <w:fldChar w:fldCharType="begin">
                <w:ffData>
                  <w:name w:val="Tekst76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4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5" w:name="Tekst766"/>
            <w:r w:rsidRPr="00B07C2B">
              <w:rPr>
                <w:rFonts w:ascii="Arial" w:hAnsi="Arial" w:cs="Arial"/>
              </w:rPr>
              <w:fldChar w:fldCharType="begin">
                <w:ffData>
                  <w:name w:val="Tekst76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5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6" w:name="Tekst767"/>
            <w:r w:rsidRPr="00B07C2B">
              <w:rPr>
                <w:rFonts w:ascii="Arial" w:hAnsi="Arial" w:cs="Arial"/>
              </w:rPr>
              <w:fldChar w:fldCharType="begin">
                <w:ffData>
                  <w:name w:val="Tekst76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8" w:type="dxa"/>
            <w:vMerge/>
            <w:shd w:val="clear" w:color="auto" w:fill="auto"/>
          </w:tcPr>
          <w:p w14:paraId="62393A8A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5664E" w:rsidRPr="00B07C2B" w14:paraId="5D0F2ECA" w14:textId="77777777" w:rsidTr="005A68A1">
        <w:tc>
          <w:tcPr>
            <w:tcW w:w="4747" w:type="dxa"/>
            <w:shd w:val="clear" w:color="auto" w:fill="auto"/>
          </w:tcPr>
          <w:p w14:paraId="15AEF12F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7" w:name="Tekst769"/>
            <w:r w:rsidRPr="00B07C2B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748" w:type="dxa"/>
            <w:vMerge/>
            <w:shd w:val="clear" w:color="auto" w:fill="auto"/>
          </w:tcPr>
          <w:p w14:paraId="73674D58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5664E" w:rsidRPr="00B07C2B" w14:paraId="0B608552" w14:textId="77777777" w:rsidTr="005A68A1">
        <w:trPr>
          <w:cantSplit/>
        </w:trPr>
        <w:tc>
          <w:tcPr>
            <w:tcW w:w="4747" w:type="dxa"/>
            <w:shd w:val="clear" w:color="auto" w:fill="auto"/>
          </w:tcPr>
          <w:p w14:paraId="2A82E51C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Rapporttype:</w:t>
            </w:r>
          </w:p>
          <w:p w14:paraId="7A9C21F5" w14:textId="77777777" w:rsidR="0005664E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52CFBC73" w14:textId="66197EAB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Afsluttende</w:t>
            </w:r>
            <w:bookmarkStart w:id="18" w:name="Kontrol5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5448" w:rsidRPr="00B07C2B"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</w:p>
          <w:p w14:paraId="067D58C7" w14:textId="77777777" w:rsidR="0005664E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11C38B55" w14:textId="11E87D74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Årsrapport</w:t>
            </w:r>
            <w:bookmarkStart w:id="19" w:name="Kontrol6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8C5448" w:rsidRPr="00B07C2B"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</w:p>
        </w:tc>
        <w:tc>
          <w:tcPr>
            <w:tcW w:w="4748" w:type="dxa"/>
            <w:shd w:val="clear" w:color="auto" w:fill="auto"/>
          </w:tcPr>
          <w:p w14:paraId="15C508D5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Emneord (udfyldes af Puljestyring):</w:t>
            </w:r>
          </w:p>
          <w:bookmarkStart w:id="20" w:name="Tekst776"/>
          <w:p w14:paraId="42F09BC3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7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0"/>
          </w:p>
          <w:p w14:paraId="23944D27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05664E" w:rsidRPr="00B07C2B" w14:paraId="245E8CA6" w14:textId="77777777" w:rsidTr="005A68A1">
        <w:tc>
          <w:tcPr>
            <w:tcW w:w="4747" w:type="dxa"/>
            <w:shd w:val="clear" w:color="auto" w:fill="auto"/>
          </w:tcPr>
          <w:p w14:paraId="10E75E74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Projektår for rapport: </w:t>
            </w:r>
            <w:bookmarkStart w:id="21" w:name="Tekst770"/>
            <w:r w:rsidRPr="00B07C2B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748" w:type="dxa"/>
            <w:shd w:val="clear" w:color="auto" w:fill="auto"/>
          </w:tcPr>
          <w:p w14:paraId="171F3C72" w14:textId="77777777" w:rsidR="0005664E" w:rsidRPr="00B07C2B" w:rsidRDefault="0005664E" w:rsidP="005A68A1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14:paraId="35844FEE" w14:textId="77777777" w:rsidR="00E125A3" w:rsidRDefault="00E125A3" w:rsidP="00E125A3">
      <w:pPr>
        <w:rPr>
          <w:rFonts w:ascii="Arial" w:hAnsi="Arial" w:cs="Arial"/>
        </w:rPr>
      </w:pPr>
    </w:p>
    <w:p w14:paraId="2FFB35BA" w14:textId="77777777" w:rsidR="00E125A3" w:rsidRPr="00791A6C" w:rsidRDefault="00E125A3" w:rsidP="00E125A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7293"/>
      </w:tblGrid>
      <w:tr w:rsidR="00E125A3" w:rsidRPr="00B07C2B" w14:paraId="20EBEA02" w14:textId="77777777" w:rsidTr="006525D0">
        <w:trPr>
          <w:trHeight w:val="1124"/>
        </w:trPr>
        <w:tc>
          <w:tcPr>
            <w:tcW w:w="229" w:type="pct"/>
            <w:shd w:val="clear" w:color="auto" w:fill="auto"/>
          </w:tcPr>
          <w:p w14:paraId="5348F95C" w14:textId="77777777" w:rsidR="00E125A3" w:rsidRPr="0005664E" w:rsidRDefault="00E125A3" w:rsidP="0005664E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1</w:t>
            </w:r>
          </w:p>
          <w:p w14:paraId="319321A1" w14:textId="77777777" w:rsidR="00E125A3" w:rsidRPr="0005664E" w:rsidRDefault="00E125A3" w:rsidP="0005664E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</w:p>
        </w:tc>
        <w:tc>
          <w:tcPr>
            <w:tcW w:w="4771" w:type="pct"/>
            <w:shd w:val="clear" w:color="auto" w:fill="auto"/>
          </w:tcPr>
          <w:p w14:paraId="787D3667" w14:textId="222E0857" w:rsidR="00F87872" w:rsidRPr="0005664E" w:rsidRDefault="00E125A3" w:rsidP="0005664E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Beskriv projektets målgruppe:</w:t>
            </w:r>
          </w:p>
          <w:p w14:paraId="7EA86419" w14:textId="77777777" w:rsidR="0005664E" w:rsidRDefault="00E125A3" w:rsidP="0005664E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Hvor stor er målgruppe</w:t>
            </w:r>
            <w:r w:rsidR="0021411C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n</w:t>
            </w:r>
            <w:r w:rsidR="00E37010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</w:t>
            </w:r>
            <w:bookmarkStart w:id="22" w:name="Tekst778"/>
            <w:r w:rsidR="00F87872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i jeres organisation/institution eller tilbud?</w:t>
            </w:r>
          </w:p>
          <w:p w14:paraId="769CFB43" w14:textId="49D154A0" w:rsidR="00E125A3" w:rsidRPr="008B6044" w:rsidRDefault="00E125A3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bCs/>
                <w:sz w:val="22"/>
                <w:szCs w:val="20"/>
              </w:rPr>
            </w:pPr>
            <w:r w:rsidRPr="008B6044">
              <w:rPr>
                <w:rFonts w:asciiTheme="majorHAnsi" w:eastAsia="Arial Unicode MS" w:hAnsiTheme="majorHAnsi" w:cstheme="majorHAnsi"/>
                <w:bCs/>
                <w:sz w:val="22"/>
                <w:szCs w:val="20"/>
              </w:rPr>
              <w:fldChar w:fldCharType="begin">
                <w:ffData>
                  <w:name w:val="Tekst778"/>
                  <w:enabled/>
                  <w:calcOnExit w:val="0"/>
                  <w:textInput/>
                </w:ffData>
              </w:fldChar>
            </w:r>
            <w:r w:rsidRPr="008B6044">
              <w:rPr>
                <w:rFonts w:asciiTheme="majorHAnsi" w:eastAsia="Arial Unicode MS" w:hAnsiTheme="majorHAnsi" w:cstheme="majorHAnsi"/>
                <w:bCs/>
                <w:sz w:val="22"/>
                <w:szCs w:val="20"/>
              </w:rPr>
              <w:instrText xml:space="preserve"> FORMTEXT </w:instrText>
            </w:r>
            <w:r w:rsidRPr="008B6044">
              <w:rPr>
                <w:rFonts w:asciiTheme="majorHAnsi" w:eastAsia="Arial Unicode MS" w:hAnsiTheme="majorHAnsi" w:cstheme="majorHAnsi"/>
                <w:bCs/>
                <w:sz w:val="22"/>
                <w:szCs w:val="20"/>
              </w:rPr>
            </w:r>
            <w:r w:rsidRPr="008B6044">
              <w:rPr>
                <w:rFonts w:asciiTheme="majorHAnsi" w:eastAsia="Arial Unicode MS" w:hAnsiTheme="majorHAnsi" w:cstheme="majorHAnsi"/>
                <w:bCs/>
                <w:sz w:val="22"/>
                <w:szCs w:val="20"/>
              </w:rPr>
              <w:fldChar w:fldCharType="separate"/>
            </w:r>
            <w:r w:rsidRPr="008B6044">
              <w:rPr>
                <w:rFonts w:asciiTheme="majorHAnsi" w:eastAsia="Arial Unicode MS" w:hAnsiTheme="majorHAnsi" w:cstheme="majorHAnsi"/>
                <w:bCs/>
                <w:noProof/>
                <w:sz w:val="22"/>
                <w:szCs w:val="20"/>
              </w:rPr>
              <w:t> </w:t>
            </w:r>
            <w:r w:rsidRPr="008B6044">
              <w:rPr>
                <w:rFonts w:asciiTheme="majorHAnsi" w:eastAsia="Arial Unicode MS" w:hAnsiTheme="majorHAnsi" w:cstheme="majorHAnsi"/>
                <w:bCs/>
                <w:noProof/>
                <w:sz w:val="22"/>
                <w:szCs w:val="20"/>
              </w:rPr>
              <w:t> </w:t>
            </w:r>
            <w:r w:rsidRPr="008B6044">
              <w:rPr>
                <w:rFonts w:asciiTheme="majorHAnsi" w:eastAsia="Arial Unicode MS" w:hAnsiTheme="majorHAnsi" w:cstheme="majorHAnsi"/>
                <w:bCs/>
                <w:noProof/>
                <w:sz w:val="22"/>
                <w:szCs w:val="20"/>
              </w:rPr>
              <w:t> </w:t>
            </w:r>
            <w:r w:rsidRPr="008B6044">
              <w:rPr>
                <w:rFonts w:asciiTheme="majorHAnsi" w:eastAsia="Arial Unicode MS" w:hAnsiTheme="majorHAnsi" w:cstheme="majorHAnsi"/>
                <w:bCs/>
                <w:noProof/>
                <w:sz w:val="22"/>
                <w:szCs w:val="20"/>
              </w:rPr>
              <w:t> </w:t>
            </w:r>
            <w:r w:rsidRPr="008B6044">
              <w:rPr>
                <w:rFonts w:asciiTheme="majorHAnsi" w:eastAsia="Arial Unicode MS" w:hAnsiTheme="majorHAnsi" w:cstheme="majorHAnsi"/>
                <w:bCs/>
                <w:noProof/>
                <w:sz w:val="22"/>
                <w:szCs w:val="20"/>
              </w:rPr>
              <w:t> </w:t>
            </w:r>
            <w:r w:rsidRPr="008B6044">
              <w:rPr>
                <w:rFonts w:asciiTheme="majorHAnsi" w:eastAsia="Arial Unicode MS" w:hAnsiTheme="majorHAnsi" w:cstheme="majorHAnsi"/>
                <w:bCs/>
                <w:sz w:val="22"/>
                <w:szCs w:val="20"/>
              </w:rPr>
              <w:fldChar w:fldCharType="end"/>
            </w:r>
            <w:bookmarkEnd w:id="22"/>
          </w:p>
          <w:p w14:paraId="1BA0520A" w14:textId="77777777" w:rsidR="0005664E" w:rsidRDefault="00E125A3" w:rsidP="0005664E">
            <w:pPr>
              <w:spacing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Er der i projektperioden sket afvigelser i målgruppen og dennes størrelse?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bookmarkStart w:id="23" w:name="Tekst779"/>
          </w:p>
          <w:p w14:paraId="3C76A9C1" w14:textId="4945F3A1" w:rsidR="00E125A3" w:rsidRPr="0005664E" w:rsidRDefault="00E125A3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7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23"/>
          </w:p>
          <w:p w14:paraId="5A5D0F3B" w14:textId="77777777" w:rsidR="0005664E" w:rsidRDefault="00E125A3" w:rsidP="0005664E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Hvis </w:t>
            </w:r>
            <w:r w:rsidR="00E107D8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”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Ja</w:t>
            </w:r>
            <w:r w:rsidR="00E107D8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”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, oplys hvorfor og hvordan?</w:t>
            </w:r>
          </w:p>
          <w:bookmarkStart w:id="24" w:name="Tekst780"/>
          <w:p w14:paraId="58CAB5F5" w14:textId="3B5EB0E4" w:rsidR="00E125A3" w:rsidRPr="0005664E" w:rsidRDefault="00E125A3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0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24"/>
          </w:p>
          <w:p w14:paraId="232CE798" w14:textId="77777777" w:rsidR="0005664E" w:rsidRDefault="00E125A3" w:rsidP="0005664E">
            <w:pPr>
              <w:spacing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Hvor mange </w:t>
            </w:r>
            <w:r w:rsidR="004D3C53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unge </w:t>
            </w:r>
            <w:r w:rsidR="00E37010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har deltaget i 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projektet</w:t>
            </w:r>
            <w:r w:rsidR="00E37010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siden opstart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?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bookmarkStart w:id="25" w:name="Tekst781"/>
          </w:p>
          <w:p w14:paraId="41B678E0" w14:textId="304005D7" w:rsidR="009B58ED" w:rsidRPr="0005664E" w:rsidRDefault="00E125A3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1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25"/>
          </w:p>
          <w:p w14:paraId="327FCB62" w14:textId="7858B4BE" w:rsidR="00E125A3" w:rsidRPr="0005664E" w:rsidRDefault="009B58ED" w:rsidP="005F450D">
            <w:pPr>
              <w:spacing w:before="120" w:after="36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sz w:val="22"/>
                <w:szCs w:val="20"/>
              </w:rPr>
              <w:t xml:space="preserve">Herunder: </w:t>
            </w:r>
          </w:p>
          <w:p w14:paraId="7BC44A16" w14:textId="0842EA4A" w:rsidR="00DC6E72" w:rsidRPr="0005664E" w:rsidRDefault="00E125A3" w:rsidP="005F450D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Hvor mange af hvert køn?  </w:t>
            </w:r>
          </w:p>
          <w:p w14:paraId="27531992" w14:textId="077EDA27" w:rsidR="00E125A3" w:rsidRPr="0005664E" w:rsidRDefault="000E189B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bookmarkStart w:id="26" w:name="Tekst782"/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Mænd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26"/>
            <w:r w:rsidR="00E125A3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</w:t>
            </w:r>
            <w:bookmarkStart w:id="27" w:name="Tekst783"/>
            <w:r w:rsidR="004D3C53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Kvinder</w:t>
            </w:r>
            <w:r w:rsidR="004D3C5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3"/>
                  <w:enabled/>
                  <w:calcOnExit w:val="0"/>
                  <w:textInput/>
                </w:ffData>
              </w:fldChar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="00E125A3"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27"/>
          </w:p>
          <w:p w14:paraId="7C38FDA5" w14:textId="239BB70D" w:rsidR="00F87872" w:rsidRPr="0005664E" w:rsidRDefault="00F87872" w:rsidP="006525D0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Hvor mange i hver aldersgruppe?</w:t>
            </w:r>
          </w:p>
          <w:p w14:paraId="6D978EE2" w14:textId="0B5D88E0" w:rsidR="00F87872" w:rsidRPr="0005664E" w:rsidRDefault="00F87872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18- 22 år: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>,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23- 30 år: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</w:t>
            </w:r>
          </w:p>
          <w:p w14:paraId="435D5236" w14:textId="53B66DDF" w:rsidR="005F450D" w:rsidRDefault="00F87872" w:rsidP="006525D0">
            <w:pPr>
              <w:spacing w:before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Hvad kendetegner de unges tidligere anbringelsesforhold? Det kan fx være typen af anbringelser (plejefamilier, døgninstitutioner, etc.), afbrudte anbringelsesforløb, alder ved første anbringelse eller andre relevante forhold  </w:t>
            </w:r>
          </w:p>
          <w:p w14:paraId="3BABFD44" w14:textId="50CF7F8E" w:rsidR="00F87872" w:rsidRPr="0005664E" w:rsidRDefault="00F87872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0F2E2814" w14:textId="77777777" w:rsidR="005F450D" w:rsidRDefault="00F87872" w:rsidP="005F450D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Hvad kendetegner de unge i forhold til risikofaktorer for hjemløshed, herunder ift. misbrugsproblematikker, kriminel adfærd, psykiske vanskeligheder, manglende netværk, manglende skolegang, udfordringer ift. uddannelse og beskæftigelse? (Se evt. risikofaktorer i a</w:t>
            </w:r>
            <w:r w:rsidR="009C1D9C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nsøgningsvejledningen afsnit 5)</w:t>
            </w:r>
          </w:p>
          <w:p w14:paraId="728A474A" w14:textId="507AB993" w:rsidR="00F87872" w:rsidRPr="0005664E" w:rsidRDefault="00F87872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28C061B9" w14:textId="77777777" w:rsidR="005F450D" w:rsidRDefault="00C87B51" w:rsidP="005F450D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</w:t>
            </w:r>
            <w:r w:rsidR="00CA3215"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vad kendetegner de unges boligsituation, når de indgår i projektet? </w:t>
            </w:r>
          </w:p>
          <w:p w14:paraId="24F688D4" w14:textId="53CE347C" w:rsidR="004A3F10" w:rsidRPr="0005664E" w:rsidRDefault="00CA3215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</w:tc>
      </w:tr>
      <w:tr w:rsidR="00E125A3" w:rsidRPr="00B07C2B" w14:paraId="5D3255CD" w14:textId="77777777" w:rsidTr="006525D0">
        <w:trPr>
          <w:trHeight w:val="3243"/>
        </w:trPr>
        <w:tc>
          <w:tcPr>
            <w:tcW w:w="229" w:type="pct"/>
            <w:shd w:val="clear" w:color="auto" w:fill="auto"/>
          </w:tcPr>
          <w:p w14:paraId="157D2306" w14:textId="77777777" w:rsidR="00E125A3" w:rsidRPr="0005664E" w:rsidRDefault="00E125A3" w:rsidP="0005664E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2</w:t>
            </w:r>
          </w:p>
        </w:tc>
        <w:tc>
          <w:tcPr>
            <w:tcW w:w="4771" w:type="pct"/>
            <w:shd w:val="clear" w:color="auto" w:fill="auto"/>
          </w:tcPr>
          <w:p w14:paraId="54E0D7D0" w14:textId="29239A06" w:rsidR="00E125A3" w:rsidRPr="0005664E" w:rsidRDefault="00E125A3" w:rsidP="0005664E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 xml:space="preserve">Beskriv projektets formål: </w:t>
            </w:r>
          </w:p>
          <w:p w14:paraId="242249E8" w14:textId="77777777" w:rsidR="005F450D" w:rsidRDefault="00E125A3" w:rsidP="005F450D">
            <w:pPr>
              <w:spacing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Hvilket problem skal projektet løse?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bookmarkStart w:id="28" w:name="Tekst784"/>
          </w:p>
          <w:p w14:paraId="104A120F" w14:textId="651CFCFC" w:rsidR="004A3F10" w:rsidRPr="0005664E" w:rsidRDefault="00E125A3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4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28"/>
          </w:p>
          <w:p w14:paraId="57EFA5A9" w14:textId="77777777" w:rsidR="005F450D" w:rsidRDefault="00E125A3" w:rsidP="005F450D">
            <w:pPr>
              <w:spacing w:line="240" w:lineRule="auto"/>
              <w:ind w:right="-108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Er der sket afvigelse i projektets formål?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bookmarkStart w:id="29" w:name="Tekst785"/>
          </w:p>
          <w:p w14:paraId="72F0757B" w14:textId="52566864" w:rsidR="004A3F10" w:rsidRPr="0005664E" w:rsidRDefault="00E125A3" w:rsidP="005F450D">
            <w:pPr>
              <w:spacing w:after="240" w:line="240" w:lineRule="auto"/>
              <w:ind w:right="-108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5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29"/>
          </w:p>
          <w:p w14:paraId="61BDABF6" w14:textId="77777777" w:rsidR="005F450D" w:rsidRDefault="00E125A3" w:rsidP="005F450D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Hvis Ja, oplys hvorfor og hvordan? </w:t>
            </w:r>
            <w:bookmarkStart w:id="30" w:name="Tekst786"/>
          </w:p>
          <w:p w14:paraId="3B7A483E" w14:textId="0AC21904" w:rsidR="00E125A3" w:rsidRPr="0005664E" w:rsidRDefault="00E125A3" w:rsidP="005F450D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6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30"/>
          </w:p>
        </w:tc>
      </w:tr>
      <w:tr w:rsidR="006525D0" w:rsidRPr="00B07C2B" w14:paraId="4C16A542" w14:textId="77777777" w:rsidTr="009B58ED">
        <w:trPr>
          <w:trHeight w:val="1482"/>
        </w:trPr>
        <w:tc>
          <w:tcPr>
            <w:tcW w:w="229" w:type="pct"/>
            <w:shd w:val="clear" w:color="auto" w:fill="auto"/>
          </w:tcPr>
          <w:p w14:paraId="63F2BBA7" w14:textId="54638E51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3</w:t>
            </w:r>
          </w:p>
        </w:tc>
        <w:tc>
          <w:tcPr>
            <w:tcW w:w="4771" w:type="pct"/>
            <w:shd w:val="clear" w:color="auto" w:fill="auto"/>
          </w:tcPr>
          <w:p w14:paraId="0A57AE2B" w14:textId="77777777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Beskriv projektets resultater:</w:t>
            </w:r>
          </w:p>
          <w:p w14:paraId="60C15AF2" w14:textId="77777777" w:rsidR="006525D0" w:rsidRDefault="006525D0" w:rsidP="006525D0">
            <w:pPr>
              <w:spacing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Hvilke overordnede resultater har projektet nået i forhold til at støtte de unges overgang til</w:t>
            </w:r>
            <w:r w:rsidRPr="0005664E">
              <w:rPr>
                <w:rFonts w:asciiTheme="majorHAnsi" w:hAnsiTheme="majorHAnsi" w:cstheme="majorHAnsi"/>
                <w:color w:val="000000"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hAnsiTheme="majorHAnsi" w:cstheme="majorHAnsi"/>
                <w:i/>
                <w:color w:val="000000"/>
                <w:sz w:val="22"/>
                <w:szCs w:val="20"/>
              </w:rPr>
              <w:t>egen bolig og/eller støtte til fastholdelse af en bolig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?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bookmarkStart w:id="31" w:name="Tekst787"/>
          </w:p>
          <w:p w14:paraId="74CAE002" w14:textId="77777777" w:rsidR="006525D0" w:rsidRPr="0005664E" w:rsidRDefault="006525D0" w:rsidP="006525D0">
            <w:pPr>
              <w:spacing w:after="240"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31"/>
          </w:p>
          <w:p w14:paraId="2600B4B9" w14:textId="5C94204A" w:rsidR="006525D0" w:rsidRDefault="006525D0" w:rsidP="006525D0">
            <w:pPr>
              <w:spacing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Hvor mange unge er kommet videre i egen bolig </w:t>
            </w:r>
            <w:r w:rsidRPr="0005664E">
              <w:rPr>
                <w:rFonts w:asciiTheme="majorHAnsi" w:hAnsiTheme="majorHAnsi" w:cstheme="majorHAnsi"/>
                <w:i/>
                <w:color w:val="000000"/>
                <w:sz w:val="22"/>
                <w:szCs w:val="20"/>
              </w:rPr>
              <w:t>og/eller modtager støtte til fastholdelse af en bolig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ved </w:t>
            </w:r>
            <w:r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indsatsens afslutning?</w:t>
            </w:r>
          </w:p>
          <w:p w14:paraId="0421EAC3" w14:textId="77777777" w:rsidR="006525D0" w:rsidRPr="0005664E" w:rsidRDefault="006525D0" w:rsidP="006525D0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90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2437EE3E" w14:textId="77777777" w:rsidR="006525D0" w:rsidRPr="0005664E" w:rsidRDefault="006525D0" w:rsidP="00AF5932">
            <w:pPr>
              <w:spacing w:line="240" w:lineRule="auto"/>
              <w:rPr>
                <w:rFonts w:ascii="Arial" w:eastAsia="Arial Unicode MS" w:hAnsi="Arial"/>
                <w:i/>
                <w:iCs/>
                <w:sz w:val="22"/>
              </w:rPr>
            </w:pPr>
            <w:r w:rsidRPr="0005664E">
              <w:rPr>
                <w:rFonts w:ascii="Arial" w:eastAsia="Arial Unicode MS" w:hAnsi="Arial" w:cs="Arial"/>
                <w:i/>
                <w:iCs/>
                <w:sz w:val="22"/>
              </w:rPr>
              <w:t xml:space="preserve">Hvilke forandringer har projektet medført 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de unge, fx i forhold til reduktion i risikofaktorer for hjemløshed?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</w:p>
          <w:p w14:paraId="10BB8B3B" w14:textId="77777777" w:rsidR="006525D0" w:rsidRPr="0005664E" w:rsidRDefault="006525D0" w:rsidP="006525D0">
            <w:pPr>
              <w:pStyle w:val="Listeafsnit"/>
              <w:numPr>
                <w:ilvl w:val="0"/>
                <w:numId w:val="2"/>
              </w:numPr>
              <w:spacing w:after="240" w:line="240" w:lineRule="auto"/>
              <w:ind w:left="714" w:hanging="357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Misbrugsproblematikker:</w:t>
            </w: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05D90D96" w14:textId="77777777" w:rsidR="006525D0" w:rsidRPr="0005664E" w:rsidRDefault="006525D0" w:rsidP="006525D0">
            <w:pPr>
              <w:pStyle w:val="Listeafsnit"/>
              <w:numPr>
                <w:ilvl w:val="0"/>
                <w:numId w:val="2"/>
              </w:numPr>
              <w:spacing w:after="240" w:line="240" w:lineRule="auto"/>
              <w:ind w:left="714" w:hanging="357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Kriminel adfærd: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72EADAFA" w14:textId="77777777" w:rsidR="006525D0" w:rsidRPr="0005664E" w:rsidRDefault="006525D0" w:rsidP="006525D0">
            <w:pPr>
              <w:pStyle w:val="Listeafsnit"/>
              <w:numPr>
                <w:ilvl w:val="0"/>
                <w:numId w:val="2"/>
              </w:numPr>
              <w:spacing w:after="240" w:line="240" w:lineRule="auto"/>
              <w:ind w:left="714" w:hanging="357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Psykiske vanskeligheder:</w:t>
            </w:r>
            <w:r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36DF9E75" w14:textId="77777777" w:rsidR="006525D0" w:rsidRPr="0005664E" w:rsidRDefault="006525D0" w:rsidP="006525D0">
            <w:pPr>
              <w:pStyle w:val="Listeafsnit"/>
              <w:numPr>
                <w:ilvl w:val="0"/>
                <w:numId w:val="2"/>
              </w:numPr>
              <w:spacing w:after="240" w:line="240" w:lineRule="auto"/>
              <w:ind w:left="714" w:hanging="357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Netværk: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3BCECF3D" w14:textId="77777777" w:rsidR="006525D0" w:rsidRPr="0005664E" w:rsidRDefault="006525D0" w:rsidP="006525D0">
            <w:pPr>
              <w:pStyle w:val="Listeafsnit"/>
              <w:numPr>
                <w:ilvl w:val="0"/>
                <w:numId w:val="2"/>
              </w:numPr>
              <w:spacing w:after="240" w:line="240" w:lineRule="auto"/>
              <w:ind w:left="714" w:hanging="357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Skolegang: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07F11DBF" w14:textId="77777777" w:rsidR="006525D0" w:rsidRPr="0005664E" w:rsidRDefault="006525D0" w:rsidP="006525D0">
            <w:pPr>
              <w:pStyle w:val="Listeafsnit"/>
              <w:numPr>
                <w:ilvl w:val="0"/>
                <w:numId w:val="2"/>
              </w:numPr>
              <w:spacing w:after="240" w:line="240" w:lineRule="auto"/>
              <w:ind w:left="714" w:hanging="357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Uddannelse og beskæftigelse: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480EDFE9" w14:textId="77777777" w:rsidR="006525D0" w:rsidRPr="0005664E" w:rsidRDefault="006525D0" w:rsidP="006525D0">
            <w:pPr>
              <w:pStyle w:val="Listeafsnit"/>
              <w:numPr>
                <w:ilvl w:val="0"/>
                <w:numId w:val="2"/>
              </w:numPr>
              <w:spacing w:after="240" w:line="240" w:lineRule="auto"/>
              <w:ind w:left="714" w:hanging="357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Øvrige: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  <w:p w14:paraId="7DB0B7F8" w14:textId="77777777" w:rsidR="006525D0" w:rsidRDefault="006525D0" w:rsidP="006525D0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Hvordan er forandringer ift. de unges boligsituation og risikofaktorer opgjort?</w:t>
            </w:r>
          </w:p>
          <w:p w14:paraId="7215DEF1" w14:textId="7F8EAC7C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 xml:space="preserve"> 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</w:p>
        </w:tc>
      </w:tr>
      <w:tr w:rsidR="006525D0" w:rsidRPr="00B07C2B" w14:paraId="3413FBFC" w14:textId="77777777" w:rsidTr="006525D0">
        <w:trPr>
          <w:trHeight w:val="3676"/>
        </w:trPr>
        <w:tc>
          <w:tcPr>
            <w:tcW w:w="229" w:type="pct"/>
            <w:shd w:val="clear" w:color="auto" w:fill="auto"/>
          </w:tcPr>
          <w:p w14:paraId="5DD6BFB8" w14:textId="45A4A533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4</w:t>
            </w:r>
          </w:p>
        </w:tc>
        <w:tc>
          <w:tcPr>
            <w:tcW w:w="4771" w:type="pct"/>
            <w:shd w:val="clear" w:color="auto" w:fill="auto"/>
          </w:tcPr>
          <w:p w14:paraId="58626566" w14:textId="77777777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Beskriv de centrale aktiviteter i den indsats eller tilgang, som ydes i projektet:</w:t>
            </w:r>
          </w:p>
          <w:p w14:paraId="51D8EC05" w14:textId="77777777" w:rsidR="006525D0" w:rsidRDefault="006525D0" w:rsidP="006525D0">
            <w:pPr>
              <w:spacing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Hvilke aktiviteter har projektet udført for at opnå formålet?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bookmarkStart w:id="32" w:name="Tekst791"/>
          </w:p>
          <w:p w14:paraId="09E36039" w14:textId="77777777" w:rsidR="006525D0" w:rsidRPr="0005664E" w:rsidRDefault="006525D0" w:rsidP="006525D0">
            <w:pPr>
              <w:spacing w:after="240"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91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32"/>
          </w:p>
          <w:p w14:paraId="72EF2D77" w14:textId="77777777" w:rsidR="006525D0" w:rsidRDefault="006525D0" w:rsidP="006525D0">
            <w:pPr>
              <w:spacing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Er der sket afvigelser i forhold til de planlagte aktiviteter?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bookmarkStart w:id="33" w:name="Tekst792"/>
          </w:p>
          <w:p w14:paraId="5CB0285D" w14:textId="77777777" w:rsidR="006525D0" w:rsidRPr="0005664E" w:rsidRDefault="006525D0" w:rsidP="006525D0">
            <w:pPr>
              <w:spacing w:after="240"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33"/>
          </w:p>
          <w:p w14:paraId="6D09549E" w14:textId="77777777" w:rsidR="006525D0" w:rsidRDefault="006525D0" w:rsidP="006525D0">
            <w:pPr>
              <w:spacing w:line="240" w:lineRule="auto"/>
              <w:rPr>
                <w:rFonts w:asciiTheme="majorHAnsi" w:eastAsia="Arial Unicode MS" w:hAnsiTheme="majorHAnsi" w:cstheme="majorHAnsi"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Oplys hvorfor og hvordan: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t xml:space="preserve"> </w:t>
            </w:r>
            <w:bookmarkStart w:id="34" w:name="Tekst793"/>
          </w:p>
          <w:p w14:paraId="1285DA4A" w14:textId="111578BD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34"/>
          </w:p>
        </w:tc>
      </w:tr>
      <w:tr w:rsidR="006525D0" w:rsidRPr="00B07C2B" w14:paraId="4FE3B289" w14:textId="77777777" w:rsidTr="006525D0">
        <w:trPr>
          <w:trHeight w:val="2257"/>
        </w:trPr>
        <w:tc>
          <w:tcPr>
            <w:tcW w:w="229" w:type="pct"/>
            <w:shd w:val="clear" w:color="auto" w:fill="auto"/>
          </w:tcPr>
          <w:p w14:paraId="41FC40D1" w14:textId="6D72D50B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5</w:t>
            </w:r>
          </w:p>
        </w:tc>
        <w:tc>
          <w:tcPr>
            <w:tcW w:w="4771" w:type="pct"/>
            <w:shd w:val="clear" w:color="auto" w:fill="auto"/>
          </w:tcPr>
          <w:p w14:paraId="69640360" w14:textId="77777777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Beskriv fremtidige projektplaner (udfyldes kun, hvis der er tale om årsrapport):</w:t>
            </w:r>
          </w:p>
          <w:p w14:paraId="3CE267CC" w14:textId="77777777" w:rsidR="006525D0" w:rsidRDefault="006525D0" w:rsidP="006525D0">
            <w:pPr>
              <w:spacing w:line="240" w:lineRule="auto"/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Hvad er planerne for resten af projektperioden?</w:t>
            </w:r>
            <w:bookmarkStart w:id="35" w:name="Tekst796"/>
          </w:p>
          <w:p w14:paraId="054F57B0" w14:textId="34D22653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35"/>
          </w:p>
        </w:tc>
      </w:tr>
      <w:tr w:rsidR="006525D0" w:rsidRPr="00B07C2B" w14:paraId="1343D1D2" w14:textId="77777777" w:rsidTr="006525D0">
        <w:trPr>
          <w:trHeight w:val="2403"/>
        </w:trPr>
        <w:tc>
          <w:tcPr>
            <w:tcW w:w="229" w:type="pct"/>
            <w:shd w:val="clear" w:color="auto" w:fill="auto"/>
          </w:tcPr>
          <w:p w14:paraId="383BFDB4" w14:textId="01E3636B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6</w:t>
            </w:r>
          </w:p>
        </w:tc>
        <w:tc>
          <w:tcPr>
            <w:tcW w:w="4771" w:type="pct"/>
            <w:shd w:val="clear" w:color="auto" w:fill="auto"/>
          </w:tcPr>
          <w:p w14:paraId="0B69A09E" w14:textId="77777777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>Beskriv om viden om projektets eksistens og/eller resultater er videregivet til andre:</w:t>
            </w:r>
          </w:p>
          <w:p w14:paraId="6E438F56" w14:textId="77777777" w:rsidR="006525D0" w:rsidRDefault="006525D0" w:rsidP="006525D0">
            <w:pPr>
              <w:spacing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i/>
                <w:iCs/>
                <w:sz w:val="22"/>
                <w:szCs w:val="20"/>
              </w:rPr>
              <w:t>Er projektets eksistens og/eller resultater formidlet til andre? Til hvem, hvordan og hvornår?</w:t>
            </w:r>
            <w:bookmarkStart w:id="36" w:name="Tekst799"/>
            <w:r w:rsidRPr="0005664E"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  <w:t xml:space="preserve"> </w:t>
            </w:r>
          </w:p>
          <w:p w14:paraId="7080AB98" w14:textId="290E4C84" w:rsidR="006525D0" w:rsidRPr="0005664E" w:rsidRDefault="006525D0" w:rsidP="006525D0">
            <w:pPr>
              <w:spacing w:after="360" w:line="240" w:lineRule="auto"/>
              <w:rPr>
                <w:rFonts w:asciiTheme="majorHAnsi" w:eastAsia="Arial Unicode MS" w:hAnsiTheme="majorHAnsi" w:cstheme="majorHAnsi"/>
                <w:b/>
                <w:bCs/>
                <w:sz w:val="22"/>
                <w:szCs w:val="20"/>
              </w:rPr>
            </w:pP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begin">
                <w:ffData>
                  <w:name w:val="Tekst799"/>
                  <w:enabled/>
                  <w:calcOnExit w:val="0"/>
                  <w:textInput/>
                </w:ffData>
              </w:fldCha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instrText xml:space="preserve"> FORMTEXT </w:instrTex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separate"/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noProof/>
                <w:sz w:val="22"/>
                <w:szCs w:val="20"/>
              </w:rPr>
              <w:t> </w:t>
            </w:r>
            <w:r w:rsidRPr="0005664E">
              <w:rPr>
                <w:rFonts w:asciiTheme="majorHAnsi" w:eastAsia="Arial Unicode MS" w:hAnsiTheme="majorHAnsi" w:cstheme="majorHAnsi"/>
                <w:sz w:val="22"/>
                <w:szCs w:val="20"/>
              </w:rPr>
              <w:fldChar w:fldCharType="end"/>
            </w:r>
            <w:bookmarkEnd w:id="36"/>
          </w:p>
        </w:tc>
      </w:tr>
    </w:tbl>
    <w:p w14:paraId="4CA4D6E7" w14:textId="77777777" w:rsidR="00A45FB2" w:rsidRPr="00E125A3" w:rsidRDefault="00A45FB2" w:rsidP="00E125A3">
      <w:pPr>
        <w:rPr>
          <w:rFonts w:ascii="Arial" w:hAnsi="Arial" w:cs="Arial"/>
        </w:rPr>
      </w:pPr>
    </w:p>
    <w:sectPr w:rsidR="00A45FB2" w:rsidRPr="00E125A3" w:rsidSect="00571D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2A19D" w14:textId="77777777" w:rsidR="001832D5" w:rsidRDefault="001832D5" w:rsidP="005D1D2F">
      <w:pPr>
        <w:spacing w:line="240" w:lineRule="auto"/>
      </w:pPr>
      <w:r>
        <w:separator/>
      </w:r>
    </w:p>
  </w:endnote>
  <w:endnote w:type="continuationSeparator" w:id="0">
    <w:p w14:paraId="02EFEB76" w14:textId="77777777" w:rsidR="001832D5" w:rsidRDefault="001832D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A42E" w14:textId="77777777" w:rsidR="001D4AD8" w:rsidRDefault="001D4AD8" w:rsidP="001D4AD8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14:paraId="5AF97AA3" w14:textId="77777777" w:rsidR="001D4AD8" w:rsidRDefault="001D4AD8" w:rsidP="001D4AD8">
    <w:pPr>
      <w:pStyle w:val="Sidefod"/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Status</w:t>
    </w:r>
    <w:r w:rsidRPr="00A45FB2">
      <w:rPr>
        <w:rFonts w:ascii="Arial" w:eastAsiaTheme="majorEastAsia" w:hAnsi="Arial" w:cs="Arial"/>
        <w:szCs w:val="20"/>
      </w:rPr>
      <w:t xml:space="preserve">rapport </w:t>
    </w:r>
  </w:p>
  <w:p w14:paraId="2FE297DB" w14:textId="77777777" w:rsidR="001D4AD8" w:rsidRDefault="001D4AD8" w:rsidP="001D4AD8">
    <w:pPr>
      <w:pStyle w:val="Sidefod"/>
    </w:pPr>
    <w:r>
      <w:t>Maj 2019</w:t>
    </w:r>
  </w:p>
  <w:p w14:paraId="4626255D" w14:textId="41B8D971" w:rsidR="003472B6" w:rsidRPr="001D4AD8" w:rsidRDefault="003472B6" w:rsidP="001D4A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0074" w14:textId="77777777" w:rsidR="001D4AD8" w:rsidRDefault="001D4AD8" w:rsidP="001D4AD8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14:paraId="494C5B86" w14:textId="77777777" w:rsidR="001D4AD8" w:rsidRDefault="001D4AD8" w:rsidP="001D4AD8">
    <w:pPr>
      <w:pStyle w:val="Sidefod"/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Status</w:t>
    </w:r>
    <w:r w:rsidRPr="00A45FB2">
      <w:rPr>
        <w:rFonts w:ascii="Arial" w:eastAsiaTheme="majorEastAsia" w:hAnsi="Arial" w:cs="Arial"/>
        <w:szCs w:val="20"/>
      </w:rPr>
      <w:t xml:space="preserve">rapport </w:t>
    </w:r>
  </w:p>
  <w:p w14:paraId="1160076A" w14:textId="77777777" w:rsidR="001D4AD8" w:rsidRDefault="001D4AD8" w:rsidP="001D4AD8">
    <w:pPr>
      <w:pStyle w:val="Sidefod"/>
    </w:pPr>
    <w:r>
      <w:t>Maj 2019</w:t>
    </w:r>
  </w:p>
  <w:p w14:paraId="1DE06EE2" w14:textId="64994C03" w:rsidR="003472B6" w:rsidRPr="001D4AD8" w:rsidRDefault="003472B6" w:rsidP="001D4A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F4B74" w14:textId="77777777" w:rsidR="001832D5" w:rsidRDefault="001832D5" w:rsidP="005D1D2F">
      <w:pPr>
        <w:spacing w:line="240" w:lineRule="auto"/>
      </w:pPr>
      <w:r>
        <w:separator/>
      </w:r>
    </w:p>
  </w:footnote>
  <w:footnote w:type="continuationSeparator" w:id="0">
    <w:p w14:paraId="398EFADA" w14:textId="77777777" w:rsidR="001832D5" w:rsidRDefault="001832D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08F5" w14:textId="77777777" w:rsidR="003472B6" w:rsidRDefault="003472B6" w:rsidP="003472B6">
    <w:pPr>
      <w:pStyle w:val="Sidehoved"/>
      <w:jc w:val="center"/>
      <w:rPr>
        <w:sz w:val="32"/>
        <w:szCs w:val="32"/>
      </w:rPr>
    </w:pPr>
  </w:p>
  <w:p w14:paraId="48CE42E5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B43BF6C" wp14:editId="311362B5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306A0" w14:textId="026BEA31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A39A5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3BF6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536306A0" w14:textId="026BEA31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A39A5"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7E621" w14:textId="77777777"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FBE96BD" wp14:editId="5DA9BA75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DB369A6"/>
    <w:multiLevelType w:val="hybridMultilevel"/>
    <w:tmpl w:val="9F6A4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05750"/>
    <w:multiLevelType w:val="hybridMultilevel"/>
    <w:tmpl w:val="6E80A1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riECQaEJZ04noW0WwOn62nfXZV+a2Euhx68An/hRtzqKnnx5hoiFOVqGLkPn4DFzYfyO5ytiHTzpYHinVX17Cw==" w:salt="jvbMqBNfJEHGcu4bsi8Oo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F93"/>
    <w:rsid w:val="0005664E"/>
    <w:rsid w:val="00077111"/>
    <w:rsid w:val="000844B2"/>
    <w:rsid w:val="00085EF4"/>
    <w:rsid w:val="000D0A0B"/>
    <w:rsid w:val="000E189B"/>
    <w:rsid w:val="000E1F19"/>
    <w:rsid w:val="001832D5"/>
    <w:rsid w:val="001A23A2"/>
    <w:rsid w:val="001A2CC3"/>
    <w:rsid w:val="001B0CCA"/>
    <w:rsid w:val="001C2F8C"/>
    <w:rsid w:val="001D07FB"/>
    <w:rsid w:val="001D4AD8"/>
    <w:rsid w:val="0021411C"/>
    <w:rsid w:val="00225BC0"/>
    <w:rsid w:val="0023256D"/>
    <w:rsid w:val="00232662"/>
    <w:rsid w:val="002636A2"/>
    <w:rsid w:val="002726B2"/>
    <w:rsid w:val="00281DFB"/>
    <w:rsid w:val="002B3865"/>
    <w:rsid w:val="002C4403"/>
    <w:rsid w:val="00332017"/>
    <w:rsid w:val="003410B8"/>
    <w:rsid w:val="003472B6"/>
    <w:rsid w:val="00355B6A"/>
    <w:rsid w:val="00360903"/>
    <w:rsid w:val="00362B10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A3F10"/>
    <w:rsid w:val="004D3C53"/>
    <w:rsid w:val="004E0195"/>
    <w:rsid w:val="004E7BE0"/>
    <w:rsid w:val="004F38C5"/>
    <w:rsid w:val="00507A59"/>
    <w:rsid w:val="00533248"/>
    <w:rsid w:val="00536B76"/>
    <w:rsid w:val="00540ED3"/>
    <w:rsid w:val="00541E2F"/>
    <w:rsid w:val="005716A0"/>
    <w:rsid w:val="00571DC1"/>
    <w:rsid w:val="005B35F1"/>
    <w:rsid w:val="005C1433"/>
    <w:rsid w:val="005C4EB0"/>
    <w:rsid w:val="005D1D2F"/>
    <w:rsid w:val="005F450D"/>
    <w:rsid w:val="005F4B75"/>
    <w:rsid w:val="006010A9"/>
    <w:rsid w:val="00636124"/>
    <w:rsid w:val="006525D0"/>
    <w:rsid w:val="00682DDC"/>
    <w:rsid w:val="00683A42"/>
    <w:rsid w:val="006E52DA"/>
    <w:rsid w:val="006F5667"/>
    <w:rsid w:val="00765AA3"/>
    <w:rsid w:val="007811B3"/>
    <w:rsid w:val="007A0F92"/>
    <w:rsid w:val="007C3FD0"/>
    <w:rsid w:val="007D4231"/>
    <w:rsid w:val="007D78E8"/>
    <w:rsid w:val="007F5AA3"/>
    <w:rsid w:val="00800794"/>
    <w:rsid w:val="00801111"/>
    <w:rsid w:val="00817BD7"/>
    <w:rsid w:val="00837391"/>
    <w:rsid w:val="00850855"/>
    <w:rsid w:val="008548CB"/>
    <w:rsid w:val="00867C5A"/>
    <w:rsid w:val="008A39A5"/>
    <w:rsid w:val="008B6044"/>
    <w:rsid w:val="008C5448"/>
    <w:rsid w:val="008F2424"/>
    <w:rsid w:val="008F3E3E"/>
    <w:rsid w:val="00913557"/>
    <w:rsid w:val="00921ED7"/>
    <w:rsid w:val="00926FA7"/>
    <w:rsid w:val="00943C0E"/>
    <w:rsid w:val="00951203"/>
    <w:rsid w:val="009522F9"/>
    <w:rsid w:val="00960744"/>
    <w:rsid w:val="00963D25"/>
    <w:rsid w:val="00974002"/>
    <w:rsid w:val="009758B4"/>
    <w:rsid w:val="009914F0"/>
    <w:rsid w:val="009B58ED"/>
    <w:rsid w:val="009C028D"/>
    <w:rsid w:val="009C1D9C"/>
    <w:rsid w:val="009E0346"/>
    <w:rsid w:val="00A0637E"/>
    <w:rsid w:val="00A207D3"/>
    <w:rsid w:val="00A30451"/>
    <w:rsid w:val="00A441E0"/>
    <w:rsid w:val="00A45FB2"/>
    <w:rsid w:val="00A54D1D"/>
    <w:rsid w:val="00A71EB6"/>
    <w:rsid w:val="00A7367A"/>
    <w:rsid w:val="00A95E4C"/>
    <w:rsid w:val="00AF5932"/>
    <w:rsid w:val="00B02201"/>
    <w:rsid w:val="00B03DDD"/>
    <w:rsid w:val="00B04620"/>
    <w:rsid w:val="00B046BA"/>
    <w:rsid w:val="00B13CBF"/>
    <w:rsid w:val="00B1497C"/>
    <w:rsid w:val="00B14FF3"/>
    <w:rsid w:val="00B32866"/>
    <w:rsid w:val="00B37FC5"/>
    <w:rsid w:val="00BE6441"/>
    <w:rsid w:val="00BF3F4B"/>
    <w:rsid w:val="00C111C9"/>
    <w:rsid w:val="00C139ED"/>
    <w:rsid w:val="00C175B9"/>
    <w:rsid w:val="00C37C74"/>
    <w:rsid w:val="00C53D9C"/>
    <w:rsid w:val="00C54973"/>
    <w:rsid w:val="00C60748"/>
    <w:rsid w:val="00C66749"/>
    <w:rsid w:val="00C76C9F"/>
    <w:rsid w:val="00C802FF"/>
    <w:rsid w:val="00C87B51"/>
    <w:rsid w:val="00CA3215"/>
    <w:rsid w:val="00CA4FC8"/>
    <w:rsid w:val="00CD5D9F"/>
    <w:rsid w:val="00CD6667"/>
    <w:rsid w:val="00CF722A"/>
    <w:rsid w:val="00D04311"/>
    <w:rsid w:val="00D11230"/>
    <w:rsid w:val="00D171C0"/>
    <w:rsid w:val="00D3258C"/>
    <w:rsid w:val="00D42DBB"/>
    <w:rsid w:val="00D448DE"/>
    <w:rsid w:val="00D840E9"/>
    <w:rsid w:val="00DA3C6A"/>
    <w:rsid w:val="00DC1A2A"/>
    <w:rsid w:val="00DC6E72"/>
    <w:rsid w:val="00DC74D0"/>
    <w:rsid w:val="00DD106F"/>
    <w:rsid w:val="00DD2ED3"/>
    <w:rsid w:val="00DF3218"/>
    <w:rsid w:val="00E107D8"/>
    <w:rsid w:val="00E125A3"/>
    <w:rsid w:val="00E202C8"/>
    <w:rsid w:val="00E23327"/>
    <w:rsid w:val="00E37010"/>
    <w:rsid w:val="00E5324D"/>
    <w:rsid w:val="00E54D2E"/>
    <w:rsid w:val="00E555B1"/>
    <w:rsid w:val="00E61275"/>
    <w:rsid w:val="00E65C86"/>
    <w:rsid w:val="00E66F4F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30420"/>
    <w:rsid w:val="00F403F2"/>
    <w:rsid w:val="00F44586"/>
    <w:rsid w:val="00F8493B"/>
    <w:rsid w:val="00F87872"/>
    <w:rsid w:val="00F91211"/>
    <w:rsid w:val="00F921E5"/>
    <w:rsid w:val="00FA6998"/>
    <w:rsid w:val="00FB66A0"/>
    <w:rsid w:val="00FD3DC0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BA7893"/>
  <w15:docId w15:val="{304F97B3-C698-4682-BEF0-4C9A480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E7B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E7BE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E7BE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E7B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E7B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cern.local\dfs\SOS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09E7-50E6-4B7A-993D-40365E19A07D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5E58F-B768-4509-88B9-F116CCF2D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F98CD-AAA0-443D-BF22-4D420F3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2A07B-B0EA-476E-A062-C3BA3384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</TotalTime>
  <Pages>4</Pages>
  <Words>694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Louise Gråskov</dc:creator>
  <cp:lastModifiedBy>Tram Truong Aagesen</cp:lastModifiedBy>
  <cp:revision>2</cp:revision>
  <dcterms:created xsi:type="dcterms:W3CDTF">2020-03-30T08:09:00Z</dcterms:created>
  <dcterms:modified xsi:type="dcterms:W3CDTF">2020-03-30T08:09:00Z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