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E" w:rsidRDefault="00F30009" w:rsidP="003E0E93">
      <w:pPr>
        <w:pStyle w:val="OverskriftNotat"/>
      </w:pPr>
      <w:r>
        <w:t>B</w:t>
      </w:r>
      <w:r w:rsidR="00BD4B84">
        <w:t>ilag</w:t>
      </w:r>
      <w:r w:rsidR="004E5C40">
        <w:t xml:space="preserve"> til beregning af tilskud</w:t>
      </w:r>
      <w:r w:rsidR="00476C59">
        <w:t xml:space="preserve"> fra ansøgningspuljen til landsdækkende frivilli</w:t>
      </w:r>
      <w:r w:rsidR="002959C4">
        <w:t>ge sociale organisationer</w:t>
      </w:r>
      <w:r w:rsidR="00507C99">
        <w:t xml:space="preserve"> (ULFRI)</w:t>
      </w:r>
      <w:r w:rsidR="002959C4">
        <w:t xml:space="preserve"> i 2021</w:t>
      </w:r>
    </w:p>
    <w:p w:rsidR="00990CEB" w:rsidRDefault="00990CEB" w:rsidP="00990CEB"/>
    <w:p w:rsidR="00990CEB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</w:p>
    <w:p w:rsidR="00B8188C" w:rsidRDefault="00B8188C" w:rsidP="00990CEB"/>
    <w:p w:rsidR="00B8188C" w:rsidRPr="00990CEB" w:rsidRDefault="00B8188C" w:rsidP="00990CEB">
      <w:r>
        <w:t>Såfremt de indtastede beløb i beregningsmodulet ikke genfindes 1:1 i årsregnskabet ved</w:t>
      </w:r>
      <w:r w:rsidR="009D6FE0">
        <w:t xml:space="preserve">lægges uddybende specifikation underskrevet af revisor. </w:t>
      </w:r>
    </w:p>
    <w:p w:rsidR="004E5C40" w:rsidRDefault="004E5C40" w:rsidP="004E5C40"/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regning af tilskud"/>
      </w:tblPr>
      <w:tblGrid>
        <w:gridCol w:w="3181"/>
        <w:gridCol w:w="3055"/>
        <w:gridCol w:w="1407"/>
      </w:tblGrid>
      <w:tr w:rsidR="004E5C40" w:rsidTr="00C4494D">
        <w:trPr>
          <w:cantSplit/>
          <w:tblHeader/>
        </w:trPr>
        <w:tc>
          <w:tcPr>
            <w:tcW w:w="3227" w:type="dxa"/>
          </w:tcPr>
          <w:p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:rsidR="004E5C40" w:rsidRPr="002959C4" w:rsidRDefault="002959C4" w:rsidP="004E5C40">
            <w:pPr>
              <w:rPr>
                <w:b/>
              </w:rPr>
            </w:pPr>
            <w:r w:rsidRPr="009E5CF5">
              <w:rPr>
                <w:b/>
              </w:rPr>
              <w:t>2019</w:t>
            </w:r>
          </w:p>
        </w:tc>
      </w:tr>
      <w:tr w:rsidR="00C44745" w:rsidTr="00A32710">
        <w:tc>
          <w:tcPr>
            <w:tcW w:w="7793" w:type="dxa"/>
            <w:gridSpan w:val="3"/>
          </w:tcPr>
          <w:p w:rsid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:rsidR="004E5C40" w:rsidRPr="004E5C40" w:rsidRDefault="004E5C40" w:rsidP="004E5C40">
            <w:pPr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:rsidR="004E5C40" w:rsidRPr="004E5C40" w:rsidRDefault="004E5C40" w:rsidP="004E5C40">
            <w:pPr>
              <w:jc w:val="right"/>
              <w:rPr>
                <w:b/>
              </w:rPr>
            </w:pPr>
            <w:r w:rsidRPr="004E5C40">
              <w:rPr>
                <w:b/>
              </w:rPr>
              <w:t xml:space="preserve">I kr. </w:t>
            </w:r>
          </w:p>
        </w:tc>
      </w:tr>
      <w:tr w:rsidR="009E2E95" w:rsidTr="008C486C">
        <w:tc>
          <w:tcPr>
            <w:tcW w:w="7793" w:type="dxa"/>
            <w:gridSpan w:val="3"/>
          </w:tcPr>
          <w:p w:rsidR="009E2E95" w:rsidRDefault="009E2E95" w:rsidP="009E2E95">
            <w:r>
              <w:rPr>
                <w:b/>
              </w:rPr>
              <w:t>Indtægter:</w:t>
            </w:r>
          </w:p>
        </w:tc>
      </w:tr>
      <w:tr w:rsidR="00C31248" w:rsidTr="00C44745">
        <w:tc>
          <w:tcPr>
            <w:tcW w:w="3227" w:type="dxa"/>
          </w:tcPr>
          <w:p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:rsidR="00C31248" w:rsidRDefault="00C31248" w:rsidP="004E5C40"/>
        </w:tc>
        <w:tc>
          <w:tcPr>
            <w:tcW w:w="1448" w:type="dxa"/>
          </w:tcPr>
          <w:p w:rsidR="00C31248" w:rsidRDefault="00C31248" w:rsidP="004E5C40">
            <w:pPr>
              <w:jc w:val="right"/>
            </w:pPr>
          </w:p>
        </w:tc>
      </w:tr>
      <w:tr w:rsidR="009E2E95" w:rsidTr="00DD3059">
        <w:tc>
          <w:tcPr>
            <w:tcW w:w="7793" w:type="dxa"/>
            <w:gridSpan w:val="3"/>
          </w:tcPr>
          <w:p w:rsidR="009E2E95" w:rsidRDefault="009E2E95" w:rsidP="004E5C40"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:rsidR="004E5C40" w:rsidRPr="00C44745" w:rsidRDefault="004E5C40" w:rsidP="004E5C40"/>
        </w:tc>
        <w:tc>
          <w:tcPr>
            <w:tcW w:w="1448" w:type="dxa"/>
          </w:tcPr>
          <w:p w:rsidR="004E5C40" w:rsidRPr="00C44745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9D6FE0">
        <w:tc>
          <w:tcPr>
            <w:tcW w:w="3227" w:type="dxa"/>
          </w:tcPr>
          <w:p w:rsidR="00C44745" w:rsidRPr="009E2E95" w:rsidRDefault="00BD4B84" w:rsidP="004E5C40">
            <w:pPr>
              <w:rPr>
                <w:b/>
              </w:rPr>
            </w:pPr>
            <w:r w:rsidRPr="009E2E95">
              <w:rPr>
                <w:b/>
              </w:rPr>
              <w:t xml:space="preserve">Privatindsamlede midler </w:t>
            </w:r>
            <w:r w:rsidR="00C31248" w:rsidRPr="009E2E95">
              <w:rPr>
                <w:b/>
              </w:rPr>
              <w:t xml:space="preserve">og donationer </w:t>
            </w:r>
            <w:r w:rsidR="00C44745" w:rsidRPr="009E2E95">
              <w:rPr>
                <w:b/>
              </w:rPr>
              <w:t>i alt</w:t>
            </w:r>
          </w:p>
        </w:tc>
        <w:tc>
          <w:tcPr>
            <w:tcW w:w="4566" w:type="dxa"/>
            <w:gridSpan w:val="2"/>
            <w:vAlign w:val="center"/>
          </w:tcPr>
          <w:p w:rsidR="00C44745" w:rsidRPr="009E2E95" w:rsidRDefault="00C44745" w:rsidP="009D6FE0">
            <w:pPr>
              <w:jc w:val="center"/>
              <w:rPr>
                <w:b/>
                <w:i/>
              </w:rPr>
            </w:pPr>
            <w:r w:rsidRPr="009E2E95">
              <w:rPr>
                <w:b/>
                <w:i/>
              </w:rPr>
              <w:t>Udregnes af Socialstyrelsen</w:t>
            </w:r>
          </w:p>
        </w:tc>
      </w:tr>
    </w:tbl>
    <w:p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:rsidR="004E5C40" w:rsidRDefault="00C31248" w:rsidP="00E22C82">
      <w:pPr>
        <w:spacing w:after="1500"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 xml:space="preserve">af Socialstyrelsen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  <w:bookmarkStart w:id="0" w:name="_GoBack"/>
      <w:bookmarkEnd w:id="0"/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BD4B84">
        <w:rPr>
          <w:i/>
          <w:szCs w:val="20"/>
        </w:rPr>
        <w:t>, ansøger</w:t>
      </w:r>
    </w:p>
    <w:sectPr w:rsidR="00990CEB" w:rsidRPr="00990CEB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23" w:rsidRDefault="00097823" w:rsidP="005D1D2F">
      <w:pPr>
        <w:spacing w:line="240" w:lineRule="auto"/>
      </w:pPr>
      <w:r>
        <w:separator/>
      </w:r>
    </w:p>
  </w:endnote>
  <w:endnote w:type="continuationSeparator" w:id="0">
    <w:p w:rsidR="00097823" w:rsidRDefault="0009782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23" w:rsidRDefault="00097823" w:rsidP="005D1D2F">
      <w:pPr>
        <w:spacing w:line="240" w:lineRule="auto"/>
      </w:pPr>
      <w:r>
        <w:separator/>
      </w:r>
    </w:p>
  </w:footnote>
  <w:footnote w:type="continuationSeparator" w:id="0">
    <w:p w:rsidR="00097823" w:rsidRDefault="00097823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767E98F" wp14:editId="1877FCE7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22C8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7E9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22C8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E2DD740" wp14:editId="4FA787F8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77111"/>
    <w:rsid w:val="000844B2"/>
    <w:rsid w:val="00085EF4"/>
    <w:rsid w:val="00097823"/>
    <w:rsid w:val="000E6D62"/>
    <w:rsid w:val="001A23A2"/>
    <w:rsid w:val="001A2CC3"/>
    <w:rsid w:val="001B0CCA"/>
    <w:rsid w:val="001C2F8C"/>
    <w:rsid w:val="001D07FB"/>
    <w:rsid w:val="0023256D"/>
    <w:rsid w:val="00232662"/>
    <w:rsid w:val="00237F12"/>
    <w:rsid w:val="002726B2"/>
    <w:rsid w:val="00281DFB"/>
    <w:rsid w:val="002959C4"/>
    <w:rsid w:val="002B3865"/>
    <w:rsid w:val="00314CD8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07C99"/>
    <w:rsid w:val="00533248"/>
    <w:rsid w:val="00536B76"/>
    <w:rsid w:val="00554A24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0CEB"/>
    <w:rsid w:val="009D4CBA"/>
    <w:rsid w:val="009D6FE0"/>
    <w:rsid w:val="009E0346"/>
    <w:rsid w:val="009E2E95"/>
    <w:rsid w:val="009E5CF5"/>
    <w:rsid w:val="00A207D3"/>
    <w:rsid w:val="00A54D1D"/>
    <w:rsid w:val="00A71EB6"/>
    <w:rsid w:val="00B04620"/>
    <w:rsid w:val="00B046BA"/>
    <w:rsid w:val="00B13CBF"/>
    <w:rsid w:val="00B1497C"/>
    <w:rsid w:val="00B8188C"/>
    <w:rsid w:val="00BD4B84"/>
    <w:rsid w:val="00BE6441"/>
    <w:rsid w:val="00C31248"/>
    <w:rsid w:val="00C37C74"/>
    <w:rsid w:val="00C44745"/>
    <w:rsid w:val="00C4494D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2C82"/>
    <w:rsid w:val="00E23327"/>
    <w:rsid w:val="00E54D2E"/>
    <w:rsid w:val="00E63349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009"/>
    <w:rsid w:val="00F44586"/>
    <w:rsid w:val="00F91C89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8291CC-FD25-471F-868D-4A074AD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D2E5-CDF3-4AB1-9C5B-97DEB417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184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Thea Birkelund Nielsen</cp:lastModifiedBy>
  <cp:revision>2</cp:revision>
  <dcterms:created xsi:type="dcterms:W3CDTF">2021-02-03T07:25:00Z</dcterms:created>
  <dcterms:modified xsi:type="dcterms:W3CDTF">2021-02-03T07:25:00Z</dcterms:modified>
</cp:coreProperties>
</file>