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7777777" w:rsidR="00A71EB6" w:rsidRPr="0040254A" w:rsidRDefault="00C65F26" w:rsidP="00E859EB">
      <w:pPr>
        <w:pStyle w:val="OverskriftNotat"/>
        <w:spacing w:before="600" w:after="240"/>
        <w:jc w:val="center"/>
      </w:pPr>
      <w:r>
        <w:t>AFRAPPORTERING</w:t>
      </w:r>
    </w:p>
    <w:p w14:paraId="12A6BAFD" w14:textId="103DD86B" w:rsidR="000F57EC" w:rsidRPr="0040254A" w:rsidRDefault="007A6CAE" w:rsidP="00C65F26">
      <w:pPr>
        <w:spacing w:after="120" w:line="276" w:lineRule="auto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Socialstyrelsen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projektet</w:t>
      </w:r>
      <w:r w:rsidR="002A3864">
        <w:t xml:space="preserve">. </w:t>
      </w:r>
    </w:p>
    <w:p w14:paraId="21603682" w14:textId="468EC582" w:rsidR="00C65F26" w:rsidRDefault="002761C7" w:rsidP="00C65F26">
      <w:pPr>
        <w:spacing w:after="120" w:line="276" w:lineRule="auto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</w:t>
      </w:r>
      <w:r w:rsidR="00B8250E">
        <w:rPr>
          <w:rFonts w:cs="Arial"/>
          <w:szCs w:val="20"/>
        </w:rPr>
        <w:t>Rapporten</w:t>
      </w:r>
      <w:r w:rsidR="00B8250E" w:rsidRPr="00B8250E">
        <w:rPr>
          <w:rFonts w:cs="Arial"/>
          <w:szCs w:val="20"/>
        </w:rPr>
        <w:t xml:space="preserve"> skal sendes </w:t>
      </w:r>
      <w:r w:rsidR="00D56603" w:rsidRPr="00D56603">
        <w:rPr>
          <w:rFonts w:cs="Arial"/>
          <w:szCs w:val="20"/>
        </w:rPr>
        <w:t>via Socialstyrelsens elektroniske ansøgningsportal</w:t>
      </w:r>
      <w:r w:rsidR="00B8250E" w:rsidRPr="00B8250E">
        <w:rPr>
          <w:rFonts w:cs="Arial"/>
          <w:szCs w:val="20"/>
        </w:rPr>
        <w:t>.</w:t>
      </w:r>
    </w:p>
    <w:p w14:paraId="0317CE5B" w14:textId="77777777" w:rsidR="00D81FA2" w:rsidRDefault="00C65F26" w:rsidP="00D81FA2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43542438" w14:textId="102DBB2D" w:rsidR="00352E25" w:rsidRDefault="00D81FA2" w:rsidP="00D81FA2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Obs: </w:t>
      </w:r>
      <w:r w:rsidR="009044A0">
        <w:rPr>
          <w:rFonts w:cs="Arial"/>
          <w:szCs w:val="20"/>
        </w:rPr>
        <w:t xml:space="preserve">Der kan ikke anmodes om </w:t>
      </w:r>
      <w:r w:rsidRPr="00D81FA2">
        <w:rPr>
          <w:rFonts w:cs="Arial"/>
          <w:szCs w:val="20"/>
        </w:rPr>
        <w:t>budget- eller projektændringer</w:t>
      </w:r>
      <w:r w:rsidR="009044A0">
        <w:rPr>
          <w:rFonts w:cs="Arial"/>
          <w:szCs w:val="20"/>
        </w:rPr>
        <w:t xml:space="preserve"> i rapporten. Hvis I ønsker at anmode om budget- eller projektændringer,</w:t>
      </w:r>
      <w:r w:rsidRPr="00D81FA2">
        <w:rPr>
          <w:rFonts w:cs="Arial"/>
          <w:szCs w:val="20"/>
        </w:rPr>
        <w:t xml:space="preserve"> skal der indsendes en særskilt anmodning til </w:t>
      </w:r>
      <w:r w:rsidR="001B790E">
        <w:rPr>
          <w:rFonts w:cs="Arial"/>
          <w:szCs w:val="20"/>
        </w:rPr>
        <w:t>Socialstyrelsen</w:t>
      </w:r>
      <w:r w:rsidRPr="00D81FA2">
        <w:rPr>
          <w:rFonts w:cs="Arial"/>
          <w:szCs w:val="20"/>
        </w:rPr>
        <w:t xml:space="preserve">. Eventuelle budget- eller projektændringer i projektet skal godkendes af </w:t>
      </w:r>
      <w:r w:rsidR="001B790E" w:rsidRPr="001B790E">
        <w:rPr>
          <w:rFonts w:cs="Arial"/>
          <w:szCs w:val="20"/>
        </w:rPr>
        <w:t>Socialstyrelsen</w:t>
      </w:r>
      <w:r w:rsidRPr="00D81FA2">
        <w:rPr>
          <w:rFonts w:cs="Arial"/>
          <w:szCs w:val="20"/>
        </w:rPr>
        <w:t xml:space="preserve"> i henhold til reglerne i bekendtgørelse om </w:t>
      </w:r>
      <w:r w:rsidR="005F5437" w:rsidRPr="005F5437">
        <w:rPr>
          <w:rFonts w:cs="Arial"/>
          <w:szCs w:val="20"/>
        </w:rPr>
        <w:t xml:space="preserve">ansøgningspulje til netværksskabende aktiviteter med faglig støtte til plejefamilier og anbragte børn godkendes. </w:t>
      </w:r>
      <w:r w:rsidR="001E7CC1">
        <w:rPr>
          <w:rFonts w:cs="Arial"/>
          <w:szCs w:val="20"/>
        </w:rPr>
        <w:t xml:space="preserve">På Socialstyrelsens hjemmeside ligger skabeloner til anmodning om </w:t>
      </w:r>
      <w:hyperlink r:id="rId8" w:anchor="accordionitem1" w:history="1">
        <w:r w:rsidR="001E7CC1" w:rsidRPr="001E7CC1">
          <w:rPr>
            <w:rFonts w:cs="Arial"/>
            <w:szCs w:val="20"/>
          </w:rPr>
          <w:t>projekt- og budgetændring, projektforlængelse og overførsel af uforbrugte midler</w:t>
        </w:r>
      </w:hyperlink>
      <w:r w:rsidR="001E7CC1" w:rsidRPr="001E7CC1">
        <w:rPr>
          <w:rFonts w:cs="Arial"/>
          <w:szCs w:val="20"/>
        </w:rPr>
        <w:t>:</w:t>
      </w:r>
      <w:r w:rsidR="00E17B01">
        <w:rPr>
          <w:rFonts w:cs="Arial"/>
          <w:szCs w:val="20"/>
        </w:rPr>
        <w:t xml:space="preserve"> </w:t>
      </w:r>
      <w:r w:rsidR="00E17B01" w:rsidRPr="00E17B01">
        <w:rPr>
          <w:rFonts w:cs="Arial"/>
          <w:szCs w:val="20"/>
        </w:rPr>
        <w:t>https://socialstyrelsen.dk/puljer-og-tilskud/puljer/skabeloner</w:t>
      </w:r>
      <w:r w:rsidR="001E7CC1" w:rsidRPr="001E7CC1">
        <w:rPr>
          <w:rFonts w:cs="Arial"/>
          <w:szCs w:val="20"/>
        </w:rPr>
        <w:t>.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77777777" w:rsidR="003F1047" w:rsidRPr="0040254A" w:rsidRDefault="003F1047" w:rsidP="003F1047">
      <w:pPr>
        <w:pStyle w:val="Overskrift4"/>
      </w:pPr>
      <w:r w:rsidRPr="0040254A">
        <w:t>Navn på ansøgningspulje:</w:t>
      </w:r>
    </w:p>
    <w:p w14:paraId="1FE3D411" w14:textId="3861F89F" w:rsidR="00BC66F4" w:rsidRPr="0040254A" w:rsidRDefault="00BC66F4" w:rsidP="00BC66F4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40254A">
        <w:instrText xml:space="preserve"> FORMTEXT </w:instrText>
      </w:r>
      <w:r w:rsidRPr="0040254A">
        <w:fldChar w:fldCharType="separate"/>
      </w:r>
      <w:r w:rsidR="008F1ED0">
        <w:t> </w:t>
      </w:r>
      <w:r w:rsidR="008F1ED0">
        <w:t> </w:t>
      </w:r>
      <w:r w:rsidR="008F1ED0">
        <w:t> </w:t>
      </w:r>
      <w:r w:rsidR="008F1ED0">
        <w:t> </w:t>
      </w:r>
      <w:r w:rsidR="008F1ED0">
        <w:t> </w:t>
      </w:r>
      <w:r w:rsidRPr="0040254A">
        <w:fldChar w:fldCharType="end"/>
      </w:r>
      <w:bookmarkEnd w:id="0"/>
    </w:p>
    <w:p w14:paraId="024B6406" w14:textId="77777777" w:rsidR="003F1047" w:rsidRPr="0040254A" w:rsidRDefault="003F1047" w:rsidP="003F1047">
      <w:pPr>
        <w:pStyle w:val="Overskrift4"/>
      </w:pPr>
      <w:r w:rsidRPr="0040254A">
        <w:t>Projektets titel:</w:t>
      </w:r>
    </w:p>
    <w:p w14:paraId="2148F779" w14:textId="77777777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 w14:paraId="55EC7475" w14:textId="77777777"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14:paraId="103C1EA1" w14:textId="77777777"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D6FC49A" w14:textId="77777777" w:rsidR="00381CBD" w:rsidRPr="0040254A" w:rsidRDefault="00381CBD" w:rsidP="0040254A">
      <w:pPr>
        <w:spacing w:before="120" w:after="120"/>
        <w:rPr>
          <w:i/>
        </w:rPr>
      </w:pPr>
    </w:p>
    <w:p w14:paraId="73D63809" w14:textId="77777777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14:paraId="7C30A747" w14:textId="77777777" w:rsidR="00C1115D" w:rsidRDefault="00C1115D" w:rsidP="00D81FA2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Afrapporteringsperiode: Angiv hvilken periode afrapporteringen vedrører. Afrapporteringsperioden er fastsat i tilskudsbrevet. </w:t>
      </w:r>
    </w:p>
    <w:p w14:paraId="718E524A" w14:textId="77777777" w:rsidR="00246A5A" w:rsidRDefault="00246A5A" w:rsidP="00D81FA2">
      <w:pPr>
        <w:rPr>
          <w:rFonts w:cs="Arial"/>
          <w:i/>
          <w:szCs w:val="20"/>
        </w:rPr>
      </w:pPr>
    </w:p>
    <w:p w14:paraId="7BF7D8B1" w14:textId="77777777" w:rsidR="00C1115D" w:rsidRDefault="00C1115D" w:rsidP="00D81FA2">
      <w:pPr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Pr="007B01B4">
        <w:rPr>
          <w:rFonts w:cs="Arial"/>
          <w:szCs w:val="20"/>
        </w:rPr>
        <w:t>Der skal i hvert projektår i projektperioden indsendes rapport om proj</w:t>
      </w:r>
      <w:r>
        <w:rPr>
          <w:rFonts w:cs="Arial"/>
          <w:szCs w:val="20"/>
        </w:rPr>
        <w:t>ektets fremdrift og resultater.</w:t>
      </w:r>
    </w:p>
    <w:p w14:paraId="6E40E939" w14:textId="77777777" w:rsidR="002A3864" w:rsidRPr="007B01B4" w:rsidRDefault="002A3864" w:rsidP="00D81FA2">
      <w:pPr>
        <w:rPr>
          <w:rFonts w:cs="Arial"/>
          <w:szCs w:val="20"/>
        </w:rPr>
      </w:pPr>
    </w:p>
    <w:p w14:paraId="4B401157" w14:textId="77777777" w:rsidR="00C1115D" w:rsidRPr="00D81FA2" w:rsidRDefault="00C1115D" w:rsidP="00F77373">
      <w:pPr>
        <w:rPr>
          <w:rFonts w:cs="Arial"/>
          <w:b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 xml:space="preserve">Ved projektets afslutning indsendes en slutrapport, som indeholder oplysninger om, hvordan det et gået med projektet </w:t>
      </w:r>
      <w:r w:rsidRPr="007B01B4">
        <w:rPr>
          <w:rFonts w:cs="Arial"/>
          <w:i/>
          <w:szCs w:val="20"/>
        </w:rPr>
        <w:t>i sin helhed</w:t>
      </w:r>
      <w:r w:rsidRPr="007B01B4">
        <w:rPr>
          <w:rFonts w:cs="Arial"/>
          <w:szCs w:val="20"/>
        </w:rPr>
        <w:t xml:space="preserve">. Slutrapporten er derfor en samlet rapport for hele projektet i hele projektperioden. </w:t>
      </w:r>
    </w:p>
    <w:p w14:paraId="73E60427" w14:textId="77777777" w:rsidR="002A3864" w:rsidRDefault="002A3864" w:rsidP="00D81FA2">
      <w:pPr>
        <w:spacing w:before="120" w:after="120"/>
      </w:pPr>
      <w:r>
        <w:t xml:space="preserve">Angiv ved afkrydsning om rapporten er en årsrapport eller en slutrapport: </w:t>
      </w:r>
    </w:p>
    <w:p w14:paraId="5A3A4C4B" w14:textId="7CE552A9" w:rsidR="00C1115D" w:rsidRPr="00C1115D" w:rsidRDefault="005644A5" w:rsidP="00D81FA2">
      <w:pPr>
        <w:spacing w:before="120" w:after="120"/>
      </w:pP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1"/>
      <w:r>
        <w:instrText xml:space="preserve"> FORMCHECKBOX </w:instrText>
      </w:r>
      <w:r w:rsidR="00F12474">
        <w:fldChar w:fldCharType="separate"/>
      </w:r>
      <w:r>
        <w:fldChar w:fldCharType="end"/>
      </w:r>
      <w:bookmarkEnd w:id="1"/>
      <w:r>
        <w:t xml:space="preserve"> </w:t>
      </w:r>
      <w:r w:rsidR="002A3864">
        <w:t xml:space="preserve">Årsrapport </w:t>
      </w:r>
    </w:p>
    <w:p w14:paraId="098DCA77" w14:textId="77777777" w:rsidR="002A3864" w:rsidRPr="00C1115D" w:rsidRDefault="005644A5" w:rsidP="002A3864">
      <w:pPr>
        <w:spacing w:before="120" w:after="120"/>
      </w:pPr>
      <w: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2"/>
      <w:r>
        <w:instrText xml:space="preserve"> FORMCHECKBOX </w:instrText>
      </w:r>
      <w:r w:rsidR="00F12474">
        <w:fldChar w:fldCharType="separate"/>
      </w:r>
      <w:r>
        <w:fldChar w:fldCharType="end"/>
      </w:r>
      <w:bookmarkEnd w:id="2"/>
      <w:r>
        <w:t xml:space="preserve"> </w:t>
      </w:r>
      <w:r w:rsidR="002A3864">
        <w:t xml:space="preserve">Slutrapport </w:t>
      </w:r>
    </w:p>
    <w:p w14:paraId="1F9CFC51" w14:textId="77777777" w:rsidR="00C1115D" w:rsidRDefault="00C1115D" w:rsidP="00F77373">
      <w:pPr>
        <w:rPr>
          <w:rFonts w:cs="Arial"/>
          <w:i/>
          <w:szCs w:val="20"/>
        </w:rPr>
      </w:pPr>
    </w:p>
    <w:p w14:paraId="64887508" w14:textId="77777777" w:rsidR="00CA3B28" w:rsidRDefault="00246A5A" w:rsidP="00F773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lastRenderedPageBreak/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hertil.</w:t>
      </w:r>
    </w:p>
    <w:p w14:paraId="61FEAA4B" w14:textId="77777777" w:rsidR="00F77373" w:rsidRDefault="00F77373" w:rsidP="00F77373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1D7D8CA" w14:textId="77777777" w:rsidR="00CA3B28" w:rsidRDefault="00CA3B28" w:rsidP="00355B6A">
      <w:pPr>
        <w:rPr>
          <w:rFonts w:cs="Arial"/>
          <w:i/>
          <w:szCs w:val="20"/>
        </w:rPr>
      </w:pPr>
    </w:p>
    <w:p w14:paraId="50A4732E" w14:textId="77777777" w:rsidR="00D73F6F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Hvor mange forskellige borgere</w:t>
      </w:r>
      <w:r w:rsidR="00D5394C">
        <w:rPr>
          <w:rFonts w:cs="Arial"/>
          <w:i/>
          <w:szCs w:val="20"/>
        </w:rPr>
        <w:t xml:space="preserve"> </w:t>
      </w:r>
      <w:r w:rsidR="00A24912">
        <w:rPr>
          <w:rFonts w:cs="Arial"/>
          <w:i/>
          <w:szCs w:val="20"/>
        </w:rPr>
        <w:t>fra målgruppen har deltaget i projektet</w:t>
      </w:r>
      <w:r w:rsidR="00D73F6F">
        <w:rPr>
          <w:rFonts w:cs="Arial"/>
          <w:i/>
          <w:szCs w:val="20"/>
        </w:rPr>
        <w:t xml:space="preserve">? </w:t>
      </w:r>
      <w:r w:rsidR="003E5C6C">
        <w:rPr>
          <w:rFonts w:cs="Arial"/>
          <w:i/>
          <w:szCs w:val="20"/>
        </w:rPr>
        <w:t>Angiv antal borgere</w:t>
      </w:r>
      <w:r w:rsidR="00D81FA2">
        <w:rPr>
          <w:rFonts w:cs="Arial"/>
          <w:i/>
          <w:szCs w:val="20"/>
        </w:rPr>
        <w:t xml:space="preserve"> i perioden, afrapporteringen vedrører</w:t>
      </w:r>
      <w:r w:rsidR="00D73F6F">
        <w:rPr>
          <w:rFonts w:cs="Arial"/>
          <w:i/>
          <w:szCs w:val="20"/>
        </w:rPr>
        <w:t>.</w:t>
      </w:r>
    </w:p>
    <w:p w14:paraId="4FE39596" w14:textId="77777777" w:rsidR="00D73F6F" w:rsidRDefault="00D73F6F" w:rsidP="00D73F6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8EE7F38" w14:textId="77777777" w:rsidR="00E06B14" w:rsidRPr="0040254A" w:rsidRDefault="00E06B14" w:rsidP="00E06B14">
      <w:pPr>
        <w:spacing w:before="120" w:after="120"/>
        <w:rPr>
          <w:rStyle w:val="Pladsholdertekst"/>
          <w:color w:val="auto"/>
        </w:rPr>
      </w:pPr>
    </w:p>
    <w:p w14:paraId="20937E7B" w14:textId="77777777" w:rsidR="00E06B14" w:rsidRPr="0040254A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>let af</w:t>
      </w:r>
      <w:r w:rsidRPr="0040254A">
        <w:rPr>
          <w:rFonts w:cs="Arial"/>
          <w:i/>
          <w:szCs w:val="20"/>
        </w:rPr>
        <w:t xml:space="preserve"> borgere</w:t>
      </w:r>
      <w:r w:rsidR="00C4661B">
        <w:rPr>
          <w:rFonts w:cs="Arial"/>
          <w:i/>
          <w:szCs w:val="20"/>
        </w:rPr>
        <w:t>, der har deltaget i projektet,</w:t>
      </w:r>
      <w:r w:rsidRPr="0040254A">
        <w:rPr>
          <w:rFonts w:cs="Arial"/>
          <w:i/>
          <w:szCs w:val="20"/>
        </w:rPr>
        <w:t xml:space="preserve"> </w:t>
      </w:r>
      <w:r w:rsidR="00C4661B">
        <w:rPr>
          <w:rFonts w:cs="Arial"/>
          <w:i/>
          <w:szCs w:val="20"/>
        </w:rPr>
        <w:t>er under</w:t>
      </w:r>
      <w:r w:rsidRPr="0040254A">
        <w:rPr>
          <w:rFonts w:cs="Arial"/>
          <w:i/>
          <w:szCs w:val="20"/>
        </w:rPr>
        <w:t xml:space="preserve"> halvdelen af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Pr="0040254A">
        <w:rPr>
          <w:rFonts w:cs="Arial"/>
          <w:i/>
          <w:szCs w:val="20"/>
        </w:rPr>
        <w:t>, anføres årsagen hertil:</w:t>
      </w:r>
    </w:p>
    <w:p w14:paraId="5568072E" w14:textId="77777777" w:rsidR="00C87B4F" w:rsidRDefault="00C87B4F" w:rsidP="00C87B4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12E84907" w14:textId="77777777" w:rsidR="00381CBD" w:rsidRPr="0040254A" w:rsidRDefault="00381CBD" w:rsidP="00443E11">
      <w:pPr>
        <w:spacing w:before="120" w:after="120"/>
        <w:rPr>
          <w:rStyle w:val="Pladsholdertekst"/>
          <w:color w:val="auto"/>
        </w:rPr>
      </w:pPr>
    </w:p>
    <w:p w14:paraId="744658CC" w14:textId="030D579A" w:rsidR="00443E11" w:rsidRPr="005F5437" w:rsidRDefault="00501D71" w:rsidP="00355B6A">
      <w:pPr>
        <w:rPr>
          <w:rFonts w:cs="Arial"/>
          <w:i/>
          <w:szCs w:val="20"/>
        </w:rPr>
      </w:pPr>
      <w:r w:rsidRPr="005F5437">
        <w:rPr>
          <w:rFonts w:cs="Arial"/>
          <w:i/>
          <w:szCs w:val="20"/>
        </w:rPr>
        <w:t xml:space="preserve">I </w:t>
      </w:r>
      <w:r w:rsidR="00F77373" w:rsidRPr="005F5437">
        <w:rPr>
          <w:rFonts w:cs="Arial"/>
          <w:i/>
          <w:szCs w:val="20"/>
        </w:rPr>
        <w:t>projekt</w:t>
      </w:r>
      <w:r w:rsidR="00D00FE9" w:rsidRPr="005F5437">
        <w:rPr>
          <w:rFonts w:cs="Arial"/>
          <w:i/>
          <w:szCs w:val="20"/>
        </w:rPr>
        <w:t xml:space="preserve">ansøgningen </w:t>
      </w:r>
      <w:r w:rsidRPr="005F5437">
        <w:rPr>
          <w:rFonts w:cs="Arial"/>
          <w:i/>
          <w:szCs w:val="20"/>
        </w:rPr>
        <w:t>er der anført mål på borgerniveau. I hvor høj grad er målet/målene blevet opfyldt?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398"/>
        <w:gridCol w:w="2697"/>
      </w:tblGrid>
      <w:tr w:rsidR="0040254A" w:rsidRPr="005F5437" w14:paraId="210297FA" w14:textId="77777777" w:rsidTr="00760F36">
        <w:tc>
          <w:tcPr>
            <w:tcW w:w="534" w:type="dxa"/>
            <w:shd w:val="clear" w:color="auto" w:fill="auto"/>
          </w:tcPr>
          <w:p w14:paraId="49C98059" w14:textId="77777777" w:rsidR="001F3F7C" w:rsidRPr="005F5437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5F5437">
              <w:rPr>
                <w:rFonts w:cs="Arial"/>
                <w:szCs w:val="20"/>
              </w:rPr>
              <w:t>Nr.</w:t>
            </w:r>
          </w:p>
        </w:tc>
        <w:tc>
          <w:tcPr>
            <w:tcW w:w="6520" w:type="dxa"/>
            <w:shd w:val="clear" w:color="auto" w:fill="auto"/>
          </w:tcPr>
          <w:p w14:paraId="524DA215" w14:textId="77777777" w:rsidR="001F3F7C" w:rsidRPr="005F5437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5F5437">
              <w:rPr>
                <w:rFonts w:cs="Arial"/>
                <w:szCs w:val="20"/>
              </w:rPr>
              <w:t>Mål</w:t>
            </w:r>
            <w:r w:rsidRPr="005F5437">
              <w:rPr>
                <w:rStyle w:val="Fodnotehenvisning"/>
                <w:rFonts w:cs="Arial"/>
                <w:szCs w:val="20"/>
              </w:rPr>
              <w:footnoteReference w:id="1"/>
            </w:r>
          </w:p>
        </w:tc>
        <w:tc>
          <w:tcPr>
            <w:tcW w:w="2724" w:type="dxa"/>
            <w:shd w:val="clear" w:color="auto" w:fill="auto"/>
          </w:tcPr>
          <w:p w14:paraId="074FF1F9" w14:textId="77777777" w:rsidR="001F3F7C" w:rsidRPr="005F5437" w:rsidRDefault="00BE3603" w:rsidP="00760F36">
            <w:pPr>
              <w:spacing w:before="120" w:after="120"/>
              <w:rPr>
                <w:rFonts w:cs="Arial"/>
                <w:szCs w:val="20"/>
              </w:rPr>
            </w:pPr>
            <w:r w:rsidRPr="005F5437">
              <w:rPr>
                <w:rFonts w:cs="Arial"/>
                <w:szCs w:val="20"/>
              </w:rPr>
              <w:t>Målopfyldelse</w:t>
            </w:r>
          </w:p>
        </w:tc>
      </w:tr>
      <w:tr w:rsidR="0040254A" w:rsidRPr="005F5437" w14:paraId="082EBF74" w14:textId="77777777" w:rsidTr="00760F36">
        <w:tc>
          <w:tcPr>
            <w:tcW w:w="534" w:type="dxa"/>
            <w:shd w:val="clear" w:color="auto" w:fill="auto"/>
          </w:tcPr>
          <w:p w14:paraId="7B8D2656" w14:textId="77777777" w:rsidR="001F3F7C" w:rsidRPr="005F5437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5F5437">
              <w:rPr>
                <w:rFonts w:cs="Arial"/>
                <w:szCs w:val="20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14:paraId="7104AD3F" w14:textId="77777777" w:rsidR="001F3F7C" w:rsidRPr="005F5437" w:rsidRDefault="00A32DE2" w:rsidP="00760F36">
            <w:pPr>
              <w:pStyle w:val="Overskrift4"/>
              <w:spacing w:before="120" w:after="120"/>
              <w:rPr>
                <w:i w:val="0"/>
              </w:rPr>
            </w:pPr>
            <w:r w:rsidRPr="005F5437">
              <w:rPr>
                <w:i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F5437">
              <w:rPr>
                <w:i w:val="0"/>
              </w:rPr>
              <w:instrText xml:space="preserve"> FORMTEXT </w:instrText>
            </w:r>
            <w:r w:rsidRPr="005F5437">
              <w:rPr>
                <w:i w:val="0"/>
              </w:rPr>
            </w:r>
            <w:r w:rsidRPr="005F5437">
              <w:rPr>
                <w:i w:val="0"/>
              </w:rPr>
              <w:fldChar w:fldCharType="separate"/>
            </w:r>
            <w:r w:rsidRPr="005F5437">
              <w:rPr>
                <w:i w:val="0"/>
                <w:noProof/>
              </w:rPr>
              <w:t> </w:t>
            </w:r>
            <w:r w:rsidRPr="005F5437">
              <w:rPr>
                <w:i w:val="0"/>
                <w:noProof/>
              </w:rPr>
              <w:t> </w:t>
            </w:r>
            <w:r w:rsidRPr="005F5437">
              <w:rPr>
                <w:i w:val="0"/>
                <w:noProof/>
              </w:rPr>
              <w:t> </w:t>
            </w:r>
            <w:r w:rsidRPr="005F5437">
              <w:rPr>
                <w:i w:val="0"/>
                <w:noProof/>
              </w:rPr>
              <w:t> </w:t>
            </w:r>
            <w:r w:rsidRPr="005F5437">
              <w:rPr>
                <w:i w:val="0"/>
                <w:noProof/>
              </w:rPr>
              <w:t> </w:t>
            </w:r>
            <w:r w:rsidRPr="005F5437">
              <w:rPr>
                <w:i w:val="0"/>
              </w:rPr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5B773B67" w14:textId="77777777" w:rsidR="001F3F7C" w:rsidRPr="005F5437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5F5437">
              <w:rPr>
                <w:rStyle w:val="Pladsholdertekst"/>
                <w:color w:val="auto"/>
              </w:rPr>
              <w:fldChar w:fldCharType="begin">
                <w:ffData>
                  <w:name w:val="Rulleliste4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bookmarkStart w:id="3" w:name="Rulleliste4"/>
            <w:r w:rsidRPr="005F5437">
              <w:rPr>
                <w:rStyle w:val="Pladsholdertekst"/>
                <w:color w:val="auto"/>
              </w:rPr>
              <w:instrText xml:space="preserve"> FORMDROPDOWN </w:instrText>
            </w:r>
            <w:r w:rsidR="00F12474">
              <w:rPr>
                <w:rStyle w:val="Pladsholdertekst"/>
                <w:color w:val="auto"/>
              </w:rPr>
            </w:r>
            <w:r w:rsidR="00F12474">
              <w:rPr>
                <w:rStyle w:val="Pladsholdertekst"/>
                <w:color w:val="auto"/>
              </w:rPr>
              <w:fldChar w:fldCharType="separate"/>
            </w:r>
            <w:r w:rsidRPr="005F5437">
              <w:rPr>
                <w:rStyle w:val="Pladsholdertekst"/>
                <w:color w:val="auto"/>
              </w:rPr>
              <w:fldChar w:fldCharType="end"/>
            </w:r>
            <w:bookmarkEnd w:id="3"/>
          </w:p>
        </w:tc>
      </w:tr>
      <w:tr w:rsidR="0040254A" w:rsidRPr="005F5437" w14:paraId="702C0E00" w14:textId="77777777" w:rsidTr="00760F36">
        <w:tc>
          <w:tcPr>
            <w:tcW w:w="534" w:type="dxa"/>
            <w:shd w:val="clear" w:color="auto" w:fill="auto"/>
          </w:tcPr>
          <w:p w14:paraId="0473813D" w14:textId="77777777" w:rsidR="001F3F7C" w:rsidRPr="005F5437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5F5437">
              <w:rPr>
                <w:rFonts w:cs="Arial"/>
                <w:szCs w:val="20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14:paraId="5E31A832" w14:textId="77777777" w:rsidR="001F3F7C" w:rsidRPr="005F5437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5F543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F5437">
              <w:instrText xml:space="preserve"> FORMTEXT </w:instrText>
            </w:r>
            <w:r w:rsidRPr="005F5437">
              <w:fldChar w:fldCharType="separate"/>
            </w:r>
            <w:r w:rsidRPr="005F5437">
              <w:rPr>
                <w:noProof/>
              </w:rPr>
              <w:t> </w:t>
            </w:r>
            <w:r w:rsidRPr="005F5437">
              <w:rPr>
                <w:noProof/>
              </w:rPr>
              <w:t> </w:t>
            </w:r>
            <w:r w:rsidRPr="005F5437">
              <w:rPr>
                <w:noProof/>
              </w:rPr>
              <w:t> </w:t>
            </w:r>
            <w:r w:rsidRPr="005F5437">
              <w:rPr>
                <w:noProof/>
              </w:rPr>
              <w:t> </w:t>
            </w:r>
            <w:r w:rsidRPr="005F5437">
              <w:rPr>
                <w:noProof/>
              </w:rPr>
              <w:t> </w:t>
            </w:r>
            <w:r w:rsidRPr="005F5437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320E785B" w14:textId="77777777" w:rsidR="001F3F7C" w:rsidRPr="005F5437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5F5437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5F5437">
              <w:rPr>
                <w:rStyle w:val="Pladsholdertekst"/>
                <w:color w:val="auto"/>
              </w:rPr>
              <w:instrText xml:space="preserve"> FORMDROPDOWN </w:instrText>
            </w:r>
            <w:r w:rsidR="00F12474">
              <w:rPr>
                <w:rStyle w:val="Pladsholdertekst"/>
                <w:color w:val="auto"/>
              </w:rPr>
            </w:r>
            <w:r w:rsidR="00F12474">
              <w:rPr>
                <w:rStyle w:val="Pladsholdertekst"/>
                <w:color w:val="auto"/>
              </w:rPr>
              <w:fldChar w:fldCharType="separate"/>
            </w:r>
            <w:r w:rsidRPr="005F5437">
              <w:rPr>
                <w:rStyle w:val="Pladsholdertekst"/>
                <w:color w:val="auto"/>
              </w:rPr>
              <w:fldChar w:fldCharType="end"/>
            </w:r>
          </w:p>
        </w:tc>
      </w:tr>
      <w:tr w:rsidR="0040254A" w:rsidRPr="005F5437" w14:paraId="0B39564F" w14:textId="77777777" w:rsidTr="00760F36">
        <w:tc>
          <w:tcPr>
            <w:tcW w:w="534" w:type="dxa"/>
            <w:shd w:val="clear" w:color="auto" w:fill="auto"/>
          </w:tcPr>
          <w:p w14:paraId="6522191F" w14:textId="77777777" w:rsidR="001F3F7C" w:rsidRPr="005F5437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5F5437">
              <w:rPr>
                <w:rFonts w:cs="Arial"/>
                <w:szCs w:val="20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14:paraId="682AB5AB" w14:textId="77777777" w:rsidR="001F3F7C" w:rsidRPr="005F5437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5F543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F5437">
              <w:instrText xml:space="preserve"> FORMTEXT </w:instrText>
            </w:r>
            <w:r w:rsidRPr="005F5437">
              <w:fldChar w:fldCharType="separate"/>
            </w:r>
            <w:r w:rsidRPr="005F5437">
              <w:rPr>
                <w:noProof/>
              </w:rPr>
              <w:t> </w:t>
            </w:r>
            <w:r w:rsidRPr="005F5437">
              <w:rPr>
                <w:noProof/>
              </w:rPr>
              <w:t> </w:t>
            </w:r>
            <w:r w:rsidRPr="005F5437">
              <w:rPr>
                <w:noProof/>
              </w:rPr>
              <w:t> </w:t>
            </w:r>
            <w:r w:rsidRPr="005F5437">
              <w:rPr>
                <w:noProof/>
              </w:rPr>
              <w:t> </w:t>
            </w:r>
            <w:r w:rsidRPr="005F5437">
              <w:rPr>
                <w:noProof/>
              </w:rPr>
              <w:t> </w:t>
            </w:r>
            <w:r w:rsidRPr="005F5437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4988412E" w14:textId="77777777" w:rsidR="001F3F7C" w:rsidRPr="005F5437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5F5437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5F5437">
              <w:rPr>
                <w:rStyle w:val="Pladsholdertekst"/>
                <w:color w:val="auto"/>
              </w:rPr>
              <w:instrText xml:space="preserve"> FORMDROPDOWN </w:instrText>
            </w:r>
            <w:r w:rsidR="00F12474">
              <w:rPr>
                <w:rStyle w:val="Pladsholdertekst"/>
                <w:color w:val="auto"/>
              </w:rPr>
            </w:r>
            <w:r w:rsidR="00F12474">
              <w:rPr>
                <w:rStyle w:val="Pladsholdertekst"/>
                <w:color w:val="auto"/>
              </w:rPr>
              <w:fldChar w:fldCharType="separate"/>
            </w:r>
            <w:r w:rsidRPr="005F5437">
              <w:rPr>
                <w:rStyle w:val="Pladsholdertekst"/>
                <w:color w:val="auto"/>
              </w:rPr>
              <w:fldChar w:fldCharType="end"/>
            </w:r>
          </w:p>
        </w:tc>
      </w:tr>
      <w:tr w:rsidR="0040254A" w:rsidRPr="005F5437" w14:paraId="7E22E3FA" w14:textId="77777777" w:rsidTr="00760F36">
        <w:tc>
          <w:tcPr>
            <w:tcW w:w="534" w:type="dxa"/>
            <w:shd w:val="clear" w:color="auto" w:fill="auto"/>
          </w:tcPr>
          <w:p w14:paraId="31B0CAF3" w14:textId="77777777" w:rsidR="001F3F7C" w:rsidRPr="005F5437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5F5437">
              <w:rPr>
                <w:rFonts w:cs="Arial"/>
                <w:szCs w:val="20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14:paraId="6666933B" w14:textId="77777777" w:rsidR="001F3F7C" w:rsidRPr="005F5437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5F543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F5437">
              <w:instrText xml:space="preserve"> FORMTEXT </w:instrText>
            </w:r>
            <w:r w:rsidRPr="005F5437">
              <w:fldChar w:fldCharType="separate"/>
            </w:r>
            <w:r w:rsidRPr="005F5437">
              <w:rPr>
                <w:noProof/>
              </w:rPr>
              <w:t> </w:t>
            </w:r>
            <w:r w:rsidRPr="005F5437">
              <w:rPr>
                <w:noProof/>
              </w:rPr>
              <w:t> </w:t>
            </w:r>
            <w:r w:rsidRPr="005F5437">
              <w:rPr>
                <w:noProof/>
              </w:rPr>
              <w:t> </w:t>
            </w:r>
            <w:r w:rsidRPr="005F5437">
              <w:rPr>
                <w:noProof/>
              </w:rPr>
              <w:t> </w:t>
            </w:r>
            <w:r w:rsidRPr="005F5437">
              <w:rPr>
                <w:noProof/>
              </w:rPr>
              <w:t> </w:t>
            </w:r>
            <w:r w:rsidRPr="005F5437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082B3F2A" w14:textId="77777777" w:rsidR="001F3F7C" w:rsidRPr="005F5437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5F5437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5F5437">
              <w:rPr>
                <w:rStyle w:val="Pladsholdertekst"/>
                <w:color w:val="auto"/>
              </w:rPr>
              <w:instrText xml:space="preserve"> FORMDROPDOWN </w:instrText>
            </w:r>
            <w:r w:rsidR="00F12474">
              <w:rPr>
                <w:rStyle w:val="Pladsholdertekst"/>
                <w:color w:val="auto"/>
              </w:rPr>
            </w:r>
            <w:r w:rsidR="00F12474">
              <w:rPr>
                <w:rStyle w:val="Pladsholdertekst"/>
                <w:color w:val="auto"/>
              </w:rPr>
              <w:fldChar w:fldCharType="separate"/>
            </w:r>
            <w:r w:rsidRPr="005F5437">
              <w:rPr>
                <w:rStyle w:val="Pladsholdertekst"/>
                <w:color w:val="auto"/>
              </w:rPr>
              <w:fldChar w:fldCharType="end"/>
            </w:r>
          </w:p>
        </w:tc>
      </w:tr>
      <w:tr w:rsidR="001F3F7C" w:rsidRPr="005F5437" w14:paraId="1FFA7A41" w14:textId="77777777" w:rsidTr="00760F36">
        <w:tc>
          <w:tcPr>
            <w:tcW w:w="534" w:type="dxa"/>
            <w:shd w:val="clear" w:color="auto" w:fill="auto"/>
          </w:tcPr>
          <w:p w14:paraId="1B90F717" w14:textId="77777777" w:rsidR="001F3F7C" w:rsidRPr="005F5437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5F5437">
              <w:rPr>
                <w:rFonts w:cs="Arial"/>
                <w:szCs w:val="20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14:paraId="2363FE35" w14:textId="77777777" w:rsidR="001F3F7C" w:rsidRPr="005F5437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5F543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F5437">
              <w:instrText xml:space="preserve"> FORMTEXT </w:instrText>
            </w:r>
            <w:r w:rsidRPr="005F5437">
              <w:fldChar w:fldCharType="separate"/>
            </w:r>
            <w:r w:rsidRPr="005F5437">
              <w:rPr>
                <w:noProof/>
              </w:rPr>
              <w:t> </w:t>
            </w:r>
            <w:r w:rsidRPr="005F5437">
              <w:rPr>
                <w:noProof/>
              </w:rPr>
              <w:t> </w:t>
            </w:r>
            <w:r w:rsidRPr="005F5437">
              <w:rPr>
                <w:noProof/>
              </w:rPr>
              <w:t> </w:t>
            </w:r>
            <w:r w:rsidRPr="005F5437">
              <w:rPr>
                <w:noProof/>
              </w:rPr>
              <w:t> </w:t>
            </w:r>
            <w:r w:rsidRPr="005F5437">
              <w:rPr>
                <w:noProof/>
              </w:rPr>
              <w:t> </w:t>
            </w:r>
            <w:r w:rsidRPr="005F5437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4E1BEA5B" w14:textId="77777777" w:rsidR="001F3F7C" w:rsidRPr="005F5437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5F5437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5F5437">
              <w:rPr>
                <w:rStyle w:val="Pladsholdertekst"/>
                <w:color w:val="auto"/>
              </w:rPr>
              <w:instrText xml:space="preserve"> FORMDROPDOWN </w:instrText>
            </w:r>
            <w:r w:rsidR="00F12474">
              <w:rPr>
                <w:rStyle w:val="Pladsholdertekst"/>
                <w:color w:val="auto"/>
              </w:rPr>
            </w:r>
            <w:r w:rsidR="00F12474">
              <w:rPr>
                <w:rStyle w:val="Pladsholdertekst"/>
                <w:color w:val="auto"/>
              </w:rPr>
              <w:fldChar w:fldCharType="separate"/>
            </w:r>
            <w:r w:rsidRPr="005F5437">
              <w:rPr>
                <w:rStyle w:val="Pladsholdertekst"/>
                <w:color w:val="auto"/>
              </w:rPr>
              <w:fldChar w:fldCharType="end"/>
            </w:r>
          </w:p>
        </w:tc>
      </w:tr>
    </w:tbl>
    <w:p w14:paraId="6730D73E" w14:textId="77777777" w:rsidR="001F3F7C" w:rsidRPr="005F5437" w:rsidRDefault="00246A5A" w:rsidP="001F3F7C">
      <w:pPr>
        <w:spacing w:before="120" w:after="120"/>
        <w:rPr>
          <w:rFonts w:cs="Arial"/>
          <w:i/>
          <w:szCs w:val="20"/>
        </w:rPr>
      </w:pPr>
      <w:r w:rsidRPr="005F5437">
        <w:rPr>
          <w:rFonts w:cs="Arial"/>
          <w:i/>
          <w:szCs w:val="20"/>
        </w:rPr>
        <w:t>Hvad bygger</w:t>
      </w:r>
      <w:r w:rsidR="001F3F7C" w:rsidRPr="005F5437">
        <w:rPr>
          <w:rFonts w:cs="Arial"/>
          <w:i/>
          <w:szCs w:val="20"/>
        </w:rPr>
        <w:t xml:space="preserve"> vurderingen af </w:t>
      </w:r>
      <w:r w:rsidR="00BE3603" w:rsidRPr="005F5437">
        <w:rPr>
          <w:rFonts w:cs="Arial"/>
          <w:i/>
          <w:szCs w:val="20"/>
        </w:rPr>
        <w:t>mål</w:t>
      </w:r>
      <w:r w:rsidR="00D5394C" w:rsidRPr="005F5437">
        <w:rPr>
          <w:rFonts w:cs="Arial"/>
          <w:i/>
          <w:szCs w:val="20"/>
        </w:rPr>
        <w:t>opfyldelsen</w:t>
      </w:r>
      <w:r w:rsidRPr="005F5437">
        <w:rPr>
          <w:rFonts w:cs="Arial"/>
          <w:i/>
          <w:szCs w:val="20"/>
        </w:rPr>
        <w:t xml:space="preserve"> på</w:t>
      </w:r>
      <w:r w:rsidR="001F3F7C" w:rsidRPr="005F5437">
        <w:rPr>
          <w:rFonts w:cs="Arial"/>
          <w:i/>
          <w:szCs w:val="20"/>
        </w:rPr>
        <w:t>?</w:t>
      </w:r>
      <w:r w:rsidR="00CE1BBC" w:rsidRPr="005F5437">
        <w:rPr>
          <w:rFonts w:cs="Arial"/>
          <w:i/>
          <w:szCs w:val="20"/>
        </w:rPr>
        <w:t xml:space="preserve"> Hvilken data og metode er anvendt til at nå frem til konklusionerne om målopfyldelsen?</w:t>
      </w:r>
    </w:p>
    <w:p w14:paraId="57BE583D" w14:textId="77777777" w:rsidR="001A3608" w:rsidRPr="005F5437" w:rsidRDefault="001A3608" w:rsidP="001A3608">
      <w:pPr>
        <w:spacing w:before="120" w:after="120"/>
      </w:pPr>
      <w:r w:rsidRPr="005F5437">
        <w:fldChar w:fldCharType="begin">
          <w:ffData>
            <w:name w:val="Tekst1"/>
            <w:enabled/>
            <w:calcOnExit w:val="0"/>
            <w:textInput/>
          </w:ffData>
        </w:fldChar>
      </w:r>
      <w:r w:rsidRPr="005F5437">
        <w:instrText xml:space="preserve"> FORMTEXT </w:instrText>
      </w:r>
      <w:r w:rsidRPr="005F5437">
        <w:fldChar w:fldCharType="separate"/>
      </w:r>
      <w:r w:rsidRPr="005F5437">
        <w:t> </w:t>
      </w:r>
      <w:r w:rsidRPr="005F5437">
        <w:t> </w:t>
      </w:r>
      <w:r w:rsidRPr="005F5437">
        <w:t> </w:t>
      </w:r>
      <w:r w:rsidRPr="005F5437">
        <w:t> </w:t>
      </w:r>
      <w:r w:rsidRPr="005F5437">
        <w:t> </w:t>
      </w:r>
      <w:r w:rsidRPr="005F5437">
        <w:fldChar w:fldCharType="end"/>
      </w:r>
    </w:p>
    <w:p w14:paraId="3C4BF985" w14:textId="77777777" w:rsidR="00D5394C" w:rsidRPr="005F5437" w:rsidRDefault="00D5394C" w:rsidP="00355B6A">
      <w:pPr>
        <w:rPr>
          <w:rFonts w:cs="Arial"/>
          <w:i/>
          <w:szCs w:val="20"/>
        </w:rPr>
      </w:pPr>
    </w:p>
    <w:p w14:paraId="49B04998" w14:textId="77777777" w:rsidR="006E5B18" w:rsidRPr="005F5437" w:rsidRDefault="006E5B18" w:rsidP="00355B6A">
      <w:pPr>
        <w:rPr>
          <w:rFonts w:cs="Arial"/>
          <w:i/>
          <w:szCs w:val="20"/>
        </w:rPr>
      </w:pPr>
      <w:r w:rsidRPr="005F5437">
        <w:rPr>
          <w:rFonts w:cs="Arial"/>
          <w:i/>
          <w:szCs w:val="20"/>
        </w:rPr>
        <w:t xml:space="preserve">Uddyb </w:t>
      </w:r>
      <w:r w:rsidR="00387A43" w:rsidRPr="005F5437">
        <w:rPr>
          <w:rFonts w:cs="Arial"/>
          <w:i/>
          <w:szCs w:val="20"/>
        </w:rPr>
        <w:t>eventuel særlig</w:t>
      </w:r>
      <w:r w:rsidR="00246A5A" w:rsidRPr="005F5437">
        <w:rPr>
          <w:rFonts w:cs="Arial"/>
          <w:i/>
          <w:szCs w:val="20"/>
        </w:rPr>
        <w:t xml:space="preserve"> </w:t>
      </w:r>
      <w:r w:rsidRPr="005F5437">
        <w:rPr>
          <w:rFonts w:cs="Arial"/>
          <w:i/>
          <w:szCs w:val="20"/>
        </w:rPr>
        <w:t>erfaring med målopfyldelse</w:t>
      </w:r>
      <w:r w:rsidR="00246A5A" w:rsidRPr="005F5437">
        <w:rPr>
          <w:rFonts w:cs="Arial"/>
          <w:i/>
          <w:szCs w:val="20"/>
        </w:rPr>
        <w:t>. Har der været særlige</w:t>
      </w:r>
      <w:r w:rsidR="004B70AE" w:rsidRPr="005F5437">
        <w:rPr>
          <w:rFonts w:cs="Arial"/>
          <w:i/>
          <w:szCs w:val="20"/>
        </w:rPr>
        <w:t xml:space="preserve"> </w:t>
      </w:r>
      <w:r w:rsidR="006F7553" w:rsidRPr="005F5437">
        <w:rPr>
          <w:rFonts w:cs="Arial"/>
          <w:i/>
          <w:szCs w:val="20"/>
        </w:rPr>
        <w:t>udfordringer</w:t>
      </w:r>
      <w:r w:rsidR="00CE1BBC" w:rsidRPr="005F5437">
        <w:rPr>
          <w:rFonts w:cs="Arial"/>
          <w:i/>
          <w:szCs w:val="20"/>
        </w:rPr>
        <w:t>,</w:t>
      </w:r>
      <w:r w:rsidR="006F7553" w:rsidRPr="005F5437">
        <w:rPr>
          <w:rFonts w:cs="Arial"/>
          <w:i/>
          <w:szCs w:val="20"/>
        </w:rPr>
        <w:t xml:space="preserve"> </w:t>
      </w:r>
      <w:r w:rsidR="00CE1BBC" w:rsidRPr="005F5437">
        <w:rPr>
          <w:rFonts w:cs="Arial"/>
          <w:i/>
          <w:szCs w:val="20"/>
        </w:rPr>
        <w:t xml:space="preserve">observationer </w:t>
      </w:r>
      <w:r w:rsidR="006F7553" w:rsidRPr="005F5437">
        <w:rPr>
          <w:rFonts w:cs="Arial"/>
          <w:i/>
          <w:szCs w:val="20"/>
        </w:rPr>
        <w:t>eller andet</w:t>
      </w:r>
      <w:r w:rsidR="00246A5A" w:rsidRPr="005F5437">
        <w:rPr>
          <w:rFonts w:cs="Arial"/>
          <w:i/>
          <w:szCs w:val="20"/>
        </w:rPr>
        <w:t>?</w:t>
      </w:r>
    </w:p>
    <w:p w14:paraId="0B0423BD" w14:textId="56619F2B" w:rsidR="006E5B18" w:rsidRDefault="006E5B18" w:rsidP="006E5B18">
      <w:pPr>
        <w:spacing w:before="120" w:after="120"/>
      </w:pPr>
      <w:r w:rsidRPr="005F5437">
        <w:fldChar w:fldCharType="begin">
          <w:ffData>
            <w:name w:val="Tekst1"/>
            <w:enabled/>
            <w:calcOnExit w:val="0"/>
            <w:textInput/>
          </w:ffData>
        </w:fldChar>
      </w:r>
      <w:r w:rsidRPr="005F5437">
        <w:instrText xml:space="preserve"> FORMTEXT </w:instrText>
      </w:r>
      <w:r w:rsidRPr="005F5437">
        <w:fldChar w:fldCharType="separate"/>
      </w:r>
      <w:r w:rsidRPr="005F5437">
        <w:t> </w:t>
      </w:r>
      <w:r w:rsidRPr="005F5437">
        <w:t> </w:t>
      </w:r>
      <w:r w:rsidRPr="005F5437">
        <w:t> </w:t>
      </w:r>
      <w:r w:rsidRPr="005F5437">
        <w:t> </w:t>
      </w:r>
      <w:r w:rsidRPr="005F5437">
        <w:t> </w:t>
      </w:r>
      <w:r w:rsidRPr="005F5437">
        <w:fldChar w:fldCharType="end"/>
      </w:r>
    </w:p>
    <w:p w14:paraId="38DBC322" w14:textId="77777777" w:rsidR="006E5B18" w:rsidRDefault="006E5B18" w:rsidP="00355B6A">
      <w:pPr>
        <w:rPr>
          <w:rFonts w:cs="Arial"/>
          <w:i/>
          <w:szCs w:val="20"/>
        </w:rPr>
      </w:pPr>
    </w:p>
    <w:p w14:paraId="61D9AF0A" w14:textId="77777777" w:rsidR="001F3F7C" w:rsidRPr="0040254A" w:rsidRDefault="008A62F1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Er</w:t>
      </w:r>
      <w:r w:rsidRPr="0040254A">
        <w:rPr>
          <w:rFonts w:cs="Arial"/>
          <w:i/>
          <w:szCs w:val="20"/>
        </w:rPr>
        <w:t xml:space="preserve"> </w:t>
      </w:r>
      <w:r w:rsidR="001F3F7C" w:rsidRPr="0040254A">
        <w:rPr>
          <w:rFonts w:cs="Arial"/>
          <w:i/>
          <w:szCs w:val="20"/>
        </w:rPr>
        <w:t>de aktiviteter, der var planlagt</w:t>
      </w:r>
      <w:r>
        <w:rPr>
          <w:rFonts w:cs="Arial"/>
          <w:i/>
          <w:szCs w:val="20"/>
        </w:rPr>
        <w:t xml:space="preserve"> i perioden</w:t>
      </w:r>
      <w:r w:rsidR="001F3F7C" w:rsidRPr="0040254A">
        <w:rPr>
          <w:rFonts w:cs="Arial"/>
          <w:i/>
          <w:szCs w:val="20"/>
        </w:rPr>
        <w:t xml:space="preserve">, gennemført? </w:t>
      </w:r>
    </w:p>
    <w:bookmarkStart w:id="4" w:name="_GoBack"/>
    <w:p w14:paraId="771CFB9B" w14:textId="77777777" w:rsidR="001F3F7C" w:rsidRPr="0040254A" w:rsidRDefault="001F3F7C" w:rsidP="001F3F7C">
      <w:pPr>
        <w:spacing w:before="120" w:after="120"/>
        <w:rPr>
          <w:rStyle w:val="Pladsholdertekst"/>
          <w:color w:val="auto"/>
        </w:rPr>
      </w:pPr>
      <w:r w:rsidRPr="0040254A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 w:rsidRPr="0040254A">
        <w:rPr>
          <w:rStyle w:val="Pladsholdertekst"/>
          <w:color w:val="auto"/>
        </w:rPr>
        <w:instrText xml:space="preserve"> FORMDROPDOWN </w:instrText>
      </w:r>
      <w:r w:rsidR="00F12474">
        <w:rPr>
          <w:rStyle w:val="Pladsholdertekst"/>
          <w:color w:val="auto"/>
        </w:rPr>
      </w:r>
      <w:r w:rsidR="00F12474">
        <w:rPr>
          <w:rStyle w:val="Pladsholdertekst"/>
          <w:color w:val="auto"/>
        </w:rPr>
        <w:fldChar w:fldCharType="separate"/>
      </w:r>
      <w:r w:rsidRPr="0040254A">
        <w:rPr>
          <w:rStyle w:val="Pladsholdertekst"/>
          <w:color w:val="auto"/>
        </w:rPr>
        <w:fldChar w:fldCharType="end"/>
      </w:r>
      <w:bookmarkEnd w:id="4"/>
    </w:p>
    <w:p w14:paraId="2DED5582" w14:textId="77777777" w:rsidR="00C87B4F" w:rsidRDefault="00C87B4F" w:rsidP="00355B6A">
      <w:pPr>
        <w:rPr>
          <w:rFonts w:cs="Arial"/>
          <w:i/>
          <w:szCs w:val="20"/>
        </w:rPr>
      </w:pPr>
    </w:p>
    <w:p w14:paraId="04F61ACC" w14:textId="77777777" w:rsidR="001F3F7C" w:rsidRPr="0040254A" w:rsidRDefault="001F3F7C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</w:p>
    <w:p w14:paraId="526DC6B0" w14:textId="1BD064A8" w:rsidR="009F22DB" w:rsidRDefault="00F708FA" w:rsidP="0040254A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24B24D16" w14:textId="705B9DC4" w:rsidR="005F5437" w:rsidRDefault="005F5437" w:rsidP="0040254A">
      <w:pPr>
        <w:spacing w:before="120" w:after="120"/>
      </w:pPr>
    </w:p>
    <w:p w14:paraId="05C0603F" w14:textId="77777777" w:rsidR="005F5437" w:rsidRPr="005F5437" w:rsidRDefault="005F5437" w:rsidP="0040254A">
      <w:pPr>
        <w:spacing w:before="120" w:after="120"/>
      </w:pP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lastRenderedPageBreak/>
        <w:t>Underskrift</w:t>
      </w:r>
    </w:p>
    <w:p w14:paraId="4AA8D329" w14:textId="77777777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4D71D46" w14:textId="77777777"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p w14:paraId="4B8ABBA1" w14:textId="77777777" w:rsidR="00D00FE9" w:rsidRPr="0040254A" w:rsidRDefault="00D00FE9" w:rsidP="0040254A">
      <w:pPr>
        <w:spacing w:before="120" w:after="120"/>
      </w:pPr>
    </w:p>
    <w:sectPr w:rsidR="00D00FE9" w:rsidRPr="0040254A" w:rsidSect="00E859E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C161C" w14:textId="77777777" w:rsidR="00F12474" w:rsidRDefault="00F12474" w:rsidP="005D1D2F">
      <w:pPr>
        <w:spacing w:line="240" w:lineRule="auto"/>
      </w:pPr>
      <w:r>
        <w:separator/>
      </w:r>
    </w:p>
  </w:endnote>
  <w:endnote w:type="continuationSeparator" w:id="0">
    <w:p w14:paraId="75B89308" w14:textId="77777777" w:rsidR="00F12474" w:rsidRDefault="00F12474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3CEF515C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8F1ED0">
      <w:rPr>
        <w:noProof/>
      </w:rPr>
      <w:t>2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649B1" w14:textId="77777777" w:rsidR="00F12474" w:rsidRDefault="00F12474" w:rsidP="005D1D2F">
      <w:pPr>
        <w:spacing w:line="240" w:lineRule="auto"/>
      </w:pPr>
      <w:r>
        <w:separator/>
      </w:r>
    </w:p>
  </w:footnote>
  <w:footnote w:type="continuationSeparator" w:id="0">
    <w:p w14:paraId="42CFE73C" w14:textId="77777777" w:rsidR="00F12474" w:rsidRDefault="00F12474" w:rsidP="005D1D2F">
      <w:pPr>
        <w:spacing w:line="240" w:lineRule="auto"/>
      </w:pPr>
      <w:r>
        <w:continuationSeparator/>
      </w:r>
    </w:p>
  </w:footnote>
  <w:footnote w:id="1">
    <w:p w14:paraId="364058D7" w14:textId="77777777" w:rsidR="001F3F7C" w:rsidRDefault="001F3F7C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1F3F7C">
        <w:t>I nogle tilfælde er der flere mål eller f.eks. et overordnet mål og en række delmål. I tabellen anføres de enkelte mål og/eller delmål og graden af mål opfyldelse for hvert enkelt.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781BE" w14:textId="39B131CB" w:rsidR="003472B6" w:rsidRDefault="002B7F94" w:rsidP="00E73232">
    <w:pPr>
      <w:pStyle w:val="Sidehoved"/>
      <w:jc w:val="right"/>
      <w:rPr>
        <w:sz w:val="32"/>
        <w:szCs w:val="32"/>
      </w:rPr>
    </w:pPr>
    <w:r w:rsidRPr="00987B45">
      <w:rPr>
        <w:noProof/>
        <w:lang w:eastAsia="da-DK"/>
      </w:rPr>
      <w:drawing>
        <wp:inline distT="0" distB="0" distL="0" distR="0" wp14:anchorId="6FD7926E" wp14:editId="1030C2E3">
          <wp:extent cx="1476506" cy="500525"/>
          <wp:effectExtent l="0" t="0" r="0" b="0"/>
          <wp:docPr id="1" name="Billede 1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documentProtection w:edit="forms" w:enforcement="1" w:cryptProviderType="rsaAES" w:cryptAlgorithmClass="hash" w:cryptAlgorithmType="typeAny" w:cryptAlgorithmSid="14" w:cryptSpinCount="100000" w:hash="8wOmf822HnNFNisUOF3izU1rQU4GYfUklFNvlSwk/pAyu7svv8hwbOSG5BmE1U4uRCd6PI5RAPIISVvHzzKd9g==" w:salt="0fHRJz5FRFeu+SSITEr+uQ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3072B"/>
    <w:rsid w:val="00051338"/>
    <w:rsid w:val="00074BA0"/>
    <w:rsid w:val="00077111"/>
    <w:rsid w:val="0007770F"/>
    <w:rsid w:val="00077D45"/>
    <w:rsid w:val="000844B2"/>
    <w:rsid w:val="00085EF4"/>
    <w:rsid w:val="000C3B78"/>
    <w:rsid w:val="000D0A85"/>
    <w:rsid w:val="000F57EC"/>
    <w:rsid w:val="0010141C"/>
    <w:rsid w:val="00137837"/>
    <w:rsid w:val="00171A20"/>
    <w:rsid w:val="0017246F"/>
    <w:rsid w:val="001A23A2"/>
    <w:rsid w:val="001A2CC3"/>
    <w:rsid w:val="001A3608"/>
    <w:rsid w:val="001B0CCA"/>
    <w:rsid w:val="001B626C"/>
    <w:rsid w:val="001B790E"/>
    <w:rsid w:val="001C2F8C"/>
    <w:rsid w:val="001D07FB"/>
    <w:rsid w:val="001D47D6"/>
    <w:rsid w:val="001E7CC1"/>
    <w:rsid w:val="001F3F7C"/>
    <w:rsid w:val="00222B20"/>
    <w:rsid w:val="0023256D"/>
    <w:rsid w:val="00232662"/>
    <w:rsid w:val="00236A0B"/>
    <w:rsid w:val="00246A5A"/>
    <w:rsid w:val="00260E8F"/>
    <w:rsid w:val="00261A9B"/>
    <w:rsid w:val="002726B2"/>
    <w:rsid w:val="002761C7"/>
    <w:rsid w:val="00281DFB"/>
    <w:rsid w:val="002A3864"/>
    <w:rsid w:val="002B3865"/>
    <w:rsid w:val="002B7F94"/>
    <w:rsid w:val="002D2498"/>
    <w:rsid w:val="002D564F"/>
    <w:rsid w:val="002D5F65"/>
    <w:rsid w:val="002E5BCD"/>
    <w:rsid w:val="002F7C7F"/>
    <w:rsid w:val="0031502E"/>
    <w:rsid w:val="00321CB5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61318"/>
    <w:rsid w:val="0048590C"/>
    <w:rsid w:val="0049392B"/>
    <w:rsid w:val="004A6E28"/>
    <w:rsid w:val="004A7CBD"/>
    <w:rsid w:val="004B70AE"/>
    <w:rsid w:val="004C17BC"/>
    <w:rsid w:val="004E0195"/>
    <w:rsid w:val="004E03B1"/>
    <w:rsid w:val="004E359F"/>
    <w:rsid w:val="004F38C5"/>
    <w:rsid w:val="00501D71"/>
    <w:rsid w:val="00507A59"/>
    <w:rsid w:val="005175F3"/>
    <w:rsid w:val="00531A74"/>
    <w:rsid w:val="00533248"/>
    <w:rsid w:val="00536B76"/>
    <w:rsid w:val="00543A74"/>
    <w:rsid w:val="005558D1"/>
    <w:rsid w:val="005644A5"/>
    <w:rsid w:val="005716A0"/>
    <w:rsid w:val="00571DC1"/>
    <w:rsid w:val="00575487"/>
    <w:rsid w:val="00584987"/>
    <w:rsid w:val="005B35F1"/>
    <w:rsid w:val="005C1433"/>
    <w:rsid w:val="005C7D36"/>
    <w:rsid w:val="005D1D2F"/>
    <w:rsid w:val="005E7DE8"/>
    <w:rsid w:val="005F5437"/>
    <w:rsid w:val="005F617F"/>
    <w:rsid w:val="006010A9"/>
    <w:rsid w:val="006036E6"/>
    <w:rsid w:val="00616E81"/>
    <w:rsid w:val="006200FF"/>
    <w:rsid w:val="00630EA8"/>
    <w:rsid w:val="006352D2"/>
    <w:rsid w:val="00656958"/>
    <w:rsid w:val="00662C9F"/>
    <w:rsid w:val="00682DDC"/>
    <w:rsid w:val="006E21FC"/>
    <w:rsid w:val="006E5B18"/>
    <w:rsid w:val="006F28FD"/>
    <w:rsid w:val="006F5667"/>
    <w:rsid w:val="006F7553"/>
    <w:rsid w:val="00700202"/>
    <w:rsid w:val="00701678"/>
    <w:rsid w:val="00760F36"/>
    <w:rsid w:val="00764FA1"/>
    <w:rsid w:val="007756DF"/>
    <w:rsid w:val="007811B3"/>
    <w:rsid w:val="00782E59"/>
    <w:rsid w:val="00787776"/>
    <w:rsid w:val="007A6CAE"/>
    <w:rsid w:val="007D4231"/>
    <w:rsid w:val="007D7444"/>
    <w:rsid w:val="007E1C80"/>
    <w:rsid w:val="00800794"/>
    <w:rsid w:val="00801111"/>
    <w:rsid w:val="00817BD7"/>
    <w:rsid w:val="00821526"/>
    <w:rsid w:val="00850855"/>
    <w:rsid w:val="008548CB"/>
    <w:rsid w:val="00864C28"/>
    <w:rsid w:val="008802D6"/>
    <w:rsid w:val="008856CF"/>
    <w:rsid w:val="00891CBC"/>
    <w:rsid w:val="00895B33"/>
    <w:rsid w:val="00895EBB"/>
    <w:rsid w:val="008A62F1"/>
    <w:rsid w:val="008B0F63"/>
    <w:rsid w:val="008B2CE6"/>
    <w:rsid w:val="008D0841"/>
    <w:rsid w:val="008D77C8"/>
    <w:rsid w:val="008F1C8D"/>
    <w:rsid w:val="008F1ED0"/>
    <w:rsid w:val="008F2424"/>
    <w:rsid w:val="008F3E3E"/>
    <w:rsid w:val="009044A0"/>
    <w:rsid w:val="00913557"/>
    <w:rsid w:val="00921ED7"/>
    <w:rsid w:val="00926FA7"/>
    <w:rsid w:val="0095082C"/>
    <w:rsid w:val="00951203"/>
    <w:rsid w:val="00960744"/>
    <w:rsid w:val="00965FDA"/>
    <w:rsid w:val="00974002"/>
    <w:rsid w:val="009E0346"/>
    <w:rsid w:val="009F22DB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932A3"/>
    <w:rsid w:val="00AA4592"/>
    <w:rsid w:val="00AB5082"/>
    <w:rsid w:val="00AC0D39"/>
    <w:rsid w:val="00AC4719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522DF"/>
    <w:rsid w:val="00B8250E"/>
    <w:rsid w:val="00BC66F4"/>
    <w:rsid w:val="00BD5622"/>
    <w:rsid w:val="00BE3603"/>
    <w:rsid w:val="00BE6441"/>
    <w:rsid w:val="00C1115D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77A0"/>
    <w:rsid w:val="00CD6667"/>
    <w:rsid w:val="00CE1BBC"/>
    <w:rsid w:val="00D00FE9"/>
    <w:rsid w:val="00D04311"/>
    <w:rsid w:val="00D11230"/>
    <w:rsid w:val="00D171C0"/>
    <w:rsid w:val="00D3258C"/>
    <w:rsid w:val="00D408BB"/>
    <w:rsid w:val="00D42DBB"/>
    <w:rsid w:val="00D448DE"/>
    <w:rsid w:val="00D5394C"/>
    <w:rsid w:val="00D56603"/>
    <w:rsid w:val="00D73F6F"/>
    <w:rsid w:val="00D74BC3"/>
    <w:rsid w:val="00D81FA2"/>
    <w:rsid w:val="00D840E9"/>
    <w:rsid w:val="00DB0025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949A7"/>
    <w:rsid w:val="00EA5952"/>
    <w:rsid w:val="00EB4264"/>
    <w:rsid w:val="00EB4C0B"/>
    <w:rsid w:val="00EC18F9"/>
    <w:rsid w:val="00ED6E3E"/>
    <w:rsid w:val="00EE010F"/>
    <w:rsid w:val="00EE31FA"/>
    <w:rsid w:val="00EE5355"/>
    <w:rsid w:val="00F0145F"/>
    <w:rsid w:val="00F12474"/>
    <w:rsid w:val="00F1714B"/>
    <w:rsid w:val="00F200B9"/>
    <w:rsid w:val="00F26CAF"/>
    <w:rsid w:val="00F27BBB"/>
    <w:rsid w:val="00F44586"/>
    <w:rsid w:val="00F54F72"/>
    <w:rsid w:val="00F665F8"/>
    <w:rsid w:val="00F708FA"/>
    <w:rsid w:val="00F77373"/>
    <w:rsid w:val="00F84A05"/>
    <w:rsid w:val="00F921E5"/>
    <w:rsid w:val="00FA6998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styrelsen.dk/puljer-og-tilskud/puljer/skabelon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sitad.dk\dfs\CU3908\K-DREV\_F&#230;lles\SOS-Skabeloner\Notat-DK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F7CBB-C597-4D2F-9138-39D9F2253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Notat-DK.dotx</Template>
  <TotalTime>32</TotalTime>
  <Pages>3</Pages>
  <Words>519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3678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Jacob Dalbram</cp:lastModifiedBy>
  <cp:revision>8</cp:revision>
  <dcterms:created xsi:type="dcterms:W3CDTF">2021-03-26T15:38:00Z</dcterms:created>
  <dcterms:modified xsi:type="dcterms:W3CDTF">2022-05-06T11:09:00Z</dcterms:modified>
</cp:coreProperties>
</file>