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58782231" w:rsidR="00C2111F" w:rsidRPr="001014BD" w:rsidRDefault="00690352">
      <w:pPr>
        <w:rPr>
          <w:rFonts w:cs="Tahoma"/>
          <w:b/>
          <w:bCs/>
          <w:sz w:val="28"/>
          <w:szCs w:val="28"/>
        </w:rPr>
      </w:pPr>
      <w:r w:rsidRPr="001014BD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36575" behindDoc="0" locked="0" layoutInCell="1" allowOverlap="1" wp14:anchorId="230E605A" wp14:editId="54C836B2">
            <wp:simplePos x="0" y="0"/>
            <wp:positionH relativeFrom="margin">
              <wp:posOffset>5381625</wp:posOffset>
            </wp:positionH>
            <wp:positionV relativeFrom="paragraph">
              <wp:posOffset>-1132205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BD" w:rsidRPr="001014BD">
        <w:rPr>
          <w:rFonts w:cs="Tahoma"/>
          <w:b/>
          <w:bCs/>
          <w:color w:val="FFFFFF" w:themeColor="background1"/>
          <w:sz w:val="18"/>
          <w:szCs w:val="18"/>
        </w:rPr>
        <w:t>SOCIAL- OG BOLIGSTYRELSENS VIDENSCENTER SISO</w:t>
      </w:r>
      <w:r w:rsidR="00074B54" w:rsidRPr="001014BD">
        <w:rPr>
          <w:rFonts w:cs="Tahoma"/>
          <w:b/>
          <w:bCs/>
          <w:noProof/>
          <w:sz w:val="18"/>
          <w:szCs w:val="18"/>
        </w:rPr>
        <w:t xml:space="preserve"> </w:t>
      </w:r>
      <w:r w:rsidR="00D0771D" w:rsidRPr="001014BD">
        <w:rPr>
          <w:rFonts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2E0B396B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C8A08F" w14:textId="5B71E0D9" w:rsidR="004A57D9" w:rsidRDefault="00FE0E7D" w:rsidP="00D0771D">
      <w:pPr>
        <w:rPr>
          <w:rStyle w:val="Overskrift1Tegn"/>
          <w:color w:val="FFFFFF" w:themeColor="background1"/>
        </w:rPr>
      </w:pPr>
      <w:bookmarkStart w:id="0" w:name="_Hlk195518433"/>
      <w:r>
        <w:rPr>
          <w:rStyle w:val="Overskrift1Tegn"/>
          <w:color w:val="FFFFFF" w:themeColor="background1"/>
        </w:rPr>
        <w:t>Procesplan</w:t>
      </w:r>
      <w:r w:rsidR="008447CB">
        <w:rPr>
          <w:rStyle w:val="Overskrift1Tegn"/>
          <w:color w:val="FFFFFF" w:themeColor="background1"/>
        </w:rPr>
        <w:t xml:space="preserve"> </w:t>
      </w:r>
      <w:r>
        <w:rPr>
          <w:rStyle w:val="Overskrift1Tegn"/>
          <w:color w:val="FFFFFF" w:themeColor="background1"/>
        </w:rPr>
        <w:t>–</w:t>
      </w:r>
      <w:r w:rsidR="008A20E1">
        <w:rPr>
          <w:rStyle w:val="Overskrift1Tegn"/>
          <w:color w:val="FFFFFF" w:themeColor="background1"/>
        </w:rPr>
        <w:t xml:space="preserve"> </w:t>
      </w:r>
      <w:r w:rsidR="00C20B98">
        <w:rPr>
          <w:rStyle w:val="Overskrift1Tegn"/>
          <w:color w:val="FFFFFF" w:themeColor="background1"/>
        </w:rPr>
        <w:t>Enkel proces</w:t>
      </w:r>
    </w:p>
    <w:p w14:paraId="00897E2C" w14:textId="77777777" w:rsidR="00C20B98" w:rsidRPr="00D0771D" w:rsidRDefault="00C20B98" w:rsidP="00D0771D">
      <w:pPr>
        <w:rPr>
          <w:rFonts w:cs="Tahoma"/>
          <w:b/>
          <w:bCs/>
          <w:sz w:val="56"/>
          <w:szCs w:val="56"/>
        </w:rPr>
      </w:pPr>
    </w:p>
    <w:bookmarkEnd w:id="0"/>
    <w:p w14:paraId="27C44C24" w14:textId="77777777" w:rsidR="004A57D9" w:rsidRDefault="004A57D9" w:rsidP="00A2417B">
      <w:pPr>
        <w:pStyle w:val="Manchettekst"/>
        <w:rPr>
          <w:rStyle w:val="Overskrift5Tegn"/>
          <w:rFonts w:eastAsiaTheme="minorHAnsi" w:cstheme="minorBidi"/>
          <w:b/>
          <w:color w:val="auto"/>
        </w:rPr>
      </w:pPr>
    </w:p>
    <w:p w14:paraId="4CAA4D2D" w14:textId="06800138" w:rsidR="00FE0E7D" w:rsidRDefault="00FE0E7D" w:rsidP="00FE0E7D">
      <w:pPr>
        <w:rPr>
          <w:sz w:val="20"/>
          <w:szCs w:val="20"/>
        </w:rPr>
      </w:pPr>
      <w:r w:rsidRPr="00FE0E7D">
        <w:rPr>
          <w:sz w:val="20"/>
          <w:szCs w:val="20"/>
        </w:rPr>
        <w:t>Nedenst</w:t>
      </w:r>
      <w:r>
        <w:rPr>
          <w:sz w:val="20"/>
          <w:szCs w:val="20"/>
        </w:rPr>
        <w:t xml:space="preserve">ående er et eksempel på en sammensætning af arbejdsgruppe samt en </w:t>
      </w:r>
      <w:r w:rsidRPr="00C20B98">
        <w:rPr>
          <w:sz w:val="20"/>
          <w:szCs w:val="20"/>
        </w:rPr>
        <w:t>proces</w:t>
      </w:r>
      <w:r w:rsidR="00C20B98">
        <w:rPr>
          <w:sz w:val="20"/>
          <w:szCs w:val="20"/>
        </w:rPr>
        <w:t>plan</w:t>
      </w:r>
      <w:r w:rsidRPr="00C20B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="00C20B98">
        <w:rPr>
          <w:sz w:val="20"/>
          <w:szCs w:val="20"/>
        </w:rPr>
        <w:t xml:space="preserve">en enkel </w:t>
      </w:r>
      <w:r>
        <w:rPr>
          <w:sz w:val="20"/>
          <w:szCs w:val="20"/>
        </w:rPr>
        <w:t>revidering af beredskabet.</w:t>
      </w:r>
    </w:p>
    <w:p w14:paraId="4A8F6812" w14:textId="79E54466" w:rsidR="00FE0E7D" w:rsidRPr="00FE0E7D" w:rsidRDefault="00FE0E7D" w:rsidP="00FE0E7D">
      <w:pPr>
        <w:rPr>
          <w:sz w:val="20"/>
          <w:szCs w:val="20"/>
        </w:rPr>
      </w:pPr>
      <w:r>
        <w:rPr>
          <w:sz w:val="20"/>
          <w:szCs w:val="20"/>
        </w:rPr>
        <w:t>Processerne og arbejdsgruppen kan tilpasses, så der tilføjes eller fjernes processer og personer</w:t>
      </w:r>
      <w:r w:rsidR="001065D6">
        <w:rPr>
          <w:sz w:val="20"/>
          <w:szCs w:val="20"/>
        </w:rPr>
        <w:t xml:space="preserve">. </w:t>
      </w:r>
      <w:r>
        <w:rPr>
          <w:sz w:val="20"/>
          <w:szCs w:val="20"/>
        </w:rPr>
        <w:t>Fx kan tilføjes flere kommenteringsrunder eller inddrages flere fagområder. Der kan også være behov for at tilpasse revideringsprocessen i forhold til andre udviklings- eller implementeringsaktiviteter i jeres kommune.</w:t>
      </w:r>
    </w:p>
    <w:tbl>
      <w:tblPr>
        <w:tblStyle w:val="Tabel-Gitter"/>
        <w:tblW w:w="9067" w:type="dxa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67"/>
      </w:tblGrid>
      <w:tr w:rsidR="00FE0E7D" w:rsidRPr="00651DC2" w14:paraId="01456FE4" w14:textId="77777777" w:rsidTr="001014BD">
        <w:tc>
          <w:tcPr>
            <w:tcW w:w="9067" w:type="dxa"/>
            <w:shd w:val="clear" w:color="auto" w:fill="9C493C" w:themeFill="accent4" w:themeFillShade="BF"/>
          </w:tcPr>
          <w:p w14:paraId="376DF461" w14:textId="5F5413FD" w:rsidR="00FE0E7D" w:rsidRPr="008447CB" w:rsidRDefault="00FE0E7D" w:rsidP="003F18EF">
            <w:pPr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Arbejdsgruppens medlemmer</w:t>
            </w:r>
          </w:p>
        </w:tc>
      </w:tr>
      <w:tr w:rsidR="00FE0E7D" w:rsidRPr="00651DC2" w14:paraId="6D43B9AC" w14:textId="77777777" w:rsidTr="001014BD">
        <w:tc>
          <w:tcPr>
            <w:tcW w:w="9067" w:type="dxa"/>
          </w:tcPr>
          <w:p w14:paraId="60DFF52C" w14:textId="1801D8E0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udviklingskonsulent</w:t>
            </w:r>
            <w:r w:rsidR="001065D6">
              <w:rPr>
                <w:sz w:val="20"/>
              </w:rPr>
              <w:t xml:space="preserve"> (skriveansvarlig)</w:t>
            </w:r>
          </w:p>
          <w:p w14:paraId="0ACD8D20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leder fra dagtilbudsområdet</w:t>
            </w:r>
          </w:p>
          <w:p w14:paraId="0AABCCEF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leder fra skoleområdet</w:t>
            </w:r>
          </w:p>
          <w:p w14:paraId="7BE1AB29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repræsentant fra PPR</w:t>
            </w:r>
          </w:p>
          <w:p w14:paraId="1B7048E5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repræsentant fra sundhedsplejen</w:t>
            </w:r>
          </w:p>
          <w:p w14:paraId="3DA93C8D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teamleder fra myndighedsafdelingen</w:t>
            </w:r>
          </w:p>
          <w:p w14:paraId="5FE22F94" w14:textId="08F5EAE4" w:rsidR="00FE0E7D" w:rsidRPr="00FE0E7D" w:rsidRDefault="00FE0E7D" w:rsidP="003F18EF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 xml:space="preserve">En leder fra familiebehandlingen </w:t>
            </w:r>
          </w:p>
        </w:tc>
      </w:tr>
      <w:tr w:rsidR="00FE0E7D" w:rsidRPr="00651DC2" w14:paraId="07B7CE8F" w14:textId="77777777" w:rsidTr="001014BD">
        <w:tc>
          <w:tcPr>
            <w:tcW w:w="9067" w:type="dxa"/>
            <w:shd w:val="clear" w:color="auto" w:fill="9C493C" w:themeFill="accent4" w:themeFillShade="BF"/>
          </w:tcPr>
          <w:p w14:paraId="5A36F828" w14:textId="463D507B" w:rsidR="00FE0E7D" w:rsidRPr="00651DC2" w:rsidRDefault="00FE0E7D" w:rsidP="00FE0E7D">
            <w:pPr>
              <w:rPr>
                <w:sz w:val="20"/>
              </w:rPr>
            </w:pPr>
            <w:r>
              <w:rPr>
                <w:b/>
                <w:color w:val="FFFFFF" w:themeColor="background1"/>
                <w:szCs w:val="28"/>
              </w:rPr>
              <w:t>Skrive</w:t>
            </w:r>
            <w:r w:rsidR="001065D6">
              <w:rPr>
                <w:b/>
                <w:color w:val="FFFFFF" w:themeColor="background1"/>
                <w:szCs w:val="28"/>
              </w:rPr>
              <w:t>ansvarlig(e)</w:t>
            </w:r>
          </w:p>
        </w:tc>
      </w:tr>
      <w:tr w:rsidR="00FE0E7D" w:rsidRPr="00651DC2" w14:paraId="4564439F" w14:textId="77777777" w:rsidTr="001014BD">
        <w:tc>
          <w:tcPr>
            <w:tcW w:w="9067" w:type="dxa"/>
          </w:tcPr>
          <w:p w14:paraId="29FD29B4" w14:textId="77777777" w:rsidR="00FE0E7D" w:rsidRPr="00FE0E7D" w:rsidRDefault="00FE0E7D" w:rsidP="00FE0E7D">
            <w:pPr>
              <w:numPr>
                <w:ilvl w:val="0"/>
                <w:numId w:val="12"/>
              </w:numPr>
              <w:rPr>
                <w:sz w:val="20"/>
              </w:rPr>
            </w:pPr>
            <w:r w:rsidRPr="00FE0E7D">
              <w:rPr>
                <w:sz w:val="20"/>
              </w:rPr>
              <w:t>En udviklingskonsulent</w:t>
            </w:r>
          </w:p>
          <w:p w14:paraId="5529F336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</w:tbl>
    <w:p w14:paraId="29FF19C7" w14:textId="77777777" w:rsidR="00FE0E7D" w:rsidRDefault="00FE0E7D" w:rsidP="00FE0E7D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134036E8" w14:textId="700F2E77" w:rsidR="008447CB" w:rsidRDefault="008447CB"/>
    <w:tbl>
      <w:tblPr>
        <w:tblStyle w:val="Tabel-Gitter"/>
        <w:tblW w:w="0" w:type="auto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8447CB" w:rsidRPr="00651DC2" w14:paraId="0EBD9734" w14:textId="77777777" w:rsidTr="001014BD">
        <w:tc>
          <w:tcPr>
            <w:tcW w:w="2689" w:type="dxa"/>
            <w:shd w:val="clear" w:color="auto" w:fill="9C493C" w:themeFill="accent4" w:themeFillShade="BF"/>
          </w:tcPr>
          <w:p w14:paraId="7100DC1E" w14:textId="6090429F" w:rsidR="008447CB" w:rsidRPr="008447CB" w:rsidRDefault="00FE0E7D" w:rsidP="00C6129D">
            <w:pPr>
              <w:rPr>
                <w:b/>
                <w:color w:val="FFFFFF" w:themeColor="background1"/>
                <w:szCs w:val="28"/>
              </w:rPr>
            </w:pPr>
            <w:bookmarkStart w:id="1" w:name="_Hlk197341022"/>
            <w:r>
              <w:rPr>
                <w:b/>
                <w:color w:val="FFFFFF" w:themeColor="background1"/>
                <w:szCs w:val="28"/>
              </w:rPr>
              <w:t>Dato</w:t>
            </w:r>
          </w:p>
        </w:tc>
        <w:tc>
          <w:tcPr>
            <w:tcW w:w="5386" w:type="dxa"/>
            <w:shd w:val="clear" w:color="auto" w:fill="9C493C" w:themeFill="accent4" w:themeFillShade="BF"/>
          </w:tcPr>
          <w:p w14:paraId="490968ED" w14:textId="0529CA14" w:rsidR="008447CB" w:rsidRPr="008447CB" w:rsidRDefault="00FE0E7D" w:rsidP="00C6129D">
            <w:pPr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Proces</w:t>
            </w:r>
          </w:p>
        </w:tc>
        <w:tc>
          <w:tcPr>
            <w:tcW w:w="941" w:type="dxa"/>
            <w:shd w:val="clear" w:color="auto" w:fill="9C493C" w:themeFill="accent4" w:themeFillShade="BF"/>
          </w:tcPr>
          <w:p w14:paraId="090B3A05" w14:textId="69EC3245" w:rsidR="008447CB" w:rsidRPr="008447CB" w:rsidRDefault="00FE0E7D" w:rsidP="00C6129D">
            <w:pPr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Udført</w:t>
            </w:r>
          </w:p>
        </w:tc>
      </w:tr>
      <w:tr w:rsidR="00FE0E7D" w:rsidRPr="00651DC2" w14:paraId="047047F0" w14:textId="77777777" w:rsidTr="001014BD">
        <w:tc>
          <w:tcPr>
            <w:tcW w:w="2689" w:type="dxa"/>
          </w:tcPr>
          <w:p w14:paraId="4548C15C" w14:textId="389C770D" w:rsidR="00FE0E7D" w:rsidRPr="002C76BB" w:rsidRDefault="00FE0E7D" w:rsidP="00FE0E7D">
            <w:r>
              <w:t>D</w:t>
            </w:r>
            <w:r w:rsidR="002C76BB">
              <w:t>en</w:t>
            </w:r>
            <w:r>
              <w:t xml:space="preserve"> 31. marts </w:t>
            </w:r>
            <w:r>
              <w:br/>
            </w:r>
            <w:r w:rsidR="00B116AE">
              <w:t>K</w:t>
            </w:r>
            <w:r>
              <w:t>l. 9.00</w:t>
            </w:r>
            <w:r w:rsidR="002C76BB">
              <w:t xml:space="preserve"> – 1</w:t>
            </w:r>
            <w:r>
              <w:t>0.00</w:t>
            </w:r>
          </w:p>
        </w:tc>
        <w:tc>
          <w:tcPr>
            <w:tcW w:w="5386" w:type="dxa"/>
          </w:tcPr>
          <w:p w14:paraId="75BAB684" w14:textId="7D298180" w:rsidR="00FE0E7D" w:rsidRDefault="001065D6" w:rsidP="00FE0E7D">
            <w:r>
              <w:t>Arbejds</w:t>
            </w:r>
            <w:r w:rsidR="00FE0E7D">
              <w:t>gruppen samles</w:t>
            </w:r>
          </w:p>
          <w:p w14:paraId="02DAA44B" w14:textId="0542CDCB" w:rsidR="00FE0E7D" w:rsidRPr="008A20E1" w:rsidRDefault="00FE0E7D" w:rsidP="00FE0E7D">
            <w:pPr>
              <w:rPr>
                <w:sz w:val="20"/>
              </w:rPr>
            </w:pPr>
            <w:r>
              <w:t xml:space="preserve">En udvalgt chef byder velkommen og orienterer gruppen om rammerne for </w:t>
            </w:r>
            <w:r w:rsidR="001065D6">
              <w:t xml:space="preserve">produkt og </w:t>
            </w:r>
            <w:r>
              <w:t>proces</w:t>
            </w:r>
          </w:p>
        </w:tc>
        <w:tc>
          <w:tcPr>
            <w:tcW w:w="941" w:type="dxa"/>
          </w:tcPr>
          <w:p w14:paraId="18DD7F7B" w14:textId="7729C664" w:rsidR="00FE0E7D" w:rsidRPr="00651DC2" w:rsidRDefault="00FE0E7D" w:rsidP="00FE0E7D">
            <w:pPr>
              <w:rPr>
                <w:sz w:val="20"/>
              </w:rPr>
            </w:pPr>
            <w:r>
              <w:rPr>
                <w:sz w:val="20"/>
              </w:rPr>
              <w:sym w:font="Wingdings" w:char="F0FC"/>
            </w:r>
          </w:p>
        </w:tc>
      </w:tr>
      <w:tr w:rsidR="00FE0E7D" w:rsidRPr="00651DC2" w14:paraId="165C4EB1" w14:textId="77777777" w:rsidTr="001014BD">
        <w:tc>
          <w:tcPr>
            <w:tcW w:w="2689" w:type="dxa"/>
          </w:tcPr>
          <w:p w14:paraId="6E439C70" w14:textId="6F8676AD" w:rsidR="00FE0E7D" w:rsidRDefault="00FE0E7D" w:rsidP="00FE0E7D">
            <w:r>
              <w:t>D</w:t>
            </w:r>
            <w:r w:rsidR="002C76BB">
              <w:t>en</w:t>
            </w:r>
            <w:r>
              <w:t xml:space="preserve"> 31. marts</w:t>
            </w:r>
          </w:p>
          <w:p w14:paraId="4DF8FC57" w14:textId="337E19C6" w:rsidR="00FE0E7D" w:rsidRDefault="00FE0E7D" w:rsidP="00FE0E7D">
            <w:r>
              <w:t>Kl. 10.00</w:t>
            </w:r>
            <w:r w:rsidR="002C76BB">
              <w:t xml:space="preserve"> – </w:t>
            </w:r>
            <w:r>
              <w:t>15.00</w:t>
            </w:r>
          </w:p>
        </w:tc>
        <w:tc>
          <w:tcPr>
            <w:tcW w:w="5386" w:type="dxa"/>
          </w:tcPr>
          <w:p w14:paraId="4EB983CB" w14:textId="77777777" w:rsidR="002C76BB" w:rsidRDefault="001065D6" w:rsidP="00FE0E7D">
            <w:r>
              <w:t>Arbejds</w:t>
            </w:r>
            <w:r w:rsidR="00FE0E7D">
              <w:t>gruppen arbejder</w:t>
            </w:r>
          </w:p>
          <w:p w14:paraId="63F564F4" w14:textId="3E01F41D" w:rsidR="00FE0E7D" w:rsidRDefault="002C76BB" w:rsidP="00FE0E7D">
            <w:r>
              <w:t xml:space="preserve">– </w:t>
            </w:r>
            <w:r w:rsidR="00FE0E7D">
              <w:t>gennemgår overordnet disposition for beredskabet og de enkelte afsnit i beredskabet</w:t>
            </w:r>
            <w:r w:rsidR="001065D6">
              <w:t>, kommer med input</w:t>
            </w:r>
          </w:p>
        </w:tc>
        <w:tc>
          <w:tcPr>
            <w:tcW w:w="941" w:type="dxa"/>
          </w:tcPr>
          <w:p w14:paraId="582ECC31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6B705A1C" w14:textId="77777777" w:rsidTr="001014BD">
        <w:tc>
          <w:tcPr>
            <w:tcW w:w="2689" w:type="dxa"/>
          </w:tcPr>
          <w:p w14:paraId="62F47426" w14:textId="72C254C8" w:rsidR="00FE0E7D" w:rsidRDefault="00FE0E7D" w:rsidP="00FE0E7D">
            <w:r>
              <w:lastRenderedPageBreak/>
              <w:t>D</w:t>
            </w:r>
            <w:r w:rsidR="002C76BB">
              <w:t>en</w:t>
            </w:r>
            <w:r>
              <w:t xml:space="preserve"> 31. marts</w:t>
            </w:r>
            <w:r w:rsidR="002C76BB">
              <w:t xml:space="preserve"> – </w:t>
            </w:r>
            <w:r>
              <w:t>20. april</w:t>
            </w:r>
          </w:p>
        </w:tc>
        <w:tc>
          <w:tcPr>
            <w:tcW w:w="5386" w:type="dxa"/>
          </w:tcPr>
          <w:p w14:paraId="5718CCA4" w14:textId="7B0D91F6" w:rsidR="00FE0E7D" w:rsidRDefault="001065D6" w:rsidP="00FE0E7D">
            <w:r>
              <w:t>Skriveansvarlig</w:t>
            </w:r>
            <w:r w:rsidR="00FE0E7D">
              <w:t xml:space="preserve"> skriver første udkast af beredskabet</w:t>
            </w:r>
          </w:p>
        </w:tc>
        <w:tc>
          <w:tcPr>
            <w:tcW w:w="941" w:type="dxa"/>
          </w:tcPr>
          <w:p w14:paraId="6D6F8C90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043CA620" w14:textId="77777777" w:rsidTr="001014BD">
        <w:tc>
          <w:tcPr>
            <w:tcW w:w="2689" w:type="dxa"/>
          </w:tcPr>
          <w:p w14:paraId="4BBE8241" w14:textId="5E01AB10" w:rsidR="00FE0E7D" w:rsidRDefault="002C76BB" w:rsidP="00FE0E7D">
            <w:r>
              <w:t>Den</w:t>
            </w:r>
            <w:r w:rsidR="00FE0E7D">
              <w:t xml:space="preserve"> 20. – 25. april</w:t>
            </w:r>
          </w:p>
        </w:tc>
        <w:tc>
          <w:tcPr>
            <w:tcW w:w="5386" w:type="dxa"/>
          </w:tcPr>
          <w:p w14:paraId="6697CF47" w14:textId="4B4E48AB" w:rsidR="00FE0E7D" w:rsidRDefault="001065D6" w:rsidP="00FE0E7D">
            <w:r>
              <w:t>Arbejds</w:t>
            </w:r>
            <w:r w:rsidR="00FE0E7D">
              <w:t>gruppen læser første udkast</w:t>
            </w:r>
          </w:p>
        </w:tc>
        <w:tc>
          <w:tcPr>
            <w:tcW w:w="941" w:type="dxa"/>
          </w:tcPr>
          <w:p w14:paraId="68F7C490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3F761931" w14:textId="77777777" w:rsidTr="001014BD">
        <w:tc>
          <w:tcPr>
            <w:tcW w:w="2689" w:type="dxa"/>
          </w:tcPr>
          <w:p w14:paraId="30B1424C" w14:textId="07F6ECFA" w:rsidR="00FE0E7D" w:rsidRDefault="002C76BB" w:rsidP="00FE0E7D">
            <w:r>
              <w:t>Den</w:t>
            </w:r>
            <w:r w:rsidR="00FE0E7D">
              <w:t xml:space="preserve"> 28. april </w:t>
            </w:r>
          </w:p>
          <w:p w14:paraId="1556A001" w14:textId="5E0998D1" w:rsidR="00FE0E7D" w:rsidRDefault="00B116AE" w:rsidP="00FE0E7D">
            <w:r>
              <w:t>K</w:t>
            </w:r>
            <w:r w:rsidR="00FE0E7D">
              <w:t>l. 9.00 – 12.00</w:t>
            </w:r>
          </w:p>
        </w:tc>
        <w:tc>
          <w:tcPr>
            <w:tcW w:w="5386" w:type="dxa"/>
          </w:tcPr>
          <w:p w14:paraId="37450AA0" w14:textId="2E63848A" w:rsidR="00FE0E7D" w:rsidRDefault="001065D6" w:rsidP="00FE0E7D">
            <w:r>
              <w:t>Arbejds</w:t>
            </w:r>
            <w:r w:rsidR="00FE0E7D">
              <w:t>gruppen arbejder</w:t>
            </w:r>
            <w:r w:rsidR="00FE0E7D">
              <w:br/>
            </w:r>
            <w:r w:rsidR="002C76BB">
              <w:t>–</w:t>
            </w:r>
            <w:r w:rsidR="00FE0E7D">
              <w:t xml:space="preserve"> kvalitetssikring og kommentarer til første udkast af beredskabet</w:t>
            </w:r>
          </w:p>
        </w:tc>
        <w:tc>
          <w:tcPr>
            <w:tcW w:w="941" w:type="dxa"/>
          </w:tcPr>
          <w:p w14:paraId="6EB561CE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2582966C" w14:textId="77777777" w:rsidTr="001014BD">
        <w:tc>
          <w:tcPr>
            <w:tcW w:w="2689" w:type="dxa"/>
          </w:tcPr>
          <w:p w14:paraId="770B852C" w14:textId="6637E81C" w:rsidR="00FE0E7D" w:rsidRDefault="006616BA" w:rsidP="00FE0E7D">
            <w:r>
              <w:t>Den</w:t>
            </w:r>
            <w:r w:rsidR="00FE0E7D">
              <w:t xml:space="preserve"> 29. april – 5. maj</w:t>
            </w:r>
          </w:p>
        </w:tc>
        <w:tc>
          <w:tcPr>
            <w:tcW w:w="5386" w:type="dxa"/>
          </w:tcPr>
          <w:p w14:paraId="1000D136" w14:textId="487F9877" w:rsidR="00FE0E7D" w:rsidRDefault="001065D6" w:rsidP="00FE0E7D">
            <w:r>
              <w:t>Skriveansvarlig</w:t>
            </w:r>
            <w:r w:rsidR="00FE0E7D">
              <w:t xml:space="preserve"> skriver andet udkast af beredskabet</w:t>
            </w:r>
          </w:p>
        </w:tc>
        <w:tc>
          <w:tcPr>
            <w:tcW w:w="941" w:type="dxa"/>
          </w:tcPr>
          <w:p w14:paraId="0A66D192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27F8AAA4" w14:textId="77777777" w:rsidTr="001014BD">
        <w:tc>
          <w:tcPr>
            <w:tcW w:w="2689" w:type="dxa"/>
          </w:tcPr>
          <w:p w14:paraId="7BFE593A" w14:textId="0EC42799" w:rsidR="00FE0E7D" w:rsidRDefault="006616BA" w:rsidP="00FE0E7D">
            <w:r>
              <w:t>Den</w:t>
            </w:r>
            <w:r w:rsidR="00FE0E7D">
              <w:t xml:space="preserve"> 6. maj </w:t>
            </w:r>
          </w:p>
        </w:tc>
        <w:tc>
          <w:tcPr>
            <w:tcW w:w="5386" w:type="dxa"/>
          </w:tcPr>
          <w:p w14:paraId="67B1FEC7" w14:textId="7CDD990B" w:rsidR="00FE0E7D" w:rsidRDefault="00FE0E7D" w:rsidP="00FE0E7D">
            <w:r>
              <w:t xml:space="preserve">Andet udkast sendes til </w:t>
            </w:r>
            <w:r w:rsidR="001065D6">
              <w:t>arbejds</w:t>
            </w:r>
            <w:r>
              <w:t>gruppen til orientering</w:t>
            </w:r>
          </w:p>
        </w:tc>
        <w:tc>
          <w:tcPr>
            <w:tcW w:w="941" w:type="dxa"/>
          </w:tcPr>
          <w:p w14:paraId="32880A1C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339B22C0" w14:textId="77777777" w:rsidTr="001014BD">
        <w:tc>
          <w:tcPr>
            <w:tcW w:w="2689" w:type="dxa"/>
          </w:tcPr>
          <w:p w14:paraId="4967AF96" w14:textId="6AB586BF" w:rsidR="00FE0E7D" w:rsidRDefault="006616BA" w:rsidP="00FE0E7D">
            <w:r>
              <w:t>Den</w:t>
            </w:r>
            <w:r w:rsidR="00FE0E7D">
              <w:t xml:space="preserve"> 7. maj – 18. maj</w:t>
            </w:r>
          </w:p>
        </w:tc>
        <w:tc>
          <w:tcPr>
            <w:tcW w:w="5386" w:type="dxa"/>
          </w:tcPr>
          <w:p w14:paraId="29C7FB1D" w14:textId="4BB5509B" w:rsidR="00FE0E7D" w:rsidRDefault="00FE0E7D" w:rsidP="00FE0E7D">
            <w:r>
              <w:t>Godkendelse v</w:t>
            </w:r>
            <w:r w:rsidR="006616BA">
              <w:t xml:space="preserve">. </w:t>
            </w:r>
            <w:r>
              <w:t>chefgruppen</w:t>
            </w:r>
          </w:p>
        </w:tc>
        <w:tc>
          <w:tcPr>
            <w:tcW w:w="941" w:type="dxa"/>
          </w:tcPr>
          <w:p w14:paraId="77F95768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750CE30F" w14:textId="77777777" w:rsidTr="001014BD">
        <w:tc>
          <w:tcPr>
            <w:tcW w:w="2689" w:type="dxa"/>
          </w:tcPr>
          <w:p w14:paraId="7FB33669" w14:textId="2FB0177A" w:rsidR="00FE0E7D" w:rsidRDefault="006616BA" w:rsidP="00FE0E7D">
            <w:r>
              <w:t>Den</w:t>
            </w:r>
            <w:r w:rsidR="00FE0E7D">
              <w:t xml:space="preserve"> 18. – 31. maj</w:t>
            </w:r>
          </w:p>
        </w:tc>
        <w:tc>
          <w:tcPr>
            <w:tcW w:w="5386" w:type="dxa"/>
          </w:tcPr>
          <w:p w14:paraId="193B5ED8" w14:textId="7BC1AAC6" w:rsidR="00FE0E7D" w:rsidRDefault="00FE0E7D" w:rsidP="00FE0E7D">
            <w:r>
              <w:t>Klargøring til politisk godkendelse</w:t>
            </w:r>
          </w:p>
        </w:tc>
        <w:tc>
          <w:tcPr>
            <w:tcW w:w="941" w:type="dxa"/>
          </w:tcPr>
          <w:p w14:paraId="15B25252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tr w:rsidR="00FE0E7D" w:rsidRPr="00651DC2" w14:paraId="55310241" w14:textId="77777777" w:rsidTr="001014BD">
        <w:tc>
          <w:tcPr>
            <w:tcW w:w="2689" w:type="dxa"/>
          </w:tcPr>
          <w:p w14:paraId="18010E90" w14:textId="5E763CAE" w:rsidR="00FE0E7D" w:rsidRDefault="006616BA" w:rsidP="00FE0E7D">
            <w:r>
              <w:t>Den</w:t>
            </w:r>
            <w:r w:rsidR="00FE0E7D">
              <w:t xml:space="preserve"> 17. juni</w:t>
            </w:r>
          </w:p>
        </w:tc>
        <w:tc>
          <w:tcPr>
            <w:tcW w:w="5386" w:type="dxa"/>
          </w:tcPr>
          <w:p w14:paraId="7B985F5C" w14:textId="74F0A9A3" w:rsidR="00FE0E7D" w:rsidRDefault="00FE0E7D" w:rsidP="00FE0E7D">
            <w:r>
              <w:t>Politisk godkendelse</w:t>
            </w:r>
            <w:r w:rsidR="001065D6">
              <w:t xml:space="preserve"> (udvalg)</w:t>
            </w:r>
          </w:p>
        </w:tc>
        <w:tc>
          <w:tcPr>
            <w:tcW w:w="941" w:type="dxa"/>
          </w:tcPr>
          <w:p w14:paraId="1F8F3D57" w14:textId="77777777" w:rsidR="00FE0E7D" w:rsidRPr="00651DC2" w:rsidRDefault="00FE0E7D" w:rsidP="00FE0E7D">
            <w:pPr>
              <w:rPr>
                <w:sz w:val="20"/>
              </w:rPr>
            </w:pPr>
          </w:p>
        </w:tc>
      </w:tr>
      <w:bookmarkEnd w:id="1"/>
    </w:tbl>
    <w:p w14:paraId="78EC4EC0" w14:textId="6F9E0C38" w:rsidR="008447CB" w:rsidRDefault="008447CB"/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E1D2" w14:textId="77777777" w:rsidR="00E51913" w:rsidRDefault="00E51913" w:rsidP="003C65A7">
      <w:pPr>
        <w:spacing w:after="0" w:line="240" w:lineRule="auto"/>
      </w:pPr>
      <w:r>
        <w:separator/>
      </w:r>
    </w:p>
  </w:endnote>
  <w:endnote w:type="continuationSeparator" w:id="0">
    <w:p w14:paraId="1C18F494" w14:textId="77777777" w:rsidR="00E51913" w:rsidRDefault="00E51913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2C5B" w14:textId="77777777" w:rsidR="00E438F5" w:rsidRDefault="00E438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89A8" w14:textId="77777777" w:rsidR="00E438F5" w:rsidRDefault="00E438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EC89" w14:textId="77777777" w:rsidR="00E51913" w:rsidRDefault="00E51913" w:rsidP="003C65A7">
      <w:pPr>
        <w:spacing w:after="0" w:line="240" w:lineRule="auto"/>
      </w:pPr>
      <w:r>
        <w:separator/>
      </w:r>
    </w:p>
  </w:footnote>
  <w:footnote w:type="continuationSeparator" w:id="0">
    <w:p w14:paraId="0C751893" w14:textId="77777777" w:rsidR="00E51913" w:rsidRDefault="00E51913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E0F6" w14:textId="77777777" w:rsidR="00E438F5" w:rsidRDefault="00E438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5C917C60" w:rsidR="00F50890" w:rsidRPr="001014BD" w:rsidRDefault="00F50890" w:rsidP="00E438F5">
    <w:pPr>
      <w:pStyle w:val="Sidehoved"/>
      <w:tabs>
        <w:tab w:val="left" w:pos="8685"/>
      </w:tabs>
      <w:jc w:val="right"/>
      <w:rPr>
        <w:rFonts w:cs="Tahoma"/>
        <w:b/>
        <w:color w:val="693128" w:themeColor="accent4" w:themeShade="80"/>
        <w:sz w:val="16"/>
        <w:szCs w:val="16"/>
      </w:rPr>
    </w:pPr>
    <w:r w:rsidRPr="001014BD">
      <w:rPr>
        <w:rFonts w:cs="Tahoma"/>
        <w:b/>
        <w:color w:val="693128" w:themeColor="accent4" w:themeShade="80"/>
        <w:sz w:val="16"/>
        <w:szCs w:val="16"/>
      </w:rPr>
      <w:t>Guide til revidering af kommunale beredskab: Workshop</w:t>
    </w:r>
    <w:r w:rsidR="00E438F5" w:rsidRPr="001014BD">
      <w:rPr>
        <w:rFonts w:cs="Tahoma"/>
        <w:b/>
        <w:color w:val="693128" w:themeColor="accent4" w:themeShade="80"/>
        <w:sz w:val="16"/>
        <w:szCs w:val="16"/>
      </w:rPr>
      <w:t xml:space="preserve"> – </w:t>
    </w:r>
    <w:r w:rsidRPr="001014BD">
      <w:rPr>
        <w:rFonts w:cs="Tahoma"/>
        <w:b/>
        <w:color w:val="693128" w:themeColor="accent4" w:themeShade="80"/>
        <w:sz w:val="16"/>
        <w:szCs w:val="16"/>
      </w:rPr>
      <w:t>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57370977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348A77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9ED9" w14:textId="77777777" w:rsidR="00E438F5" w:rsidRDefault="00E438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8"/>
  </w:num>
  <w:num w:numId="2" w16cid:durableId="169688462">
    <w:abstractNumId w:val="4"/>
  </w:num>
  <w:num w:numId="3" w16cid:durableId="610361919">
    <w:abstractNumId w:val="12"/>
  </w:num>
  <w:num w:numId="4" w16cid:durableId="1298340101">
    <w:abstractNumId w:val="1"/>
  </w:num>
  <w:num w:numId="5" w16cid:durableId="1140267429">
    <w:abstractNumId w:val="10"/>
  </w:num>
  <w:num w:numId="6" w16cid:durableId="956331487">
    <w:abstractNumId w:val="9"/>
  </w:num>
  <w:num w:numId="7" w16cid:durableId="1869223478">
    <w:abstractNumId w:val="7"/>
  </w:num>
  <w:num w:numId="8" w16cid:durableId="1650401968">
    <w:abstractNumId w:val="11"/>
  </w:num>
  <w:num w:numId="9" w16cid:durableId="994916316">
    <w:abstractNumId w:val="6"/>
  </w:num>
  <w:num w:numId="10" w16cid:durableId="1529677661">
    <w:abstractNumId w:val="2"/>
  </w:num>
  <w:num w:numId="11" w16cid:durableId="456414404">
    <w:abstractNumId w:val="5"/>
  </w:num>
  <w:num w:numId="12" w16cid:durableId="158353393">
    <w:abstractNumId w:val="3"/>
  </w:num>
  <w:num w:numId="13" w16cid:durableId="4649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40667"/>
    <w:rsid w:val="00064CEF"/>
    <w:rsid w:val="00074B54"/>
    <w:rsid w:val="000A0FA8"/>
    <w:rsid w:val="000A3FED"/>
    <w:rsid w:val="000A5AAE"/>
    <w:rsid w:val="000B2FF2"/>
    <w:rsid w:val="000D31B9"/>
    <w:rsid w:val="000D53C3"/>
    <w:rsid w:val="000E72C6"/>
    <w:rsid w:val="000F71F0"/>
    <w:rsid w:val="001014BD"/>
    <w:rsid w:val="001065D6"/>
    <w:rsid w:val="00111283"/>
    <w:rsid w:val="00120330"/>
    <w:rsid w:val="00124BE1"/>
    <w:rsid w:val="001258C3"/>
    <w:rsid w:val="00130B2B"/>
    <w:rsid w:val="00133E2D"/>
    <w:rsid w:val="00141EF6"/>
    <w:rsid w:val="00152801"/>
    <w:rsid w:val="001611B7"/>
    <w:rsid w:val="00167FBC"/>
    <w:rsid w:val="00170E7C"/>
    <w:rsid w:val="00185E82"/>
    <w:rsid w:val="001D1DB9"/>
    <w:rsid w:val="001D2367"/>
    <w:rsid w:val="001D6ADD"/>
    <w:rsid w:val="001E21E6"/>
    <w:rsid w:val="002138E6"/>
    <w:rsid w:val="00220FD8"/>
    <w:rsid w:val="002442F0"/>
    <w:rsid w:val="00253894"/>
    <w:rsid w:val="00261C22"/>
    <w:rsid w:val="0026649E"/>
    <w:rsid w:val="0028152E"/>
    <w:rsid w:val="0028415C"/>
    <w:rsid w:val="00290595"/>
    <w:rsid w:val="00293BD3"/>
    <w:rsid w:val="002A54C1"/>
    <w:rsid w:val="002B3BB2"/>
    <w:rsid w:val="002B5FC7"/>
    <w:rsid w:val="002C1F94"/>
    <w:rsid w:val="002C3CAF"/>
    <w:rsid w:val="002C76BB"/>
    <w:rsid w:val="002D1DA5"/>
    <w:rsid w:val="002D65F8"/>
    <w:rsid w:val="002E4DE3"/>
    <w:rsid w:val="002E639B"/>
    <w:rsid w:val="002F03D6"/>
    <w:rsid w:val="0030098A"/>
    <w:rsid w:val="00301DCA"/>
    <w:rsid w:val="00301F03"/>
    <w:rsid w:val="00302F7C"/>
    <w:rsid w:val="00304961"/>
    <w:rsid w:val="00315C71"/>
    <w:rsid w:val="003352FA"/>
    <w:rsid w:val="003410D2"/>
    <w:rsid w:val="00345D3B"/>
    <w:rsid w:val="003478DA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C77D6"/>
    <w:rsid w:val="003D5334"/>
    <w:rsid w:val="003D6432"/>
    <w:rsid w:val="00402E9D"/>
    <w:rsid w:val="004040E1"/>
    <w:rsid w:val="0043690C"/>
    <w:rsid w:val="004611C7"/>
    <w:rsid w:val="0048380E"/>
    <w:rsid w:val="00483D27"/>
    <w:rsid w:val="004853A3"/>
    <w:rsid w:val="004A57D9"/>
    <w:rsid w:val="004A6DA7"/>
    <w:rsid w:val="004A7BCC"/>
    <w:rsid w:val="004B19E3"/>
    <w:rsid w:val="004C18FA"/>
    <w:rsid w:val="004C1F0D"/>
    <w:rsid w:val="004E3B26"/>
    <w:rsid w:val="004F0004"/>
    <w:rsid w:val="0051249F"/>
    <w:rsid w:val="00526CAC"/>
    <w:rsid w:val="005616B8"/>
    <w:rsid w:val="005A717F"/>
    <w:rsid w:val="005B66BE"/>
    <w:rsid w:val="005D1A65"/>
    <w:rsid w:val="0060282B"/>
    <w:rsid w:val="006146AE"/>
    <w:rsid w:val="006245FE"/>
    <w:rsid w:val="006616BA"/>
    <w:rsid w:val="006632BE"/>
    <w:rsid w:val="006658CE"/>
    <w:rsid w:val="00683D95"/>
    <w:rsid w:val="0068478C"/>
    <w:rsid w:val="0068793A"/>
    <w:rsid w:val="006900A5"/>
    <w:rsid w:val="00690352"/>
    <w:rsid w:val="006A2358"/>
    <w:rsid w:val="006A5050"/>
    <w:rsid w:val="006B01A3"/>
    <w:rsid w:val="006B74EF"/>
    <w:rsid w:val="006C1366"/>
    <w:rsid w:val="006D0A4C"/>
    <w:rsid w:val="006E5684"/>
    <w:rsid w:val="00702B65"/>
    <w:rsid w:val="00717F77"/>
    <w:rsid w:val="00732F84"/>
    <w:rsid w:val="00735828"/>
    <w:rsid w:val="0075469C"/>
    <w:rsid w:val="007640BA"/>
    <w:rsid w:val="00764B07"/>
    <w:rsid w:val="00791EF5"/>
    <w:rsid w:val="007B0663"/>
    <w:rsid w:val="007B6D34"/>
    <w:rsid w:val="007B6EDC"/>
    <w:rsid w:val="007C2EAD"/>
    <w:rsid w:val="007D2EE4"/>
    <w:rsid w:val="007E292B"/>
    <w:rsid w:val="00820897"/>
    <w:rsid w:val="00823374"/>
    <w:rsid w:val="008447CB"/>
    <w:rsid w:val="00861A31"/>
    <w:rsid w:val="00874B7E"/>
    <w:rsid w:val="00897CF9"/>
    <w:rsid w:val="008A20E1"/>
    <w:rsid w:val="008A7FD5"/>
    <w:rsid w:val="008D64BE"/>
    <w:rsid w:val="00912CA7"/>
    <w:rsid w:val="00914E9E"/>
    <w:rsid w:val="00915417"/>
    <w:rsid w:val="00924174"/>
    <w:rsid w:val="009273C1"/>
    <w:rsid w:val="00946CA8"/>
    <w:rsid w:val="00957BE3"/>
    <w:rsid w:val="00963154"/>
    <w:rsid w:val="0098153D"/>
    <w:rsid w:val="009A1BF9"/>
    <w:rsid w:val="009A3890"/>
    <w:rsid w:val="009A7B77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47CB3"/>
    <w:rsid w:val="00A63EC3"/>
    <w:rsid w:val="00A67DCD"/>
    <w:rsid w:val="00A70273"/>
    <w:rsid w:val="00A715F8"/>
    <w:rsid w:val="00A87B81"/>
    <w:rsid w:val="00A87D03"/>
    <w:rsid w:val="00A9351A"/>
    <w:rsid w:val="00AA1CDE"/>
    <w:rsid w:val="00AA57D7"/>
    <w:rsid w:val="00AA6273"/>
    <w:rsid w:val="00AB76CE"/>
    <w:rsid w:val="00AC061B"/>
    <w:rsid w:val="00AC0D08"/>
    <w:rsid w:val="00AC1739"/>
    <w:rsid w:val="00AC2B26"/>
    <w:rsid w:val="00AC38FE"/>
    <w:rsid w:val="00AE0552"/>
    <w:rsid w:val="00AE0B1F"/>
    <w:rsid w:val="00AE481D"/>
    <w:rsid w:val="00AE7AAD"/>
    <w:rsid w:val="00B056A4"/>
    <w:rsid w:val="00B0786F"/>
    <w:rsid w:val="00B116AE"/>
    <w:rsid w:val="00B23E35"/>
    <w:rsid w:val="00B27B40"/>
    <w:rsid w:val="00B322AE"/>
    <w:rsid w:val="00B412F1"/>
    <w:rsid w:val="00B51124"/>
    <w:rsid w:val="00B6575F"/>
    <w:rsid w:val="00B71308"/>
    <w:rsid w:val="00B958F2"/>
    <w:rsid w:val="00B966D9"/>
    <w:rsid w:val="00BA209D"/>
    <w:rsid w:val="00BC3361"/>
    <w:rsid w:val="00BC429F"/>
    <w:rsid w:val="00BE645C"/>
    <w:rsid w:val="00C20B98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9557B"/>
    <w:rsid w:val="00CA1577"/>
    <w:rsid w:val="00CC1DB9"/>
    <w:rsid w:val="00CC3C3B"/>
    <w:rsid w:val="00CC5AFB"/>
    <w:rsid w:val="00CD2E88"/>
    <w:rsid w:val="00CE69A7"/>
    <w:rsid w:val="00CF00ED"/>
    <w:rsid w:val="00CF19C7"/>
    <w:rsid w:val="00CF2620"/>
    <w:rsid w:val="00CF701D"/>
    <w:rsid w:val="00D04AC6"/>
    <w:rsid w:val="00D0771D"/>
    <w:rsid w:val="00D51E66"/>
    <w:rsid w:val="00D55DB7"/>
    <w:rsid w:val="00D70E96"/>
    <w:rsid w:val="00DB22F8"/>
    <w:rsid w:val="00DC07D1"/>
    <w:rsid w:val="00DE212B"/>
    <w:rsid w:val="00E37534"/>
    <w:rsid w:val="00E41772"/>
    <w:rsid w:val="00E438F5"/>
    <w:rsid w:val="00E44EF5"/>
    <w:rsid w:val="00E51913"/>
    <w:rsid w:val="00E81AC5"/>
    <w:rsid w:val="00E926EB"/>
    <w:rsid w:val="00EA19D6"/>
    <w:rsid w:val="00EA7C10"/>
    <w:rsid w:val="00EC6808"/>
    <w:rsid w:val="00EF5FDE"/>
    <w:rsid w:val="00F04B53"/>
    <w:rsid w:val="00F07BB6"/>
    <w:rsid w:val="00F2232C"/>
    <w:rsid w:val="00F24B1A"/>
    <w:rsid w:val="00F47F80"/>
    <w:rsid w:val="00F50890"/>
    <w:rsid w:val="00F62851"/>
    <w:rsid w:val="00F65EB3"/>
    <w:rsid w:val="00F728E1"/>
    <w:rsid w:val="00F87A58"/>
    <w:rsid w:val="00F92504"/>
    <w:rsid w:val="00FB22D6"/>
    <w:rsid w:val="00FB7FE6"/>
    <w:rsid w:val="00FC6F71"/>
    <w:rsid w:val="00FD3211"/>
    <w:rsid w:val="00FE0E7D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7D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3A9C48A-D5C1-4A11-B10C-247552B08470}">
  <ds:schemaRefs/>
</ds:datastoreItem>
</file>

<file path=customXml/itemProps2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3</TotalTime>
  <Pages>2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2025-05-21T10:22:00Z</dcterms:created>
  <dcterms:modified xsi:type="dcterms:W3CDTF">2025-05-21T10:22:00Z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