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7F01" w14:textId="37DCBF3C" w:rsidR="00C2111F" w:rsidRPr="009D5700" w:rsidRDefault="00690352">
      <w:pPr>
        <w:rPr>
          <w:rFonts w:cs="Tahoma"/>
          <w:b/>
          <w:bCs/>
        </w:rPr>
      </w:pPr>
      <w:r w:rsidRPr="00FC11F5">
        <w:rPr>
          <w:b/>
          <w:bCs/>
          <w:noProof/>
          <w:sz w:val="18"/>
          <w:szCs w:val="18"/>
        </w:rPr>
        <w:drawing>
          <wp:anchor distT="0" distB="0" distL="114300" distR="114300" simplePos="0" relativeHeight="251736575" behindDoc="0" locked="0" layoutInCell="1" allowOverlap="1" wp14:anchorId="230E605A" wp14:editId="677E8535">
            <wp:simplePos x="0" y="0"/>
            <wp:positionH relativeFrom="margin">
              <wp:posOffset>5382925</wp:posOffset>
            </wp:positionH>
            <wp:positionV relativeFrom="paragraph">
              <wp:posOffset>-1127760</wp:posOffset>
            </wp:positionV>
            <wp:extent cx="1127051" cy="1127051"/>
            <wp:effectExtent l="0" t="0" r="0" b="0"/>
            <wp:wrapNone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051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700" w:rsidRPr="00FC11F5">
        <w:rPr>
          <w:rFonts w:cs="Tahoma"/>
          <w:b/>
          <w:bCs/>
          <w:color w:val="FFFFFF" w:themeColor="background1"/>
          <w:sz w:val="20"/>
          <w:szCs w:val="20"/>
        </w:rPr>
        <w:t>SOCIAL- OG BOLIGSTYRELSENS VIDENSCENTER</w:t>
      </w:r>
      <w:r w:rsidR="0045700C" w:rsidRPr="00FC11F5">
        <w:rPr>
          <w:rFonts w:cs="Tahoma"/>
          <w:b/>
          <w:bCs/>
          <w:color w:val="FFFFFF" w:themeColor="background1"/>
          <w:sz w:val="20"/>
          <w:szCs w:val="20"/>
        </w:rPr>
        <w:t xml:space="preserve"> SISO</w:t>
      </w:r>
      <w:r w:rsidR="00074B54" w:rsidRPr="00FC11F5">
        <w:rPr>
          <w:rFonts w:cs="Tahoma"/>
          <w:b/>
          <w:bCs/>
          <w:noProof/>
          <w:sz w:val="20"/>
          <w:szCs w:val="20"/>
        </w:rPr>
        <w:t xml:space="preserve"> </w:t>
      </w:r>
      <w:r w:rsidR="00D0771D" w:rsidRPr="009D5700">
        <w:rPr>
          <w:rFonts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527" behindDoc="1" locked="0" layoutInCell="1" allowOverlap="1" wp14:anchorId="6B128AF1" wp14:editId="3F859539">
                <wp:simplePos x="0" y="0"/>
                <wp:positionH relativeFrom="page">
                  <wp:posOffset>-9525</wp:posOffset>
                </wp:positionH>
                <wp:positionV relativeFrom="page">
                  <wp:posOffset>0</wp:posOffset>
                </wp:positionV>
                <wp:extent cx="7567200" cy="2386800"/>
                <wp:effectExtent l="0" t="0" r="0" b="0"/>
                <wp:wrapNone/>
                <wp:docPr id="14" name="Rektangel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00" cy="2386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145C5" w14:textId="74DFFEEC" w:rsidR="00111283" w:rsidRDefault="00111283" w:rsidP="00111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28AF1" id="Rektangel 14" o:spid="_x0000_s1026" alt="&quot;&quot;" style="position:absolute;margin-left:-.75pt;margin-top:0;width:595.85pt;height:187.95pt;z-index:-2515819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" fillcolor="#9c493c [2407]" stroked="f" strokeweight="1pt">
                <v:textbox>
                  <w:txbxContent>
                    <w:p w14:paraId="5F9145C5" w14:textId="74DFFEEC" w:rsidR="00111283" w:rsidRDefault="00111283" w:rsidP="00111283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96FB2F6" w14:textId="04CB7D1C" w:rsidR="007C66FF" w:rsidRDefault="0045700C" w:rsidP="00D0771D">
      <w:pPr>
        <w:rPr>
          <w:rStyle w:val="Overskrift1Tegn"/>
          <w:color w:val="FFFFFF" w:themeColor="background1"/>
        </w:rPr>
      </w:pPr>
      <w:bookmarkStart w:id="0" w:name="_Hlk195518433"/>
      <w:r>
        <w:rPr>
          <w:rStyle w:val="Overskrift1Tegn"/>
          <w:color w:val="FFFFFF" w:themeColor="background1"/>
        </w:rPr>
        <w:t>Drejebog til r</w:t>
      </w:r>
      <w:r w:rsidR="00AC061B">
        <w:rPr>
          <w:rStyle w:val="Overskrift1Tegn"/>
          <w:color w:val="FFFFFF" w:themeColor="background1"/>
        </w:rPr>
        <w:t>ammesætning</w:t>
      </w:r>
      <w:r w:rsidR="007C66FF">
        <w:rPr>
          <w:rStyle w:val="Overskrift1Tegn"/>
          <w:color w:val="FFFFFF" w:themeColor="background1"/>
        </w:rPr>
        <w:t xml:space="preserve"> </w:t>
      </w:r>
    </w:p>
    <w:p w14:paraId="2CC8A08F" w14:textId="0D8B4450" w:rsidR="004A57D9" w:rsidRPr="007C66FF" w:rsidRDefault="007C66FF" w:rsidP="00D0771D">
      <w:pPr>
        <w:rPr>
          <w:rFonts w:eastAsiaTheme="majorEastAsia" w:cstheme="majorBidi"/>
          <w:b/>
          <w:color w:val="FFFFFF" w:themeColor="background1"/>
          <w:sz w:val="36"/>
          <w:szCs w:val="36"/>
        </w:rPr>
      </w:pPr>
      <w:r w:rsidRPr="007C66FF">
        <w:rPr>
          <w:rStyle w:val="Overskrift1Tegn"/>
          <w:color w:val="FFFFFF" w:themeColor="background1"/>
          <w:sz w:val="36"/>
          <w:szCs w:val="36"/>
        </w:rPr>
        <w:t>–</w:t>
      </w:r>
      <w:r w:rsidR="0045700C">
        <w:rPr>
          <w:rStyle w:val="Overskrift1Tegn"/>
          <w:color w:val="FFFFFF" w:themeColor="background1"/>
          <w:sz w:val="36"/>
          <w:szCs w:val="36"/>
        </w:rPr>
        <w:t xml:space="preserve"> </w:t>
      </w:r>
      <w:r w:rsidR="0045700C" w:rsidRPr="0045700C">
        <w:rPr>
          <w:rStyle w:val="Overskrift1Tegn"/>
          <w:color w:val="FFFFFF" w:themeColor="background1"/>
          <w:sz w:val="36"/>
          <w:szCs w:val="36"/>
        </w:rPr>
        <w:t>chefgruppen</w:t>
      </w:r>
    </w:p>
    <w:bookmarkEnd w:id="0"/>
    <w:p w14:paraId="27C44C24" w14:textId="77777777" w:rsidR="004A57D9" w:rsidRDefault="004A57D9" w:rsidP="00A2417B">
      <w:pPr>
        <w:pStyle w:val="Manchettekst"/>
        <w:rPr>
          <w:rStyle w:val="Overskrift5Tegn"/>
          <w:rFonts w:eastAsiaTheme="minorHAnsi" w:cstheme="minorBidi"/>
          <w:b/>
          <w:color w:val="auto"/>
        </w:rPr>
      </w:pPr>
    </w:p>
    <w:p w14:paraId="4FEAFDDB" w14:textId="00F20B0F" w:rsidR="0045700C" w:rsidRPr="0025526B" w:rsidRDefault="0045700C" w:rsidP="004A57D9">
      <w:pPr>
        <w:rPr>
          <w:b/>
          <w:bCs/>
          <w:sz w:val="20"/>
          <w:szCs w:val="20"/>
        </w:rPr>
      </w:pPr>
      <w:r w:rsidRPr="0025526B">
        <w:rPr>
          <w:b/>
          <w:bCs/>
          <w:sz w:val="20"/>
          <w:szCs w:val="20"/>
        </w:rPr>
        <w:t>Formål:</w:t>
      </w:r>
    </w:p>
    <w:p w14:paraId="7E52C231" w14:textId="2199669F" w:rsidR="0045700C" w:rsidRDefault="0045700C" w:rsidP="004A57D9">
      <w:pPr>
        <w:rPr>
          <w:sz w:val="20"/>
          <w:szCs w:val="20"/>
        </w:rPr>
      </w:pPr>
      <w:r>
        <w:rPr>
          <w:sz w:val="20"/>
          <w:szCs w:val="20"/>
        </w:rPr>
        <w:t>At sikre overblik over de elementer, som cheferne med fordel kan forholde sig til i starten af processen med henblik på at komme godt i mål med et revideret beredskab, der er kendt og anvendt i organisationen</w:t>
      </w:r>
      <w:r w:rsidR="007C66FF">
        <w:rPr>
          <w:sz w:val="20"/>
          <w:szCs w:val="20"/>
        </w:rPr>
        <w:t>.</w:t>
      </w:r>
    </w:p>
    <w:p w14:paraId="25ED5B6D" w14:textId="77777777" w:rsidR="0045700C" w:rsidRPr="0025526B" w:rsidRDefault="0045700C" w:rsidP="004A57D9">
      <w:pPr>
        <w:rPr>
          <w:b/>
          <w:bCs/>
          <w:sz w:val="20"/>
          <w:szCs w:val="20"/>
        </w:rPr>
      </w:pPr>
      <w:r w:rsidRPr="0025526B">
        <w:rPr>
          <w:b/>
          <w:bCs/>
          <w:sz w:val="20"/>
          <w:szCs w:val="20"/>
        </w:rPr>
        <w:t>Deltagerkreds:</w:t>
      </w:r>
    </w:p>
    <w:p w14:paraId="4996C1DC" w14:textId="1502B875" w:rsidR="0045700C" w:rsidRDefault="0045700C" w:rsidP="004A57D9">
      <w:pPr>
        <w:rPr>
          <w:sz w:val="20"/>
          <w:szCs w:val="20"/>
        </w:rPr>
      </w:pPr>
      <w:r>
        <w:rPr>
          <w:sz w:val="20"/>
          <w:szCs w:val="20"/>
        </w:rPr>
        <w:t>Den samlede chefgruppe inden for kommunens børne- og ungeområde</w:t>
      </w:r>
      <w:r w:rsidR="007C66FF">
        <w:rPr>
          <w:sz w:val="20"/>
          <w:szCs w:val="20"/>
        </w:rPr>
        <w:t>.</w:t>
      </w:r>
    </w:p>
    <w:p w14:paraId="4C048AA9" w14:textId="79E5E7C6" w:rsidR="0045700C" w:rsidRDefault="0045700C" w:rsidP="004A57D9">
      <w:pPr>
        <w:rPr>
          <w:sz w:val="20"/>
          <w:szCs w:val="20"/>
        </w:rPr>
      </w:pPr>
      <w:r>
        <w:rPr>
          <w:sz w:val="20"/>
          <w:szCs w:val="20"/>
        </w:rPr>
        <w:t xml:space="preserve">Spørgsmålene i drejebogen kan anvendes, uanset om chefgruppen vælger en kort proces (med et enkelt chefmøde) eller en mere omfattende proces med involvering af ledere og/eller medarbejdere. </w:t>
      </w:r>
    </w:p>
    <w:p w14:paraId="6C38822E" w14:textId="327844B1" w:rsidR="008447CB" w:rsidRDefault="008447CB" w:rsidP="004A57D9">
      <w:pPr>
        <w:rPr>
          <w:sz w:val="20"/>
          <w:szCs w:val="20"/>
        </w:rPr>
      </w:pPr>
    </w:p>
    <w:p w14:paraId="134036E8" w14:textId="700F2E77" w:rsidR="008447CB" w:rsidRDefault="008447CB"/>
    <w:tbl>
      <w:tblPr>
        <w:tblStyle w:val="Tabel-Gitter"/>
        <w:tblW w:w="0" w:type="auto"/>
        <w:tblBorders>
          <w:top w:val="single" w:sz="4" w:space="0" w:color="9C493C" w:themeColor="accent4" w:themeShade="BF"/>
          <w:left w:val="single" w:sz="4" w:space="0" w:color="9C493C" w:themeColor="accent4" w:themeShade="BF"/>
          <w:bottom w:val="single" w:sz="4" w:space="0" w:color="9C493C" w:themeColor="accent4" w:themeShade="BF"/>
          <w:right w:val="single" w:sz="4" w:space="0" w:color="9C493C" w:themeColor="accent4" w:themeShade="BF"/>
          <w:insideH w:val="single" w:sz="4" w:space="0" w:color="9C493C" w:themeColor="accent4" w:themeShade="BF"/>
          <w:insideV w:val="single" w:sz="4" w:space="0" w:color="9C493C" w:themeColor="accent4" w:themeShade="BF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832"/>
        <w:gridCol w:w="3823"/>
        <w:gridCol w:w="3361"/>
      </w:tblGrid>
      <w:tr w:rsidR="008447CB" w:rsidRPr="00651DC2" w14:paraId="0EBD9734" w14:textId="77777777" w:rsidTr="00AA7241">
        <w:tc>
          <w:tcPr>
            <w:tcW w:w="1832" w:type="dxa"/>
            <w:shd w:val="clear" w:color="auto" w:fill="9C493C" w:themeFill="accent4" w:themeFillShade="BF"/>
          </w:tcPr>
          <w:p w14:paraId="7100DC1E" w14:textId="77777777" w:rsidR="008447CB" w:rsidRPr="008447CB" w:rsidRDefault="008447CB" w:rsidP="00C6129D">
            <w:pPr>
              <w:rPr>
                <w:b/>
                <w:color w:val="FFFFFF" w:themeColor="background1"/>
                <w:szCs w:val="28"/>
              </w:rPr>
            </w:pPr>
            <w:r w:rsidRPr="008447CB">
              <w:rPr>
                <w:b/>
                <w:color w:val="FFFFFF" w:themeColor="background1"/>
                <w:szCs w:val="28"/>
              </w:rPr>
              <w:t>Aktivitet</w:t>
            </w:r>
          </w:p>
        </w:tc>
        <w:tc>
          <w:tcPr>
            <w:tcW w:w="3823" w:type="dxa"/>
            <w:shd w:val="clear" w:color="auto" w:fill="9C493C" w:themeFill="accent4" w:themeFillShade="BF"/>
          </w:tcPr>
          <w:p w14:paraId="490968ED" w14:textId="77777777" w:rsidR="008447CB" w:rsidRPr="008447CB" w:rsidRDefault="008447CB" w:rsidP="00C6129D">
            <w:pPr>
              <w:rPr>
                <w:b/>
                <w:color w:val="FFFFFF" w:themeColor="background1"/>
                <w:szCs w:val="28"/>
              </w:rPr>
            </w:pPr>
            <w:r w:rsidRPr="008447CB">
              <w:rPr>
                <w:b/>
                <w:color w:val="FFFFFF" w:themeColor="background1"/>
                <w:szCs w:val="28"/>
              </w:rPr>
              <w:t>Sådan gøres det</w:t>
            </w:r>
          </w:p>
        </w:tc>
        <w:tc>
          <w:tcPr>
            <w:tcW w:w="3361" w:type="dxa"/>
            <w:shd w:val="clear" w:color="auto" w:fill="9C493C" w:themeFill="accent4" w:themeFillShade="BF"/>
          </w:tcPr>
          <w:p w14:paraId="090B3A05" w14:textId="77777777" w:rsidR="008447CB" w:rsidRPr="008447CB" w:rsidRDefault="008447CB" w:rsidP="00C6129D">
            <w:pPr>
              <w:rPr>
                <w:b/>
                <w:color w:val="FFFFFF" w:themeColor="background1"/>
                <w:szCs w:val="28"/>
              </w:rPr>
            </w:pPr>
            <w:r w:rsidRPr="008447CB">
              <w:rPr>
                <w:b/>
                <w:color w:val="FFFFFF" w:themeColor="background1"/>
                <w:szCs w:val="28"/>
              </w:rPr>
              <w:t>Husk</w:t>
            </w:r>
          </w:p>
        </w:tc>
      </w:tr>
      <w:tr w:rsidR="00103B50" w:rsidRPr="00651DC2" w14:paraId="31BC6FA1" w14:textId="77777777" w:rsidTr="00103B50">
        <w:tc>
          <w:tcPr>
            <w:tcW w:w="1832" w:type="dxa"/>
            <w:shd w:val="clear" w:color="auto" w:fill="E6C4BF" w:themeFill="accent4" w:themeFillTint="66"/>
          </w:tcPr>
          <w:p w14:paraId="74C96089" w14:textId="77777777" w:rsidR="00103B50" w:rsidRDefault="00103B50" w:rsidP="00C6129D">
            <w:pPr>
              <w:rPr>
                <w:b/>
                <w:sz w:val="20"/>
              </w:rPr>
            </w:pPr>
            <w:r w:rsidRPr="00651DC2">
              <w:rPr>
                <w:b/>
                <w:sz w:val="20"/>
              </w:rPr>
              <w:t>Trin 1</w:t>
            </w:r>
          </w:p>
          <w:p w14:paraId="67C130ED" w14:textId="6C895B02" w:rsidR="00103B50" w:rsidRPr="00651DC2" w:rsidRDefault="00103B50" w:rsidP="00C6129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E6C4BF" w:themeFill="accent4" w:themeFillTint="66"/>
          </w:tcPr>
          <w:p w14:paraId="797ED128" w14:textId="77777777" w:rsidR="00103B50" w:rsidRPr="00651DC2" w:rsidRDefault="00103B50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E6C4BF" w:themeFill="accent4" w:themeFillTint="66"/>
          </w:tcPr>
          <w:p w14:paraId="1A5E6103" w14:textId="250263F3" w:rsidR="00103B50" w:rsidRPr="00651DC2" w:rsidRDefault="00103B50" w:rsidP="00C6129D">
            <w:pPr>
              <w:rPr>
                <w:sz w:val="20"/>
              </w:rPr>
            </w:pPr>
          </w:p>
        </w:tc>
      </w:tr>
      <w:tr w:rsidR="008447CB" w:rsidRPr="00651DC2" w14:paraId="390C9204" w14:textId="77777777" w:rsidTr="00AA7241">
        <w:tc>
          <w:tcPr>
            <w:tcW w:w="1832" w:type="dxa"/>
          </w:tcPr>
          <w:p w14:paraId="25134E87" w14:textId="77777777" w:rsidR="008447CB" w:rsidRPr="00651DC2" w:rsidRDefault="008447CB" w:rsidP="00C6129D">
            <w:pPr>
              <w:rPr>
                <w:sz w:val="20"/>
              </w:rPr>
            </w:pPr>
            <w:r w:rsidRPr="00651DC2">
              <w:rPr>
                <w:sz w:val="20"/>
              </w:rPr>
              <w:t>Hvad skal vi?</w:t>
            </w:r>
          </w:p>
          <w:p w14:paraId="70B85F1E" w14:textId="77777777" w:rsidR="008447CB" w:rsidRPr="00651DC2" w:rsidRDefault="008447CB" w:rsidP="00C6129D">
            <w:pPr>
              <w:rPr>
                <w:sz w:val="20"/>
              </w:rPr>
            </w:pPr>
          </w:p>
          <w:p w14:paraId="6C25E613" w14:textId="4BEA63F3" w:rsidR="008447CB" w:rsidRPr="00651DC2" w:rsidRDefault="00B958F2" w:rsidP="00C6129D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8447CB"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</w:tcPr>
          <w:p w14:paraId="47C39220" w14:textId="5016E811" w:rsidR="008447CB" w:rsidRPr="00651DC2" w:rsidRDefault="008447CB" w:rsidP="00C6129D">
            <w:pPr>
              <w:rPr>
                <w:sz w:val="20"/>
              </w:rPr>
            </w:pPr>
            <w:r w:rsidRPr="00651DC2">
              <w:rPr>
                <w:sz w:val="20"/>
              </w:rPr>
              <w:t xml:space="preserve">Facilitator indleder med at præsentere formålet med </w:t>
            </w:r>
            <w:r w:rsidR="00B41B78">
              <w:rPr>
                <w:sz w:val="20"/>
              </w:rPr>
              <w:t>chefmødet</w:t>
            </w:r>
            <w:r w:rsidRPr="00651DC2">
              <w:rPr>
                <w:sz w:val="20"/>
              </w:rPr>
              <w:t>;</w:t>
            </w:r>
            <w:r w:rsidR="00B958F2">
              <w:rPr>
                <w:sz w:val="20"/>
              </w:rPr>
              <w:t xml:space="preserve"> rammesætning af processen </w:t>
            </w:r>
            <w:r w:rsidR="00B41B78">
              <w:rPr>
                <w:sz w:val="20"/>
              </w:rPr>
              <w:t>for</w:t>
            </w:r>
            <w:r w:rsidR="00B958F2">
              <w:rPr>
                <w:sz w:val="20"/>
              </w:rPr>
              <w:t xml:space="preserve"> revidering af beredskabet.</w:t>
            </w:r>
          </w:p>
        </w:tc>
        <w:tc>
          <w:tcPr>
            <w:tcW w:w="3361" w:type="dxa"/>
          </w:tcPr>
          <w:p w14:paraId="34C9B409" w14:textId="77777777" w:rsidR="008447CB" w:rsidRPr="00651DC2" w:rsidRDefault="008447CB" w:rsidP="00C6129D">
            <w:pPr>
              <w:rPr>
                <w:sz w:val="20"/>
              </w:rPr>
            </w:pPr>
          </w:p>
        </w:tc>
      </w:tr>
      <w:tr w:rsidR="008447CB" w:rsidRPr="00651DC2" w14:paraId="047047F0" w14:textId="77777777" w:rsidTr="00AA7241">
        <w:tc>
          <w:tcPr>
            <w:tcW w:w="1832" w:type="dxa"/>
          </w:tcPr>
          <w:p w14:paraId="324A67A4" w14:textId="7C42F91E" w:rsidR="008447CB" w:rsidRPr="00651DC2" w:rsidRDefault="006145F5" w:rsidP="00C6129D">
            <w:pPr>
              <w:rPr>
                <w:sz w:val="20"/>
              </w:rPr>
            </w:pPr>
            <w:r>
              <w:rPr>
                <w:sz w:val="20"/>
              </w:rPr>
              <w:t>Kort om baggrund</w:t>
            </w:r>
          </w:p>
          <w:p w14:paraId="6B76BD4A" w14:textId="77777777" w:rsidR="008447CB" w:rsidRPr="00651DC2" w:rsidRDefault="008447CB" w:rsidP="00C6129D">
            <w:pPr>
              <w:rPr>
                <w:sz w:val="20"/>
              </w:rPr>
            </w:pPr>
          </w:p>
          <w:p w14:paraId="4548C15C" w14:textId="23E3C90C" w:rsidR="008447CB" w:rsidRPr="00651DC2" w:rsidRDefault="008447CB" w:rsidP="00C6129D">
            <w:pPr>
              <w:rPr>
                <w:sz w:val="20"/>
              </w:rPr>
            </w:pPr>
            <w:r w:rsidRPr="00651DC2">
              <w:rPr>
                <w:sz w:val="20"/>
              </w:rPr>
              <w:t>1</w:t>
            </w:r>
            <w:r w:rsidR="00B958F2">
              <w:rPr>
                <w:sz w:val="20"/>
              </w:rPr>
              <w:t>0</w:t>
            </w:r>
            <w:r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</w:tcPr>
          <w:p w14:paraId="7EA2363D" w14:textId="77777777" w:rsidR="00B958F2" w:rsidRDefault="00B958F2" w:rsidP="00C6129D">
            <w:pPr>
              <w:rPr>
                <w:sz w:val="20"/>
              </w:rPr>
            </w:pPr>
            <w:r w:rsidRPr="00B958F2">
              <w:rPr>
                <w:sz w:val="20"/>
              </w:rPr>
              <w:t>Kort oplæg om det eksisterende beredskab, evt. historik</w:t>
            </w:r>
            <w:r>
              <w:rPr>
                <w:sz w:val="20"/>
              </w:rPr>
              <w:t>:</w:t>
            </w:r>
          </w:p>
          <w:p w14:paraId="49A51CEA" w14:textId="77777777" w:rsidR="00B958F2" w:rsidRDefault="00B958F2" w:rsidP="00B958F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H</w:t>
            </w:r>
            <w:r w:rsidRPr="00B958F2">
              <w:rPr>
                <w:sz w:val="20"/>
              </w:rPr>
              <w:t xml:space="preserve">vordan er der arbejdet med det? </w:t>
            </w:r>
          </w:p>
          <w:p w14:paraId="35EDC581" w14:textId="77777777" w:rsidR="00B958F2" w:rsidRDefault="00B958F2" w:rsidP="00B958F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 xml:space="preserve">Hvem har skrevet det? </w:t>
            </w:r>
          </w:p>
          <w:p w14:paraId="17158D5D" w14:textId="77777777" w:rsidR="00B958F2" w:rsidRDefault="00B958F2" w:rsidP="00B958F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 xml:space="preserve">Har det været anvendt? </w:t>
            </w:r>
          </w:p>
          <w:p w14:paraId="02DAA44B" w14:textId="7DBEAD91" w:rsidR="008447CB" w:rsidRPr="00B958F2" w:rsidRDefault="00B958F2" w:rsidP="00B958F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>Har der været udfordringer?</w:t>
            </w:r>
          </w:p>
        </w:tc>
        <w:tc>
          <w:tcPr>
            <w:tcW w:w="3361" w:type="dxa"/>
          </w:tcPr>
          <w:p w14:paraId="18DD7F7B" w14:textId="685CEA3E" w:rsidR="008447CB" w:rsidRPr="00651DC2" w:rsidRDefault="008447CB" w:rsidP="00C6129D">
            <w:pPr>
              <w:rPr>
                <w:sz w:val="20"/>
              </w:rPr>
            </w:pPr>
          </w:p>
        </w:tc>
      </w:tr>
      <w:tr w:rsidR="00103B50" w:rsidRPr="00651DC2" w14:paraId="60AF934B" w14:textId="77777777" w:rsidTr="00103B50">
        <w:tc>
          <w:tcPr>
            <w:tcW w:w="1832" w:type="dxa"/>
            <w:shd w:val="clear" w:color="auto" w:fill="E6C4BF" w:themeFill="accent4" w:themeFillTint="66"/>
          </w:tcPr>
          <w:p w14:paraId="36E3448B" w14:textId="77777777" w:rsidR="00103B50" w:rsidRDefault="00103B50" w:rsidP="00C6129D">
            <w:pPr>
              <w:rPr>
                <w:b/>
                <w:sz w:val="20"/>
              </w:rPr>
            </w:pPr>
            <w:r w:rsidRPr="00651DC2">
              <w:rPr>
                <w:b/>
                <w:sz w:val="20"/>
              </w:rPr>
              <w:t>Trin 2</w:t>
            </w:r>
          </w:p>
          <w:p w14:paraId="5BCD696E" w14:textId="5327BF50" w:rsidR="00103B50" w:rsidRPr="00651DC2" w:rsidRDefault="00103B50" w:rsidP="00C6129D">
            <w:pPr>
              <w:rPr>
                <w:sz w:val="20"/>
              </w:rPr>
            </w:pPr>
            <w:r>
              <w:rPr>
                <w:sz w:val="20"/>
              </w:rPr>
              <w:t>45</w:t>
            </w:r>
            <w:r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E6C4BF" w:themeFill="accent4" w:themeFillTint="66"/>
          </w:tcPr>
          <w:p w14:paraId="7252794C" w14:textId="77777777" w:rsidR="00103B50" w:rsidRPr="00651DC2" w:rsidRDefault="00103B50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E6C4BF" w:themeFill="accent4" w:themeFillTint="66"/>
          </w:tcPr>
          <w:p w14:paraId="7E7B711E" w14:textId="168A8999" w:rsidR="00103B50" w:rsidRPr="00651DC2" w:rsidRDefault="00103B50" w:rsidP="00C6129D">
            <w:pPr>
              <w:rPr>
                <w:sz w:val="20"/>
              </w:rPr>
            </w:pPr>
          </w:p>
        </w:tc>
      </w:tr>
      <w:tr w:rsidR="008447CB" w:rsidRPr="00651DC2" w14:paraId="66732755" w14:textId="77777777" w:rsidTr="00AA7241">
        <w:tc>
          <w:tcPr>
            <w:tcW w:w="1832" w:type="dxa"/>
            <w:shd w:val="clear" w:color="auto" w:fill="auto"/>
          </w:tcPr>
          <w:p w14:paraId="5BAA02E2" w14:textId="77777777" w:rsidR="008447CB" w:rsidRDefault="00B958F2" w:rsidP="00C6129D">
            <w:pPr>
              <w:rPr>
                <w:sz w:val="20"/>
              </w:rPr>
            </w:pPr>
            <w:r>
              <w:rPr>
                <w:sz w:val="20"/>
              </w:rPr>
              <w:t>Målgruppe</w:t>
            </w:r>
          </w:p>
          <w:p w14:paraId="646E5A8A" w14:textId="77777777" w:rsidR="00B958F2" w:rsidRDefault="00B958F2" w:rsidP="00C6129D">
            <w:pPr>
              <w:rPr>
                <w:sz w:val="20"/>
              </w:rPr>
            </w:pPr>
          </w:p>
          <w:p w14:paraId="3B61C577" w14:textId="07282268" w:rsidR="00B958F2" w:rsidRPr="00651DC2" w:rsidRDefault="004E2540" w:rsidP="00C6129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B958F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auto"/>
          </w:tcPr>
          <w:p w14:paraId="50C8DD16" w14:textId="7A65A485" w:rsidR="00B958F2" w:rsidRDefault="008E70BA" w:rsidP="00B958F2">
            <w:pPr>
              <w:rPr>
                <w:sz w:val="20"/>
              </w:rPr>
            </w:pPr>
            <w:r>
              <w:rPr>
                <w:sz w:val="20"/>
              </w:rPr>
              <w:t>Drøft</w:t>
            </w:r>
            <w:r w:rsidR="00B958F2">
              <w:rPr>
                <w:sz w:val="20"/>
              </w:rPr>
              <w:t xml:space="preserve"> målgruppen</w:t>
            </w:r>
            <w:r>
              <w:rPr>
                <w:sz w:val="20"/>
              </w:rPr>
              <w:t>, herunder hvordan I ønsker</w:t>
            </w:r>
            <w:r w:rsidR="007C66FF">
              <w:rPr>
                <w:sz w:val="20"/>
              </w:rPr>
              <w:t>,</w:t>
            </w:r>
            <w:r>
              <w:rPr>
                <w:sz w:val="20"/>
              </w:rPr>
              <w:t xml:space="preserve"> at beredskabet skal anvendes?</w:t>
            </w:r>
            <w:r w:rsidR="00B958F2">
              <w:rPr>
                <w:sz w:val="20"/>
              </w:rPr>
              <w:t xml:space="preserve"> Tag fx udgangspunkt i nedenstående</w:t>
            </w:r>
            <w:r>
              <w:rPr>
                <w:sz w:val="20"/>
              </w:rPr>
              <w:t xml:space="preserve"> spørgsmål</w:t>
            </w:r>
            <w:r w:rsidR="00B958F2">
              <w:rPr>
                <w:sz w:val="20"/>
              </w:rPr>
              <w:t>:</w:t>
            </w:r>
          </w:p>
          <w:p w14:paraId="70655BC6" w14:textId="77777777" w:rsidR="008E70BA" w:rsidRPr="00B958F2" w:rsidRDefault="008E70BA" w:rsidP="00B958F2">
            <w:pPr>
              <w:rPr>
                <w:sz w:val="20"/>
              </w:rPr>
            </w:pPr>
          </w:p>
          <w:p w14:paraId="13123C3A" w14:textId="6B3E517B" w:rsidR="00B958F2" w:rsidRDefault="00B958F2" w:rsidP="00B958F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 xml:space="preserve">Hvem skal bruge det kommende beredskab? </w:t>
            </w:r>
          </w:p>
          <w:p w14:paraId="5DF0AB38" w14:textId="77777777" w:rsidR="00B958F2" w:rsidRDefault="00B958F2" w:rsidP="00B958F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>Forventes det, at alle medarbejdere på børne- og ungeområdet kender og anvender beredskabet?</w:t>
            </w:r>
          </w:p>
          <w:p w14:paraId="27DD1BB2" w14:textId="7F5E6B47" w:rsidR="00B958F2" w:rsidRDefault="00B958F2" w:rsidP="00B958F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>Forventes det, at lederne kender beredskabet</w:t>
            </w:r>
            <w:r w:rsidR="00334D55">
              <w:rPr>
                <w:sz w:val="20"/>
              </w:rPr>
              <w:t>,</w:t>
            </w:r>
            <w:r w:rsidRPr="00B958F2">
              <w:rPr>
                <w:sz w:val="20"/>
              </w:rPr>
              <w:t xml:space="preserve"> og at medarbejderne kan spørge dem?</w:t>
            </w:r>
          </w:p>
          <w:p w14:paraId="62A693EC" w14:textId="64469041" w:rsidR="00B958F2" w:rsidRDefault="00B958F2" w:rsidP="00B958F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>Skal beredskabet række ud til andre kommunale områder end børne- og ungeområdet, fx beskæftigelsesområdet?</w:t>
            </w:r>
          </w:p>
          <w:p w14:paraId="3D1E345F" w14:textId="2A8EC3E9" w:rsidR="00B958F2" w:rsidRPr="00334D55" w:rsidRDefault="00B958F2" w:rsidP="00334D55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>Skal beredskabet henvende sig til foreningslivet</w:t>
            </w:r>
            <w:r w:rsidR="00334D55">
              <w:rPr>
                <w:sz w:val="20"/>
              </w:rPr>
              <w:t>, borgere, andre?</w:t>
            </w:r>
          </w:p>
          <w:p w14:paraId="7BA4B45E" w14:textId="27739415" w:rsidR="008E70BA" w:rsidRPr="00334D55" w:rsidRDefault="008E70BA" w:rsidP="00334D55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8E70BA">
              <w:rPr>
                <w:sz w:val="20"/>
                <w:szCs w:val="20"/>
              </w:rPr>
              <w:t>Hvem er afsender</w:t>
            </w:r>
            <w:r w:rsidR="00334D55">
              <w:rPr>
                <w:sz w:val="20"/>
                <w:szCs w:val="20"/>
              </w:rPr>
              <w:t xml:space="preserve">, </w:t>
            </w:r>
            <w:r w:rsidRPr="00334D55">
              <w:rPr>
                <w:sz w:val="20"/>
                <w:szCs w:val="20"/>
              </w:rPr>
              <w:t>og hvem er modtager?</w:t>
            </w:r>
          </w:p>
          <w:p w14:paraId="432D9C91" w14:textId="74A4A55A" w:rsidR="008447CB" w:rsidRPr="00651DC2" w:rsidRDefault="008447CB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auto"/>
          </w:tcPr>
          <w:p w14:paraId="47DC3892" w14:textId="6B685F49" w:rsidR="008447CB" w:rsidRPr="00651DC2" w:rsidRDefault="008447CB" w:rsidP="00C6129D">
            <w:pPr>
              <w:rPr>
                <w:sz w:val="20"/>
              </w:rPr>
            </w:pPr>
          </w:p>
        </w:tc>
      </w:tr>
      <w:tr w:rsidR="008447CB" w:rsidRPr="00651DC2" w14:paraId="3EA18ABC" w14:textId="77777777" w:rsidTr="00AA7241">
        <w:tc>
          <w:tcPr>
            <w:tcW w:w="1832" w:type="dxa"/>
            <w:shd w:val="clear" w:color="auto" w:fill="auto"/>
          </w:tcPr>
          <w:p w14:paraId="661A41D0" w14:textId="77777777" w:rsidR="008447CB" w:rsidRDefault="00B958F2" w:rsidP="00C6129D">
            <w:pPr>
              <w:rPr>
                <w:sz w:val="20"/>
              </w:rPr>
            </w:pPr>
            <w:r>
              <w:rPr>
                <w:sz w:val="20"/>
              </w:rPr>
              <w:t>Temaer og fokusområder</w:t>
            </w:r>
          </w:p>
          <w:p w14:paraId="13FE1B35" w14:textId="77777777" w:rsidR="00B958F2" w:rsidRDefault="00B958F2" w:rsidP="00C6129D">
            <w:pPr>
              <w:rPr>
                <w:sz w:val="20"/>
              </w:rPr>
            </w:pPr>
          </w:p>
          <w:p w14:paraId="0704EB21" w14:textId="562D2EE4" w:rsidR="00B958F2" w:rsidRPr="00651DC2" w:rsidRDefault="004E2540" w:rsidP="00C6129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B958F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auto"/>
          </w:tcPr>
          <w:p w14:paraId="0A9F76E6" w14:textId="08334F6A" w:rsidR="00B958F2" w:rsidRPr="00B958F2" w:rsidRDefault="008E70BA" w:rsidP="00B958F2">
            <w:pPr>
              <w:rPr>
                <w:sz w:val="20"/>
              </w:rPr>
            </w:pPr>
            <w:r>
              <w:rPr>
                <w:sz w:val="20"/>
              </w:rPr>
              <w:t>Beslut</w:t>
            </w:r>
            <w:r w:rsidR="003401BB">
              <w:rPr>
                <w:sz w:val="20"/>
              </w:rPr>
              <w:t>,</w:t>
            </w:r>
            <w:r>
              <w:rPr>
                <w:sz w:val="20"/>
              </w:rPr>
              <w:t xml:space="preserve"> hvad I vil lægge vægt på/hvilken retning I vil sætte for overgrebsområdet?</w:t>
            </w:r>
            <w:r w:rsidR="00B958F2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="00B958F2">
              <w:rPr>
                <w:sz w:val="20"/>
              </w:rPr>
              <w:t>Tag fx udgangspunkt i nedenstående</w:t>
            </w:r>
            <w:r>
              <w:rPr>
                <w:sz w:val="20"/>
              </w:rPr>
              <w:t xml:space="preserve"> spørgsmål</w:t>
            </w:r>
            <w:r w:rsidR="00B958F2">
              <w:rPr>
                <w:sz w:val="20"/>
              </w:rPr>
              <w:t>:</w:t>
            </w:r>
          </w:p>
          <w:p w14:paraId="33CAEAD3" w14:textId="77777777" w:rsidR="00B958F2" w:rsidRDefault="00B958F2" w:rsidP="00B958F2">
            <w:pPr>
              <w:rPr>
                <w:sz w:val="20"/>
              </w:rPr>
            </w:pPr>
          </w:p>
          <w:p w14:paraId="0F98E556" w14:textId="58F978C9" w:rsidR="00B958F2" w:rsidRDefault="00D80859" w:rsidP="00B958F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B</w:t>
            </w:r>
            <w:r w:rsidR="00B958F2" w:rsidRPr="00B958F2">
              <w:rPr>
                <w:sz w:val="20"/>
              </w:rPr>
              <w:t xml:space="preserve">eredskabet </w:t>
            </w:r>
            <w:r w:rsidR="00B958F2" w:rsidRPr="008E70BA">
              <w:rPr>
                <w:sz w:val="20"/>
                <w:u w:val="single"/>
              </w:rPr>
              <w:t>skal</w:t>
            </w:r>
            <w:r w:rsidR="00B958F2" w:rsidRPr="00B958F2">
              <w:rPr>
                <w:sz w:val="20"/>
              </w:rPr>
              <w:t xml:space="preserve"> beskrive kommunens arbejde med forebyggelse, opsporing og håndtering af sager om overgreb. </w:t>
            </w:r>
            <w:r w:rsidR="00B958F2" w:rsidRPr="00B958F2">
              <w:rPr>
                <w:sz w:val="20"/>
              </w:rPr>
              <w:br/>
              <w:t>Er der nogle af disse temaer</w:t>
            </w:r>
            <w:r w:rsidR="003401BB">
              <w:rPr>
                <w:sz w:val="20"/>
              </w:rPr>
              <w:t>,</w:t>
            </w:r>
            <w:r w:rsidR="00B958F2" w:rsidRPr="00B958F2">
              <w:rPr>
                <w:sz w:val="20"/>
              </w:rPr>
              <w:t xml:space="preserve"> der kalder på en særlig opmærksomhed</w:t>
            </w:r>
            <w:r w:rsidR="008E70BA">
              <w:rPr>
                <w:sz w:val="20"/>
              </w:rPr>
              <w:t>?</w:t>
            </w:r>
          </w:p>
          <w:p w14:paraId="65A8E4B1" w14:textId="7425902D" w:rsidR="00B958F2" w:rsidRDefault="00B958F2" w:rsidP="00B958F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 xml:space="preserve">Er der brug </w:t>
            </w:r>
            <w:r w:rsidR="00B41B78">
              <w:rPr>
                <w:sz w:val="20"/>
              </w:rPr>
              <w:t xml:space="preserve">for </w:t>
            </w:r>
            <w:r w:rsidRPr="00B958F2">
              <w:rPr>
                <w:sz w:val="20"/>
              </w:rPr>
              <w:t xml:space="preserve">et særligt fokus på </w:t>
            </w:r>
            <w:r w:rsidR="008E70BA">
              <w:rPr>
                <w:sz w:val="20"/>
              </w:rPr>
              <w:t xml:space="preserve">andre temaer, </w:t>
            </w:r>
            <w:r w:rsidRPr="00B958F2">
              <w:rPr>
                <w:sz w:val="20"/>
              </w:rPr>
              <w:t>fx psykisk vold, digitale overgreb, forebyggelse</w:t>
            </w:r>
            <w:r w:rsidR="008E70BA">
              <w:rPr>
                <w:sz w:val="20"/>
              </w:rPr>
              <w:t xml:space="preserve"> af overgreb</w:t>
            </w:r>
            <w:r w:rsidRPr="00B958F2">
              <w:rPr>
                <w:sz w:val="20"/>
              </w:rPr>
              <w:t xml:space="preserve">? </w:t>
            </w:r>
          </w:p>
          <w:p w14:paraId="7CC730DA" w14:textId="77777777" w:rsidR="00B958F2" w:rsidRDefault="00B958F2" w:rsidP="00B958F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Pr="00B958F2">
              <w:rPr>
                <w:sz w:val="20"/>
              </w:rPr>
              <w:t>r der udfordringer i det tværfaglige samarbejde, som kalder på særlig opmærksomhed?</w:t>
            </w:r>
          </w:p>
          <w:p w14:paraId="7F530025" w14:textId="77777777" w:rsidR="00B958F2" w:rsidRDefault="00B958F2" w:rsidP="00B958F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</w:t>
            </w:r>
            <w:r w:rsidRPr="00B958F2">
              <w:rPr>
                <w:sz w:val="20"/>
              </w:rPr>
              <w:t>angler der sparringsmuligheder (eller oplysning om tilgængelige sparringsmuligheder)?</w:t>
            </w:r>
          </w:p>
          <w:p w14:paraId="6D7724EB" w14:textId="6DE06B04" w:rsidR="00B958F2" w:rsidRPr="00B958F2" w:rsidRDefault="00B958F2" w:rsidP="00B958F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</w:t>
            </w:r>
            <w:r w:rsidRPr="00B958F2">
              <w:rPr>
                <w:sz w:val="20"/>
              </w:rPr>
              <w:t>angler der tilbagemelding/information fra myndighedsafdelingen, når man har sendt en underretning?</w:t>
            </w:r>
          </w:p>
          <w:p w14:paraId="62BD04C3" w14:textId="3E894BC8" w:rsidR="008447CB" w:rsidRPr="00651DC2" w:rsidRDefault="008447CB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auto"/>
          </w:tcPr>
          <w:p w14:paraId="496B90DF" w14:textId="374DCB9E" w:rsidR="008447CB" w:rsidRPr="00651DC2" w:rsidRDefault="008447CB" w:rsidP="00C6129D">
            <w:pPr>
              <w:rPr>
                <w:sz w:val="20"/>
              </w:rPr>
            </w:pPr>
          </w:p>
        </w:tc>
      </w:tr>
      <w:tr w:rsidR="00B958F2" w:rsidRPr="00651DC2" w14:paraId="206B6894" w14:textId="77777777" w:rsidTr="00AA7241">
        <w:tc>
          <w:tcPr>
            <w:tcW w:w="1832" w:type="dxa"/>
            <w:shd w:val="clear" w:color="auto" w:fill="auto"/>
          </w:tcPr>
          <w:p w14:paraId="72CD094E" w14:textId="77777777" w:rsidR="00B958F2" w:rsidRDefault="00B958F2" w:rsidP="00C6129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Format</w:t>
            </w:r>
          </w:p>
          <w:p w14:paraId="568CE44C" w14:textId="77777777" w:rsidR="00B958F2" w:rsidRDefault="00B958F2" w:rsidP="00C6129D">
            <w:pPr>
              <w:rPr>
                <w:sz w:val="20"/>
              </w:rPr>
            </w:pPr>
          </w:p>
          <w:p w14:paraId="0E61C4E3" w14:textId="30B8BF1D" w:rsidR="00B958F2" w:rsidRDefault="00B958F2" w:rsidP="00C6129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4E2540">
              <w:rPr>
                <w:sz w:val="20"/>
              </w:rPr>
              <w:t>0</w:t>
            </w:r>
            <w:r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auto"/>
          </w:tcPr>
          <w:p w14:paraId="049FE5C5" w14:textId="458414B8" w:rsidR="00B958F2" w:rsidRDefault="008E70BA" w:rsidP="00B958F2">
            <w:pPr>
              <w:rPr>
                <w:sz w:val="20"/>
              </w:rPr>
            </w:pPr>
            <w:r>
              <w:rPr>
                <w:sz w:val="20"/>
              </w:rPr>
              <w:t>Overvej beredskabets format, herunder hvilket mandat I vil give dem, der arbejder med at skrive beredskabet?</w:t>
            </w:r>
            <w:r w:rsidR="00B958F2">
              <w:rPr>
                <w:sz w:val="20"/>
              </w:rPr>
              <w:t xml:space="preserve"> Tag fx udgangspunkt i nedenstående</w:t>
            </w:r>
            <w:r>
              <w:rPr>
                <w:sz w:val="20"/>
              </w:rPr>
              <w:t xml:space="preserve"> spørgsmål</w:t>
            </w:r>
            <w:r w:rsidR="00B958F2">
              <w:rPr>
                <w:sz w:val="20"/>
              </w:rPr>
              <w:t>:</w:t>
            </w:r>
          </w:p>
          <w:p w14:paraId="7D7B2E0D" w14:textId="77777777" w:rsidR="008E70BA" w:rsidRDefault="008E70BA" w:rsidP="00B958F2">
            <w:pPr>
              <w:rPr>
                <w:sz w:val="20"/>
              </w:rPr>
            </w:pPr>
          </w:p>
          <w:p w14:paraId="2BF113B2" w14:textId="25496B07" w:rsidR="00B958F2" w:rsidRDefault="00B958F2" w:rsidP="00B958F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>Skal beredskabet være fyldigt/rumme så mange informationer/paratviden som muligt</w:t>
            </w:r>
            <w:r w:rsidR="008D5E51">
              <w:rPr>
                <w:sz w:val="20"/>
              </w:rPr>
              <w:t>,</w:t>
            </w:r>
            <w:r w:rsidRPr="00B958F2">
              <w:rPr>
                <w:sz w:val="20"/>
              </w:rPr>
              <w:t xml:space="preserve"> eller skal der være henvisninger til andre dokumenter? </w:t>
            </w:r>
          </w:p>
          <w:p w14:paraId="7DA36B8F" w14:textId="00265571" w:rsidR="00B958F2" w:rsidRDefault="00B958F2" w:rsidP="00B958F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 xml:space="preserve">Er der brug for en </w:t>
            </w:r>
            <w:r w:rsidR="008D5E51">
              <w:rPr>
                <w:sz w:val="20"/>
              </w:rPr>
              <w:t>pixi</w:t>
            </w:r>
            <w:r w:rsidRPr="00B958F2">
              <w:rPr>
                <w:sz w:val="20"/>
              </w:rPr>
              <w:t>udgave?</w:t>
            </w:r>
          </w:p>
          <w:p w14:paraId="43F7E5F0" w14:textId="6EF30C80" w:rsidR="00B958F2" w:rsidRPr="008E70BA" w:rsidRDefault="00B958F2" w:rsidP="008E70B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>Hvordan er sammenhængen til andre styringsdokumenter i kommunen (den sammenhængende børne- og ungepolitik, handleguider, tværfaglige samarbejdsmodeller m.m.)</w:t>
            </w:r>
          </w:p>
          <w:p w14:paraId="57CB002C" w14:textId="77777777" w:rsidR="00B958F2" w:rsidRPr="00651DC2" w:rsidRDefault="00B958F2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auto"/>
          </w:tcPr>
          <w:p w14:paraId="21D26B4F" w14:textId="77777777" w:rsidR="00B958F2" w:rsidRPr="00651DC2" w:rsidRDefault="00B958F2" w:rsidP="00C6129D">
            <w:pPr>
              <w:rPr>
                <w:sz w:val="20"/>
              </w:rPr>
            </w:pPr>
          </w:p>
        </w:tc>
      </w:tr>
      <w:tr w:rsidR="00FC11F5" w:rsidRPr="00651DC2" w14:paraId="771B86CC" w14:textId="77777777" w:rsidTr="007F2B59">
        <w:tc>
          <w:tcPr>
            <w:tcW w:w="9016" w:type="dxa"/>
            <w:gridSpan w:val="3"/>
            <w:shd w:val="clear" w:color="auto" w:fill="9C493C" w:themeFill="accent4" w:themeFillShade="BF"/>
          </w:tcPr>
          <w:p w14:paraId="56543253" w14:textId="3946706A" w:rsidR="00FC11F5" w:rsidRPr="00651DC2" w:rsidRDefault="00FC11F5" w:rsidP="00C6129D">
            <w:pPr>
              <w:jc w:val="center"/>
              <w:rPr>
                <w:b/>
                <w:sz w:val="20"/>
              </w:rPr>
            </w:pPr>
            <w:r w:rsidRPr="008447CB">
              <w:rPr>
                <w:b/>
                <w:color w:val="FFFFFF" w:themeColor="background1"/>
                <w:sz w:val="20"/>
              </w:rPr>
              <w:t xml:space="preserve">Pause </w:t>
            </w:r>
            <w:r>
              <w:rPr>
                <w:b/>
                <w:color w:val="FFFFFF" w:themeColor="background1"/>
                <w:sz w:val="20"/>
              </w:rPr>
              <w:t>5</w:t>
            </w:r>
            <w:r w:rsidRPr="008447CB">
              <w:rPr>
                <w:b/>
                <w:color w:val="FFFFFF" w:themeColor="background1"/>
                <w:sz w:val="20"/>
              </w:rPr>
              <w:t xml:space="preserve"> minutter</w:t>
            </w:r>
          </w:p>
        </w:tc>
      </w:tr>
      <w:tr w:rsidR="00103B50" w:rsidRPr="00651DC2" w14:paraId="3E90F7EF" w14:textId="77777777" w:rsidTr="00103B50">
        <w:tc>
          <w:tcPr>
            <w:tcW w:w="1832" w:type="dxa"/>
            <w:shd w:val="clear" w:color="auto" w:fill="F2E1DF" w:themeFill="accent4" w:themeFillTint="33"/>
          </w:tcPr>
          <w:p w14:paraId="49860055" w14:textId="77777777" w:rsidR="00103B50" w:rsidRDefault="00103B50" w:rsidP="00C6129D">
            <w:pPr>
              <w:rPr>
                <w:b/>
                <w:sz w:val="20"/>
              </w:rPr>
            </w:pPr>
            <w:r w:rsidRPr="00651DC2">
              <w:rPr>
                <w:b/>
                <w:sz w:val="20"/>
              </w:rPr>
              <w:t>Trin 3</w:t>
            </w:r>
          </w:p>
          <w:p w14:paraId="0EA42170" w14:textId="512D14DB" w:rsidR="00103B50" w:rsidRPr="00651DC2" w:rsidRDefault="00103B50" w:rsidP="00C6129D">
            <w:pPr>
              <w:rPr>
                <w:sz w:val="20"/>
              </w:rPr>
            </w:pPr>
            <w:r>
              <w:rPr>
                <w:sz w:val="20"/>
              </w:rPr>
              <w:t>40</w:t>
            </w:r>
            <w:r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F2E1DF" w:themeFill="accent4" w:themeFillTint="33"/>
          </w:tcPr>
          <w:p w14:paraId="49A38DFE" w14:textId="77777777" w:rsidR="00103B50" w:rsidRPr="00651DC2" w:rsidRDefault="00103B50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F2E1DF" w:themeFill="accent4" w:themeFillTint="33"/>
          </w:tcPr>
          <w:p w14:paraId="760F287B" w14:textId="1594F5BD" w:rsidR="00103B50" w:rsidRPr="00651DC2" w:rsidRDefault="00103B50" w:rsidP="00C6129D">
            <w:pPr>
              <w:rPr>
                <w:sz w:val="20"/>
              </w:rPr>
            </w:pPr>
          </w:p>
        </w:tc>
      </w:tr>
      <w:tr w:rsidR="008447CB" w:rsidRPr="00651DC2" w14:paraId="62C894E3" w14:textId="77777777" w:rsidTr="00AA7241">
        <w:tc>
          <w:tcPr>
            <w:tcW w:w="1832" w:type="dxa"/>
            <w:shd w:val="clear" w:color="auto" w:fill="auto"/>
          </w:tcPr>
          <w:p w14:paraId="04C46646" w14:textId="77777777" w:rsidR="008447CB" w:rsidRDefault="00B958F2" w:rsidP="00C6129D">
            <w:pPr>
              <w:rPr>
                <w:sz w:val="20"/>
              </w:rPr>
            </w:pPr>
            <w:r>
              <w:rPr>
                <w:sz w:val="20"/>
              </w:rPr>
              <w:t>Kommunikation</w:t>
            </w:r>
          </w:p>
          <w:p w14:paraId="39BCED49" w14:textId="77777777" w:rsidR="00B958F2" w:rsidRDefault="00B958F2" w:rsidP="00C6129D">
            <w:pPr>
              <w:rPr>
                <w:sz w:val="20"/>
              </w:rPr>
            </w:pPr>
          </w:p>
          <w:p w14:paraId="0D6F32C4" w14:textId="5374BED4" w:rsidR="00B958F2" w:rsidRPr="00651DC2" w:rsidRDefault="004E2540" w:rsidP="00C6129D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B958F2">
              <w:rPr>
                <w:sz w:val="20"/>
              </w:rPr>
              <w:t>0 minutter</w:t>
            </w:r>
          </w:p>
        </w:tc>
        <w:tc>
          <w:tcPr>
            <w:tcW w:w="3823" w:type="dxa"/>
            <w:shd w:val="clear" w:color="auto" w:fill="auto"/>
          </w:tcPr>
          <w:p w14:paraId="01DD9ADB" w14:textId="59A87092" w:rsidR="008447CB" w:rsidRDefault="00B958F2" w:rsidP="00C6129D">
            <w:pPr>
              <w:rPr>
                <w:sz w:val="20"/>
              </w:rPr>
            </w:pPr>
            <w:r w:rsidRPr="00B958F2">
              <w:rPr>
                <w:sz w:val="20"/>
              </w:rPr>
              <w:t>Ved at kommunikere bredt om den revideringsproces I sætter i gang</w:t>
            </w:r>
            <w:r w:rsidR="008D5E51">
              <w:rPr>
                <w:sz w:val="20"/>
              </w:rPr>
              <w:t>,</w:t>
            </w:r>
            <w:r w:rsidRPr="00B958F2">
              <w:rPr>
                <w:sz w:val="20"/>
              </w:rPr>
              <w:t xml:space="preserve"> skaber I en mulighed/en platform f</w:t>
            </w:r>
            <w:r w:rsidR="0049090B">
              <w:rPr>
                <w:sz w:val="20"/>
              </w:rPr>
              <w:t>or</w:t>
            </w:r>
            <w:r w:rsidRPr="00B958F2">
              <w:rPr>
                <w:sz w:val="20"/>
              </w:rPr>
              <w:t xml:space="preserve"> interesse, motivation og på sigt ejerskab i forhold til det færdige produkt – </w:t>
            </w:r>
            <w:r w:rsidR="008E70BA">
              <w:rPr>
                <w:sz w:val="20"/>
              </w:rPr>
              <w:t xml:space="preserve">det kommunale </w:t>
            </w:r>
            <w:r w:rsidRPr="00B958F2">
              <w:rPr>
                <w:sz w:val="20"/>
              </w:rPr>
              <w:t>beredskab.</w:t>
            </w:r>
          </w:p>
          <w:p w14:paraId="7A41EA65" w14:textId="54B20C55" w:rsidR="008E70BA" w:rsidRDefault="00B958F2" w:rsidP="00B958F2">
            <w:pPr>
              <w:rPr>
                <w:sz w:val="20"/>
              </w:rPr>
            </w:pPr>
            <w:r w:rsidRPr="00B958F2">
              <w:rPr>
                <w:sz w:val="20"/>
              </w:rPr>
              <w:t>Derfor er det vigtigt,</w:t>
            </w:r>
            <w:r w:rsidRPr="00B958F2">
              <w:rPr>
                <w:b/>
                <w:bCs/>
                <w:sz w:val="20"/>
              </w:rPr>
              <w:t xml:space="preserve"> </w:t>
            </w:r>
            <w:r w:rsidRPr="00B958F2">
              <w:rPr>
                <w:sz w:val="20"/>
              </w:rPr>
              <w:t xml:space="preserve">at I allerede nu forholder jer til, hvem </w:t>
            </w:r>
            <w:r w:rsidR="00B41B78">
              <w:rPr>
                <w:sz w:val="20"/>
              </w:rPr>
              <w:t xml:space="preserve">der </w:t>
            </w:r>
            <w:r w:rsidRPr="00B958F2">
              <w:rPr>
                <w:sz w:val="20"/>
              </w:rPr>
              <w:t xml:space="preserve">skal </w:t>
            </w:r>
            <w:r w:rsidR="008E70BA">
              <w:rPr>
                <w:sz w:val="20"/>
              </w:rPr>
              <w:t xml:space="preserve">informeres </w:t>
            </w:r>
            <w:r w:rsidR="0049090B">
              <w:rPr>
                <w:sz w:val="20"/>
              </w:rPr>
              <w:t>om</w:t>
            </w:r>
            <w:r w:rsidRPr="00B958F2">
              <w:rPr>
                <w:sz w:val="20"/>
              </w:rPr>
              <w:t xml:space="preserve"> den igangværende revidering af det kommunale beredskab</w:t>
            </w:r>
            <w:r w:rsidR="008E70BA">
              <w:rPr>
                <w:sz w:val="20"/>
              </w:rPr>
              <w:t>.</w:t>
            </w:r>
          </w:p>
          <w:p w14:paraId="392268DE" w14:textId="77777777" w:rsidR="0049090B" w:rsidRDefault="0049090B" w:rsidP="00B958F2">
            <w:pPr>
              <w:rPr>
                <w:sz w:val="20"/>
              </w:rPr>
            </w:pPr>
          </w:p>
          <w:p w14:paraId="2F3F8E27" w14:textId="2DF36470" w:rsidR="0049090B" w:rsidRDefault="0049090B" w:rsidP="00B958F2">
            <w:pPr>
              <w:rPr>
                <w:sz w:val="20"/>
              </w:rPr>
            </w:pPr>
            <w:r>
              <w:rPr>
                <w:sz w:val="20"/>
              </w:rPr>
              <w:t>Drøft</w:t>
            </w:r>
            <w:r w:rsidR="008D5E51">
              <w:rPr>
                <w:sz w:val="20"/>
              </w:rPr>
              <w:t>,</w:t>
            </w:r>
            <w:r>
              <w:rPr>
                <w:sz w:val="20"/>
              </w:rPr>
              <w:t xml:space="preserve"> hvordan I vil kommunikere om revideringsprocessen?</w:t>
            </w:r>
          </w:p>
          <w:p w14:paraId="089BAA5B" w14:textId="1711462C" w:rsidR="0049090B" w:rsidRDefault="0049090B" w:rsidP="00B958F2">
            <w:pPr>
              <w:rPr>
                <w:sz w:val="20"/>
              </w:rPr>
            </w:pPr>
            <w:r>
              <w:rPr>
                <w:sz w:val="20"/>
              </w:rPr>
              <w:t>Tag fx udgangspunkt i nedenstående spørgsmål:</w:t>
            </w:r>
          </w:p>
          <w:p w14:paraId="5D35CB1D" w14:textId="77777777" w:rsidR="008E70BA" w:rsidRDefault="008E70BA" w:rsidP="00B958F2">
            <w:pPr>
              <w:rPr>
                <w:sz w:val="20"/>
              </w:rPr>
            </w:pPr>
          </w:p>
          <w:p w14:paraId="38C662C8" w14:textId="3A5A03A4" w:rsidR="008E70BA" w:rsidRDefault="008E70BA" w:rsidP="008E70B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Hvordan kan I informere bredt om den proces, I sætter i gang?</w:t>
            </w:r>
          </w:p>
          <w:p w14:paraId="24D71906" w14:textId="55089602" w:rsidR="008E70BA" w:rsidRDefault="008E70BA" w:rsidP="008E70B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8E70BA">
              <w:rPr>
                <w:sz w:val="20"/>
                <w:szCs w:val="20"/>
              </w:rPr>
              <w:t>Skal alle have samme information?</w:t>
            </w:r>
          </w:p>
          <w:p w14:paraId="2898EE56" w14:textId="30A7EBFC" w:rsidR="008E70BA" w:rsidRPr="008E70BA" w:rsidRDefault="008E70BA" w:rsidP="008E70B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8E70BA">
              <w:rPr>
                <w:sz w:val="20"/>
                <w:szCs w:val="20"/>
              </w:rPr>
              <w:t>Hvilke formelle kommunikationskanaler kan anvendes?</w:t>
            </w:r>
          </w:p>
          <w:p w14:paraId="63194F7F" w14:textId="7C10B201" w:rsidR="008E70BA" w:rsidRDefault="008E70BA" w:rsidP="008E70B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8E70BA">
              <w:rPr>
                <w:sz w:val="20"/>
                <w:szCs w:val="20"/>
              </w:rPr>
              <w:lastRenderedPageBreak/>
              <w:t>Hvilke muligheder har I for at bruge uformelle kommunikationskanaler?</w:t>
            </w:r>
          </w:p>
          <w:p w14:paraId="3728FD8A" w14:textId="437F635D" w:rsidR="008E70BA" w:rsidRPr="0049090B" w:rsidRDefault="008E70BA" w:rsidP="008E70BA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49090B">
              <w:rPr>
                <w:sz w:val="20"/>
                <w:szCs w:val="20"/>
              </w:rPr>
              <w:t>Hvilke forventninger har I til reaktioner på kommunikation</w:t>
            </w:r>
            <w:r w:rsidR="0049090B" w:rsidRPr="0049090B">
              <w:rPr>
                <w:sz w:val="20"/>
                <w:szCs w:val="20"/>
              </w:rPr>
              <w:t>en?</w:t>
            </w:r>
          </w:p>
          <w:p w14:paraId="5CE67941" w14:textId="6D60E4EA" w:rsidR="00B958F2" w:rsidRPr="00797812" w:rsidRDefault="0049090B" w:rsidP="0079781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49090B">
              <w:rPr>
                <w:sz w:val="20"/>
                <w:szCs w:val="20"/>
              </w:rPr>
              <w:t>Er der reaktioner</w:t>
            </w:r>
            <w:r w:rsidR="008D5E51">
              <w:rPr>
                <w:sz w:val="20"/>
                <w:szCs w:val="20"/>
              </w:rPr>
              <w:t>,</w:t>
            </w:r>
            <w:r w:rsidRPr="0049090B">
              <w:rPr>
                <w:sz w:val="20"/>
                <w:szCs w:val="20"/>
              </w:rPr>
              <w:t xml:space="preserve"> I kan tage højde for på forhånd?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361" w:type="dxa"/>
            <w:shd w:val="clear" w:color="auto" w:fill="auto"/>
          </w:tcPr>
          <w:p w14:paraId="26493D7C" w14:textId="62027233" w:rsidR="008447CB" w:rsidRPr="00651DC2" w:rsidRDefault="008447CB" w:rsidP="00C6129D">
            <w:pPr>
              <w:rPr>
                <w:sz w:val="20"/>
              </w:rPr>
            </w:pPr>
          </w:p>
        </w:tc>
      </w:tr>
      <w:tr w:rsidR="00B958F2" w:rsidRPr="00651DC2" w14:paraId="1E97A72C" w14:textId="77777777" w:rsidTr="00AA7241">
        <w:tc>
          <w:tcPr>
            <w:tcW w:w="1832" w:type="dxa"/>
            <w:shd w:val="clear" w:color="auto" w:fill="auto"/>
          </w:tcPr>
          <w:p w14:paraId="3D887D05" w14:textId="77777777" w:rsidR="00B958F2" w:rsidRDefault="00B958F2" w:rsidP="00C6129D">
            <w:pPr>
              <w:rPr>
                <w:sz w:val="20"/>
              </w:rPr>
            </w:pPr>
            <w:r w:rsidRPr="00B958F2">
              <w:rPr>
                <w:sz w:val="20"/>
              </w:rPr>
              <w:t>Involvering</w:t>
            </w:r>
          </w:p>
          <w:p w14:paraId="4AFD9BAD" w14:textId="77777777" w:rsidR="00B958F2" w:rsidRDefault="00B958F2" w:rsidP="00C6129D">
            <w:pPr>
              <w:rPr>
                <w:sz w:val="20"/>
              </w:rPr>
            </w:pPr>
          </w:p>
          <w:p w14:paraId="71A6DFDB" w14:textId="02C72F88" w:rsidR="00B958F2" w:rsidRPr="00B958F2" w:rsidRDefault="004E2540" w:rsidP="00C6129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B958F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auto"/>
          </w:tcPr>
          <w:p w14:paraId="5A1DC0D9" w14:textId="0A4A5E20" w:rsidR="0049090B" w:rsidRDefault="0049090B" w:rsidP="0049090B">
            <w:pPr>
              <w:rPr>
                <w:sz w:val="20"/>
              </w:rPr>
            </w:pPr>
            <w:r w:rsidRPr="00B958F2">
              <w:rPr>
                <w:sz w:val="20"/>
              </w:rPr>
              <w:t xml:space="preserve">Ved at </w:t>
            </w:r>
            <w:r>
              <w:rPr>
                <w:sz w:val="20"/>
              </w:rPr>
              <w:t xml:space="preserve">involvere ’opad’ og ’nedad’ i organisationen </w:t>
            </w:r>
            <w:r w:rsidRPr="00B958F2">
              <w:rPr>
                <w:sz w:val="20"/>
              </w:rPr>
              <w:t xml:space="preserve">skaber I en mulighed/en platform for at </w:t>
            </w:r>
            <w:r>
              <w:rPr>
                <w:sz w:val="20"/>
              </w:rPr>
              <w:t>oparbejde</w:t>
            </w:r>
            <w:r w:rsidRPr="00B958F2">
              <w:rPr>
                <w:sz w:val="20"/>
              </w:rPr>
              <w:t xml:space="preserve"> interesse, motivation og på sigt ejerskab i forhold til det færdige produkt – </w:t>
            </w:r>
            <w:r>
              <w:rPr>
                <w:sz w:val="20"/>
              </w:rPr>
              <w:t xml:space="preserve">det kommunale </w:t>
            </w:r>
            <w:r w:rsidRPr="00B958F2">
              <w:rPr>
                <w:sz w:val="20"/>
              </w:rPr>
              <w:t>beredskab.</w:t>
            </w:r>
          </w:p>
          <w:p w14:paraId="427C2231" w14:textId="47CD7E24" w:rsidR="0049090B" w:rsidRDefault="0049090B" w:rsidP="0049090B">
            <w:pPr>
              <w:rPr>
                <w:sz w:val="20"/>
              </w:rPr>
            </w:pPr>
            <w:r w:rsidRPr="00B958F2">
              <w:rPr>
                <w:sz w:val="20"/>
              </w:rPr>
              <w:t>Derfor er det vigtigt,</w:t>
            </w:r>
            <w:r w:rsidRPr="00B958F2">
              <w:rPr>
                <w:b/>
                <w:bCs/>
                <w:sz w:val="20"/>
              </w:rPr>
              <w:t xml:space="preserve"> </w:t>
            </w:r>
            <w:r w:rsidRPr="00B958F2">
              <w:rPr>
                <w:sz w:val="20"/>
              </w:rPr>
              <w:t xml:space="preserve">at I allerede nu forholder jer til, hvem </w:t>
            </w:r>
            <w:r>
              <w:rPr>
                <w:sz w:val="20"/>
              </w:rPr>
              <w:t xml:space="preserve">der </w:t>
            </w:r>
            <w:r w:rsidRPr="00B958F2">
              <w:rPr>
                <w:sz w:val="20"/>
              </w:rPr>
              <w:t xml:space="preserve">skal </w:t>
            </w:r>
            <w:r>
              <w:rPr>
                <w:sz w:val="20"/>
              </w:rPr>
              <w:t>involveres i</w:t>
            </w:r>
            <w:r w:rsidRPr="00B958F2">
              <w:rPr>
                <w:sz w:val="20"/>
              </w:rPr>
              <w:t xml:space="preserve"> den igangværende revidering af det kommunale beredskab</w:t>
            </w:r>
            <w:r>
              <w:rPr>
                <w:sz w:val="20"/>
              </w:rPr>
              <w:t>, herunder hvordan de skal involveres.</w:t>
            </w:r>
          </w:p>
          <w:p w14:paraId="2F389814" w14:textId="77777777" w:rsidR="0049090B" w:rsidRDefault="0049090B" w:rsidP="0049090B">
            <w:pPr>
              <w:rPr>
                <w:sz w:val="20"/>
              </w:rPr>
            </w:pPr>
          </w:p>
          <w:p w14:paraId="292F0EC9" w14:textId="393AE91B" w:rsidR="0049090B" w:rsidRDefault="0049090B" w:rsidP="0049090B">
            <w:pPr>
              <w:rPr>
                <w:sz w:val="20"/>
              </w:rPr>
            </w:pPr>
            <w:r>
              <w:rPr>
                <w:sz w:val="20"/>
              </w:rPr>
              <w:t>Drøft</w:t>
            </w:r>
            <w:r w:rsidR="008D5E51">
              <w:rPr>
                <w:sz w:val="20"/>
              </w:rPr>
              <w:t>,</w:t>
            </w:r>
            <w:r>
              <w:rPr>
                <w:sz w:val="20"/>
              </w:rPr>
              <w:t xml:space="preserve"> hvem I vil involvere i revideringsprocessen?</w:t>
            </w:r>
          </w:p>
          <w:p w14:paraId="0D56EE7E" w14:textId="77777777" w:rsidR="0049090B" w:rsidRDefault="0049090B" w:rsidP="0049090B">
            <w:pPr>
              <w:rPr>
                <w:sz w:val="20"/>
              </w:rPr>
            </w:pPr>
            <w:r>
              <w:rPr>
                <w:sz w:val="20"/>
              </w:rPr>
              <w:t>Tag fx udgangspunkt i nedenstående spørgsmål:</w:t>
            </w:r>
          </w:p>
          <w:p w14:paraId="082D0B98" w14:textId="77777777" w:rsidR="0049090B" w:rsidRDefault="0049090B" w:rsidP="0049090B">
            <w:pPr>
              <w:rPr>
                <w:sz w:val="20"/>
              </w:rPr>
            </w:pPr>
          </w:p>
          <w:p w14:paraId="2C4BB510" w14:textId="281B21D9" w:rsidR="0049090B" w:rsidRDefault="0049090B" w:rsidP="0049090B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 w:rsidRPr="0049090B">
              <w:rPr>
                <w:sz w:val="20"/>
              </w:rPr>
              <w:t xml:space="preserve">I hvilken grad </w:t>
            </w:r>
            <w:r>
              <w:rPr>
                <w:sz w:val="20"/>
              </w:rPr>
              <w:t>skal det politiske niveau</w:t>
            </w:r>
            <w:r w:rsidR="00B958F2" w:rsidRPr="0049090B">
              <w:rPr>
                <w:sz w:val="20"/>
              </w:rPr>
              <w:t xml:space="preserve"> involvere</w:t>
            </w:r>
            <w:r>
              <w:rPr>
                <w:sz w:val="20"/>
              </w:rPr>
              <w:t>s?</w:t>
            </w:r>
            <w:r w:rsidR="00B958F2" w:rsidRPr="0049090B">
              <w:rPr>
                <w:sz w:val="20"/>
              </w:rPr>
              <w:t xml:space="preserve"> </w:t>
            </w:r>
          </w:p>
          <w:p w14:paraId="286A9141" w14:textId="5F58D975" w:rsidR="0049090B" w:rsidRPr="0049090B" w:rsidRDefault="0049090B" w:rsidP="0049090B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49090B">
              <w:rPr>
                <w:sz w:val="20"/>
                <w:szCs w:val="20"/>
              </w:rPr>
              <w:t xml:space="preserve">Skal der være høringsrunder? </w:t>
            </w:r>
          </w:p>
          <w:p w14:paraId="7D5C18F4" w14:textId="77777777" w:rsidR="0049090B" w:rsidRDefault="0049090B" w:rsidP="0049090B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I hvilken grad vil I</w:t>
            </w:r>
            <w:r w:rsidR="00B958F2" w:rsidRPr="0049090B">
              <w:rPr>
                <w:sz w:val="20"/>
              </w:rPr>
              <w:t xml:space="preserve"> involvere ledere og medarbejdere i proces</w:t>
            </w:r>
            <w:r>
              <w:rPr>
                <w:sz w:val="20"/>
              </w:rPr>
              <w:t>sen?</w:t>
            </w:r>
            <w:r w:rsidR="00B958F2" w:rsidRPr="0049090B">
              <w:rPr>
                <w:sz w:val="20"/>
              </w:rPr>
              <w:t xml:space="preserve"> </w:t>
            </w:r>
          </w:p>
          <w:p w14:paraId="45522A43" w14:textId="77777777" w:rsidR="00797812" w:rsidRPr="00797812" w:rsidRDefault="00B958F2" w:rsidP="0079781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  <w:bCs/>
                <w:sz w:val="20"/>
              </w:rPr>
            </w:pPr>
            <w:r w:rsidRPr="0049090B">
              <w:rPr>
                <w:sz w:val="20"/>
              </w:rPr>
              <w:t>Hvordan skabes gennemsigtighed i forhold til behandling og prioritering af input?</w:t>
            </w:r>
            <w:r w:rsidR="00797812" w:rsidRPr="008E70BA">
              <w:rPr>
                <w:sz w:val="20"/>
              </w:rPr>
              <w:t xml:space="preserve"> </w:t>
            </w:r>
          </w:p>
          <w:p w14:paraId="0A0DB99B" w14:textId="2E18EB02" w:rsidR="00797812" w:rsidRPr="008E70BA" w:rsidRDefault="00797812" w:rsidP="00797812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t>Vil I</w:t>
            </w:r>
            <w:r w:rsidRPr="008E70BA">
              <w:rPr>
                <w:sz w:val="20"/>
              </w:rPr>
              <w:t xml:space="preserve"> arbejde med ambassadører/faglige fyrtårne/nøglepersoner? </w:t>
            </w:r>
          </w:p>
          <w:p w14:paraId="29E6BBF6" w14:textId="4B962BED" w:rsidR="00B958F2" w:rsidRPr="0049090B" w:rsidRDefault="00B958F2" w:rsidP="00797812">
            <w:pPr>
              <w:pStyle w:val="Listeafsnit"/>
              <w:numPr>
                <w:ilvl w:val="0"/>
                <w:numId w:val="0"/>
              </w:numPr>
              <w:spacing w:line="240" w:lineRule="auto"/>
              <w:ind w:left="720"/>
              <w:rPr>
                <w:sz w:val="20"/>
              </w:rPr>
            </w:pPr>
          </w:p>
        </w:tc>
        <w:tc>
          <w:tcPr>
            <w:tcW w:w="3361" w:type="dxa"/>
            <w:shd w:val="clear" w:color="auto" w:fill="auto"/>
          </w:tcPr>
          <w:p w14:paraId="13C59952" w14:textId="77777777" w:rsidR="00B958F2" w:rsidRPr="00651DC2" w:rsidRDefault="00B958F2" w:rsidP="00C6129D">
            <w:pPr>
              <w:rPr>
                <w:sz w:val="20"/>
              </w:rPr>
            </w:pPr>
          </w:p>
        </w:tc>
      </w:tr>
      <w:tr w:rsidR="0024305F" w:rsidRPr="00651DC2" w14:paraId="03D2D97B" w14:textId="77777777" w:rsidTr="0024305F">
        <w:tc>
          <w:tcPr>
            <w:tcW w:w="1832" w:type="dxa"/>
            <w:shd w:val="clear" w:color="auto" w:fill="F2E1DF" w:themeFill="accent4" w:themeFillTint="33"/>
          </w:tcPr>
          <w:p w14:paraId="2F4B9433" w14:textId="77777777" w:rsidR="0024305F" w:rsidRDefault="0024305F" w:rsidP="00C6129D">
            <w:pPr>
              <w:rPr>
                <w:b/>
                <w:sz w:val="20"/>
              </w:rPr>
            </w:pPr>
            <w:r w:rsidRPr="00651DC2">
              <w:rPr>
                <w:b/>
                <w:sz w:val="20"/>
              </w:rPr>
              <w:t>Trin 4</w:t>
            </w:r>
          </w:p>
          <w:p w14:paraId="6839DD7A" w14:textId="0181406C" w:rsidR="0024305F" w:rsidRDefault="0024305F" w:rsidP="00C6129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  <w:shd w:val="clear" w:color="auto" w:fill="F2E1DF" w:themeFill="accent4" w:themeFillTint="33"/>
          </w:tcPr>
          <w:p w14:paraId="0DC57040" w14:textId="119B42D0" w:rsidR="0024305F" w:rsidRPr="00651DC2" w:rsidRDefault="0024305F" w:rsidP="00C6129D">
            <w:pPr>
              <w:rPr>
                <w:sz w:val="20"/>
              </w:rPr>
            </w:pPr>
          </w:p>
        </w:tc>
        <w:tc>
          <w:tcPr>
            <w:tcW w:w="3361" w:type="dxa"/>
            <w:shd w:val="clear" w:color="auto" w:fill="F2E1DF" w:themeFill="accent4" w:themeFillTint="33"/>
          </w:tcPr>
          <w:p w14:paraId="4404B64F" w14:textId="229A1FDF" w:rsidR="0024305F" w:rsidRPr="00651DC2" w:rsidRDefault="0024305F" w:rsidP="00C6129D">
            <w:pPr>
              <w:rPr>
                <w:sz w:val="20"/>
              </w:rPr>
            </w:pPr>
          </w:p>
        </w:tc>
      </w:tr>
      <w:tr w:rsidR="008447CB" w:rsidRPr="00651DC2" w14:paraId="6665FAAB" w14:textId="77777777" w:rsidTr="00AA7241">
        <w:tc>
          <w:tcPr>
            <w:tcW w:w="1832" w:type="dxa"/>
          </w:tcPr>
          <w:p w14:paraId="4AEE02EC" w14:textId="5A3A9462" w:rsidR="008447CB" w:rsidRPr="00651DC2" w:rsidRDefault="00B958F2" w:rsidP="00C6129D">
            <w:pPr>
              <w:rPr>
                <w:sz w:val="20"/>
              </w:rPr>
            </w:pPr>
            <w:r>
              <w:rPr>
                <w:sz w:val="20"/>
              </w:rPr>
              <w:t>Praktisk</w:t>
            </w:r>
          </w:p>
          <w:p w14:paraId="27F2FD44" w14:textId="77777777" w:rsidR="008447CB" w:rsidRPr="00651DC2" w:rsidRDefault="008447CB" w:rsidP="00C6129D">
            <w:pPr>
              <w:rPr>
                <w:sz w:val="20"/>
              </w:rPr>
            </w:pPr>
          </w:p>
          <w:p w14:paraId="2FEAD1E7" w14:textId="420957D1" w:rsidR="008447CB" w:rsidRPr="00651DC2" w:rsidRDefault="00B958F2" w:rsidP="00C6129D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4E2540">
              <w:rPr>
                <w:sz w:val="20"/>
              </w:rPr>
              <w:t>0</w:t>
            </w:r>
            <w:r w:rsidR="008447CB" w:rsidRPr="00651DC2">
              <w:rPr>
                <w:sz w:val="20"/>
              </w:rPr>
              <w:t xml:space="preserve"> minutter</w:t>
            </w:r>
          </w:p>
        </w:tc>
        <w:tc>
          <w:tcPr>
            <w:tcW w:w="3823" w:type="dxa"/>
          </w:tcPr>
          <w:p w14:paraId="369B42BB" w14:textId="37E5C475" w:rsidR="004E2540" w:rsidRDefault="004E2540" w:rsidP="004E2540">
            <w:pPr>
              <w:rPr>
                <w:sz w:val="20"/>
              </w:rPr>
            </w:pPr>
            <w:r>
              <w:rPr>
                <w:sz w:val="20"/>
              </w:rPr>
              <w:t>Opsamling og beslutninger om rammerne for selve skriveprocessen</w:t>
            </w:r>
            <w:r w:rsidR="008D5E51">
              <w:rPr>
                <w:sz w:val="20"/>
              </w:rPr>
              <w:t>.</w:t>
            </w:r>
          </w:p>
          <w:p w14:paraId="03BAC729" w14:textId="016DF953" w:rsidR="004E2540" w:rsidRDefault="004E2540" w:rsidP="004E2540">
            <w:pPr>
              <w:rPr>
                <w:sz w:val="20"/>
              </w:rPr>
            </w:pPr>
            <w:r>
              <w:rPr>
                <w:sz w:val="20"/>
              </w:rPr>
              <w:t>Tag fx udgangspunkt i nedenstående spørgsmål:</w:t>
            </w:r>
          </w:p>
          <w:p w14:paraId="44335AD8" w14:textId="77777777" w:rsidR="004E2540" w:rsidRPr="004E2540" w:rsidRDefault="004E2540" w:rsidP="004E2540">
            <w:pPr>
              <w:rPr>
                <w:sz w:val="20"/>
              </w:rPr>
            </w:pPr>
          </w:p>
          <w:p w14:paraId="2D12A41D" w14:textId="30EE0750" w:rsidR="00B958F2" w:rsidRDefault="00B958F2" w:rsidP="00B958F2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>Hvem skal skrive beredskabet</w:t>
            </w:r>
            <w:r>
              <w:rPr>
                <w:sz w:val="20"/>
              </w:rPr>
              <w:t>?</w:t>
            </w:r>
          </w:p>
          <w:p w14:paraId="1B4F185E" w14:textId="1744950D" w:rsidR="00B958F2" w:rsidRDefault="00B958F2" w:rsidP="00B958F2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lastRenderedPageBreak/>
              <w:t xml:space="preserve">Hvem skal være medlem af </w:t>
            </w:r>
            <w:r w:rsidR="004E2540">
              <w:rPr>
                <w:sz w:val="20"/>
              </w:rPr>
              <w:t>skrive/</w:t>
            </w:r>
            <w:r w:rsidRPr="00B958F2">
              <w:rPr>
                <w:sz w:val="20"/>
              </w:rPr>
              <w:t>arbejdsgruppen?</w:t>
            </w:r>
          </w:p>
          <w:p w14:paraId="19ADAEC7" w14:textId="77777777" w:rsidR="00B958F2" w:rsidRDefault="00B958F2" w:rsidP="00B958F2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>Hvornår og hvad skal chefgruppen involveres i undervejs?</w:t>
            </w:r>
          </w:p>
          <w:p w14:paraId="2A72E6D7" w14:textId="77777777" w:rsidR="00B958F2" w:rsidRDefault="00B958F2" w:rsidP="00B958F2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>Er der deadlines, der skal overholdes?</w:t>
            </w:r>
          </w:p>
          <w:p w14:paraId="2CB40E7F" w14:textId="04AE9A18" w:rsidR="00B958F2" w:rsidRPr="00B958F2" w:rsidRDefault="00B958F2" w:rsidP="00B958F2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>Er der en ramme for</w:t>
            </w:r>
            <w:r w:rsidR="008D5E51">
              <w:rPr>
                <w:sz w:val="20"/>
              </w:rPr>
              <w:t>,</w:t>
            </w:r>
            <w:r w:rsidRPr="00B958F2">
              <w:rPr>
                <w:sz w:val="20"/>
              </w:rPr>
              <w:t xml:space="preserve"> hvad skrivegruppen kan beslutte?</w:t>
            </w:r>
          </w:p>
          <w:p w14:paraId="7716C1E6" w14:textId="395A392D" w:rsidR="008447CB" w:rsidRDefault="00B958F2" w:rsidP="00B958F2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sz w:val="20"/>
              </w:rPr>
            </w:pPr>
            <w:r w:rsidRPr="00B958F2">
              <w:rPr>
                <w:sz w:val="20"/>
              </w:rPr>
              <w:t>Hvordan skal der kommunikeres</w:t>
            </w:r>
            <w:r w:rsidR="008D5E51">
              <w:rPr>
                <w:sz w:val="20"/>
              </w:rPr>
              <w:t>,</w:t>
            </w:r>
            <w:r w:rsidRPr="00B958F2">
              <w:rPr>
                <w:sz w:val="20"/>
              </w:rPr>
              <w:t xml:space="preserve"> imens der arbejdes med beredskabet?</w:t>
            </w:r>
          </w:p>
          <w:p w14:paraId="2EAC128A" w14:textId="0B8A3904" w:rsidR="00797812" w:rsidRPr="00797812" w:rsidRDefault="00797812" w:rsidP="00797812">
            <w:pPr>
              <w:pStyle w:val="Listeafsnit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797812">
              <w:rPr>
                <w:sz w:val="20"/>
                <w:szCs w:val="20"/>
              </w:rPr>
              <w:t>Hvem har ansvaret for denne kommunikation?</w:t>
            </w:r>
          </w:p>
        </w:tc>
        <w:tc>
          <w:tcPr>
            <w:tcW w:w="3361" w:type="dxa"/>
          </w:tcPr>
          <w:p w14:paraId="67092F3C" w14:textId="3CD0FF98" w:rsidR="008447CB" w:rsidRPr="008447CB" w:rsidRDefault="008447CB" w:rsidP="00B958F2">
            <w:pPr>
              <w:contextualSpacing/>
              <w:rPr>
                <w:sz w:val="20"/>
              </w:rPr>
            </w:pPr>
          </w:p>
        </w:tc>
      </w:tr>
    </w:tbl>
    <w:p w14:paraId="27BCF78A" w14:textId="5416CFF9" w:rsidR="004A57D9" w:rsidRPr="008447CB" w:rsidRDefault="004A57D9" w:rsidP="004A57D9">
      <w:pPr>
        <w:rPr>
          <w:b/>
          <w:color w:val="00677F" w:themeColor="accent1"/>
        </w:rPr>
      </w:pPr>
    </w:p>
    <w:sectPr w:rsidR="004A57D9" w:rsidRPr="008447CB" w:rsidSect="00290595">
      <w:headerReference w:type="default" r:id="rId12"/>
      <w:footerReference w:type="default" r:id="rId13"/>
      <w:endnotePr>
        <w:numFmt w:val="decimal"/>
      </w:endnotePr>
      <w:type w:val="continuous"/>
      <w:pgSz w:w="11906" w:h="16838"/>
      <w:pgMar w:top="1843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84DE" w14:textId="77777777" w:rsidR="0072323A" w:rsidRDefault="0072323A" w:rsidP="003C65A7">
      <w:pPr>
        <w:spacing w:after="0" w:line="240" w:lineRule="auto"/>
      </w:pPr>
      <w:r>
        <w:separator/>
      </w:r>
    </w:p>
  </w:endnote>
  <w:endnote w:type="continuationSeparator" w:id="0">
    <w:p w14:paraId="365A5B6C" w14:textId="77777777" w:rsidR="0072323A" w:rsidRDefault="0072323A" w:rsidP="003C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18386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15DD211" w14:textId="77777777" w:rsidR="00C64052" w:rsidRPr="00C64052" w:rsidRDefault="00C64052">
        <w:pPr>
          <w:pStyle w:val="Sidefod"/>
          <w:jc w:val="right"/>
          <w:rPr>
            <w:sz w:val="20"/>
          </w:rPr>
        </w:pPr>
        <w:r w:rsidRPr="00C64052">
          <w:rPr>
            <w:sz w:val="20"/>
          </w:rPr>
          <w:fldChar w:fldCharType="begin"/>
        </w:r>
        <w:r w:rsidRPr="00C64052">
          <w:rPr>
            <w:sz w:val="20"/>
          </w:rPr>
          <w:instrText>PAGE   \* MERGEFORMAT</w:instrText>
        </w:r>
        <w:r w:rsidRPr="00C64052">
          <w:rPr>
            <w:sz w:val="20"/>
          </w:rPr>
          <w:fldChar w:fldCharType="separate"/>
        </w:r>
        <w:r w:rsidR="008D64BE">
          <w:rPr>
            <w:noProof/>
            <w:sz w:val="20"/>
          </w:rPr>
          <w:t>8</w:t>
        </w:r>
        <w:r w:rsidRPr="00C64052">
          <w:rPr>
            <w:sz w:val="20"/>
          </w:rPr>
          <w:fldChar w:fldCharType="end"/>
        </w:r>
      </w:p>
    </w:sdtContent>
  </w:sdt>
  <w:p w14:paraId="4750BBEE" w14:textId="77777777" w:rsidR="00C64052" w:rsidRDefault="00C640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3920" w14:textId="77777777" w:rsidR="0072323A" w:rsidRDefault="0072323A" w:rsidP="003C65A7">
      <w:pPr>
        <w:spacing w:after="0" w:line="240" w:lineRule="auto"/>
      </w:pPr>
      <w:r>
        <w:separator/>
      </w:r>
    </w:p>
  </w:footnote>
  <w:footnote w:type="continuationSeparator" w:id="0">
    <w:p w14:paraId="7EBACDEC" w14:textId="77777777" w:rsidR="0072323A" w:rsidRDefault="0072323A" w:rsidP="003C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63BC" w14:textId="57647741" w:rsidR="00F50890" w:rsidRPr="00AA7241" w:rsidRDefault="00B41B78" w:rsidP="007C66FF">
    <w:pPr>
      <w:pStyle w:val="Sidehoved"/>
      <w:tabs>
        <w:tab w:val="left" w:pos="8685"/>
      </w:tabs>
      <w:jc w:val="right"/>
      <w:rPr>
        <w:rFonts w:cs="Tahoma"/>
        <w:b/>
        <w:color w:val="693128" w:themeColor="accent4" w:themeShade="80"/>
        <w:sz w:val="16"/>
        <w:szCs w:val="16"/>
      </w:rPr>
    </w:pPr>
    <w:r w:rsidRPr="00AA7241">
      <w:rPr>
        <w:rFonts w:cs="Tahoma"/>
        <w:b/>
        <w:color w:val="693128" w:themeColor="accent4" w:themeShade="80"/>
        <w:sz w:val="16"/>
        <w:szCs w:val="16"/>
      </w:rPr>
      <w:t>Procesg</w:t>
    </w:r>
    <w:r w:rsidR="00F50890" w:rsidRPr="00AA7241">
      <w:rPr>
        <w:rFonts w:cs="Tahoma"/>
        <w:b/>
        <w:color w:val="693128" w:themeColor="accent4" w:themeShade="80"/>
        <w:sz w:val="16"/>
        <w:szCs w:val="16"/>
      </w:rPr>
      <w:t xml:space="preserve">uide til revidering af </w:t>
    </w:r>
    <w:r w:rsidRPr="00AA7241">
      <w:rPr>
        <w:rFonts w:cs="Tahoma"/>
        <w:b/>
        <w:color w:val="693128" w:themeColor="accent4" w:themeShade="80"/>
        <w:sz w:val="16"/>
        <w:szCs w:val="16"/>
      </w:rPr>
      <w:t xml:space="preserve">det </w:t>
    </w:r>
    <w:r w:rsidR="00F50890" w:rsidRPr="00AA7241">
      <w:rPr>
        <w:rFonts w:cs="Tahoma"/>
        <w:b/>
        <w:color w:val="693128" w:themeColor="accent4" w:themeShade="80"/>
        <w:sz w:val="16"/>
        <w:szCs w:val="16"/>
      </w:rPr>
      <w:t xml:space="preserve">kommunale beredskab: </w:t>
    </w:r>
    <w:r w:rsidRPr="00AA7241">
      <w:rPr>
        <w:rFonts w:cs="Tahoma"/>
        <w:b/>
        <w:color w:val="693128" w:themeColor="accent4" w:themeShade="80"/>
        <w:sz w:val="16"/>
        <w:szCs w:val="16"/>
      </w:rPr>
      <w:t>Chefmøde</w:t>
    </w:r>
    <w:r w:rsidR="007C66FF" w:rsidRPr="00AA7241">
      <w:rPr>
        <w:rFonts w:cs="Tahoma"/>
        <w:b/>
        <w:color w:val="693128" w:themeColor="accent4" w:themeShade="80"/>
        <w:sz w:val="16"/>
        <w:szCs w:val="16"/>
      </w:rPr>
      <w:t xml:space="preserve"> – </w:t>
    </w:r>
    <w:r w:rsidR="00F50890" w:rsidRPr="00AA7241">
      <w:rPr>
        <w:rFonts w:cs="Tahoma"/>
        <w:b/>
        <w:color w:val="693128" w:themeColor="accent4" w:themeShade="80"/>
        <w:sz w:val="16"/>
        <w:szCs w:val="16"/>
      </w:rPr>
      <w:t>Rammesætning</w:t>
    </w:r>
  </w:p>
  <w:p w14:paraId="33192C2C" w14:textId="73663C30" w:rsidR="007C2EAD" w:rsidRPr="007C2EAD" w:rsidRDefault="007C2EAD" w:rsidP="007C2EAD">
    <w:pPr>
      <w:pStyle w:val="Sidehoved"/>
      <w:tabs>
        <w:tab w:val="left" w:pos="8685"/>
      </w:tabs>
      <w:jc w:val="right"/>
      <w:rPr>
        <w:rFonts w:cs="Tahoma"/>
        <w:sz w:val="16"/>
        <w:szCs w:val="16"/>
      </w:rPr>
    </w:pPr>
  </w:p>
  <w:p w14:paraId="67C0632E" w14:textId="77777777" w:rsidR="00C64052" w:rsidRPr="003C65A7" w:rsidRDefault="00C64052" w:rsidP="00C64052">
    <w:pPr>
      <w:pStyle w:val="Sidehoved"/>
      <w:tabs>
        <w:tab w:val="left" w:pos="8685"/>
      </w:tabs>
      <w:jc w:val="right"/>
      <w:rPr>
        <w:rFonts w:cs="Tahoma"/>
        <w:sz w:val="16"/>
        <w:szCs w:val="16"/>
      </w:rPr>
    </w:pPr>
    <w:r w:rsidRPr="00F50890">
      <w:rPr>
        <w:rFonts w:cs="Tahoma"/>
        <w:noProof/>
        <w:color w:val="C26E60" w:themeColor="accent4"/>
        <w:sz w:val="16"/>
        <w:szCs w:val="16"/>
        <w:lang w:eastAsia="da-DK"/>
      </w:rPr>
      <mc:AlternateContent>
        <mc:Choice Requires="wps">
          <w:drawing>
            <wp:inline distT="0" distB="0" distL="0" distR="0" wp14:anchorId="13F59BEC" wp14:editId="3FDA94A7">
              <wp:extent cx="5762625" cy="0"/>
              <wp:effectExtent l="0" t="0" r="0" b="0"/>
              <wp:docPr id="3" name="Lige forbindels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445DF74" id="Lige forbindelse 3" o:spid="_x0000_s1026" alt="&quot;&quot;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" strokecolor="#c26e60 [3207]" strokeweight="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BE7"/>
    <w:multiLevelType w:val="hybridMultilevel"/>
    <w:tmpl w:val="435EC210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807"/>
    <w:multiLevelType w:val="hybridMultilevel"/>
    <w:tmpl w:val="CE9E08CA"/>
    <w:lvl w:ilvl="0" w:tplc="12405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90D23"/>
    <w:multiLevelType w:val="hybridMultilevel"/>
    <w:tmpl w:val="5DC60E82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13002"/>
    <w:multiLevelType w:val="hybridMultilevel"/>
    <w:tmpl w:val="8DCE9C2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F268E"/>
    <w:multiLevelType w:val="hybridMultilevel"/>
    <w:tmpl w:val="3C6C82A0"/>
    <w:lvl w:ilvl="0" w:tplc="C554A70A">
      <w:start w:val="1"/>
      <w:numFmt w:val="decimal"/>
      <w:pStyle w:val="List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63CE0"/>
    <w:multiLevelType w:val="hybridMultilevel"/>
    <w:tmpl w:val="59129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B4023"/>
    <w:multiLevelType w:val="hybridMultilevel"/>
    <w:tmpl w:val="933A96B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1C21"/>
    <w:multiLevelType w:val="hybridMultilevel"/>
    <w:tmpl w:val="B87AA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A6402"/>
    <w:multiLevelType w:val="hybridMultilevel"/>
    <w:tmpl w:val="B882F700"/>
    <w:lvl w:ilvl="0" w:tplc="59A20AA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BD0"/>
    <w:multiLevelType w:val="hybridMultilevel"/>
    <w:tmpl w:val="1ED8BE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E27B0"/>
    <w:multiLevelType w:val="hybridMultilevel"/>
    <w:tmpl w:val="F89C2950"/>
    <w:lvl w:ilvl="0" w:tplc="17FC6A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82DF6"/>
    <w:multiLevelType w:val="hybridMultilevel"/>
    <w:tmpl w:val="5AC22D62"/>
    <w:lvl w:ilvl="0" w:tplc="02EA4D70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5A94"/>
    <w:multiLevelType w:val="hybridMultilevel"/>
    <w:tmpl w:val="4F4EFC44"/>
    <w:lvl w:ilvl="0" w:tplc="0B8A0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4727">
    <w:abstractNumId w:val="8"/>
  </w:num>
  <w:num w:numId="2" w16cid:durableId="169688462">
    <w:abstractNumId w:val="4"/>
  </w:num>
  <w:num w:numId="3" w16cid:durableId="610361919">
    <w:abstractNumId w:val="12"/>
  </w:num>
  <w:num w:numId="4" w16cid:durableId="1298340101">
    <w:abstractNumId w:val="1"/>
  </w:num>
  <w:num w:numId="5" w16cid:durableId="1140267429">
    <w:abstractNumId w:val="10"/>
  </w:num>
  <w:num w:numId="6" w16cid:durableId="956331487">
    <w:abstractNumId w:val="9"/>
  </w:num>
  <w:num w:numId="7" w16cid:durableId="1869223478">
    <w:abstractNumId w:val="7"/>
  </w:num>
  <w:num w:numId="8" w16cid:durableId="1650401968">
    <w:abstractNumId w:val="11"/>
  </w:num>
  <w:num w:numId="9" w16cid:durableId="994916316">
    <w:abstractNumId w:val="6"/>
  </w:num>
  <w:num w:numId="10" w16cid:durableId="1529677661">
    <w:abstractNumId w:val="2"/>
  </w:num>
  <w:num w:numId="11" w16cid:durableId="456414404">
    <w:abstractNumId w:val="5"/>
  </w:num>
  <w:num w:numId="12" w16cid:durableId="158353393">
    <w:abstractNumId w:val="3"/>
  </w:num>
  <w:num w:numId="13" w16cid:durableId="4649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CB"/>
    <w:rsid w:val="00003378"/>
    <w:rsid w:val="000109D6"/>
    <w:rsid w:val="00040667"/>
    <w:rsid w:val="00074B54"/>
    <w:rsid w:val="000A0FA8"/>
    <w:rsid w:val="000A3FED"/>
    <w:rsid w:val="000A5AAE"/>
    <w:rsid w:val="000B2FF2"/>
    <w:rsid w:val="000D31B9"/>
    <w:rsid w:val="000D53C3"/>
    <w:rsid w:val="000E72C6"/>
    <w:rsid w:val="000F71F0"/>
    <w:rsid w:val="00103B50"/>
    <w:rsid w:val="00106C9E"/>
    <w:rsid w:val="00111283"/>
    <w:rsid w:val="00120330"/>
    <w:rsid w:val="00124BE1"/>
    <w:rsid w:val="001258C3"/>
    <w:rsid w:val="00130B2B"/>
    <w:rsid w:val="00133E2D"/>
    <w:rsid w:val="00140578"/>
    <w:rsid w:val="001407A4"/>
    <w:rsid w:val="00141EF6"/>
    <w:rsid w:val="00152801"/>
    <w:rsid w:val="00154F93"/>
    <w:rsid w:val="001611B7"/>
    <w:rsid w:val="00167FBC"/>
    <w:rsid w:val="00170E7C"/>
    <w:rsid w:val="00185E82"/>
    <w:rsid w:val="001D1DB9"/>
    <w:rsid w:val="001D2367"/>
    <w:rsid w:val="001D6ADD"/>
    <w:rsid w:val="001E21E6"/>
    <w:rsid w:val="002138E6"/>
    <w:rsid w:val="00220FD8"/>
    <w:rsid w:val="0024305F"/>
    <w:rsid w:val="002442F0"/>
    <w:rsid w:val="0025526B"/>
    <w:rsid w:val="00255CF2"/>
    <w:rsid w:val="00261C22"/>
    <w:rsid w:val="0026649E"/>
    <w:rsid w:val="0028152E"/>
    <w:rsid w:val="0028415C"/>
    <w:rsid w:val="00290595"/>
    <w:rsid w:val="002A54C1"/>
    <w:rsid w:val="002B5FC7"/>
    <w:rsid w:val="002C1F94"/>
    <w:rsid w:val="002C3CAF"/>
    <w:rsid w:val="002D1DA5"/>
    <w:rsid w:val="002D65F8"/>
    <w:rsid w:val="002F03D6"/>
    <w:rsid w:val="0030098A"/>
    <w:rsid w:val="00301DCA"/>
    <w:rsid w:val="00301F03"/>
    <w:rsid w:val="00302F7C"/>
    <w:rsid w:val="00304961"/>
    <w:rsid w:val="00315C71"/>
    <w:rsid w:val="00334D55"/>
    <w:rsid w:val="003401BB"/>
    <w:rsid w:val="003410D2"/>
    <w:rsid w:val="00345D3B"/>
    <w:rsid w:val="003478DA"/>
    <w:rsid w:val="003701FE"/>
    <w:rsid w:val="00374712"/>
    <w:rsid w:val="003766E2"/>
    <w:rsid w:val="0039299A"/>
    <w:rsid w:val="00393E9C"/>
    <w:rsid w:val="003C1DAB"/>
    <w:rsid w:val="003C24BC"/>
    <w:rsid w:val="003C65A7"/>
    <w:rsid w:val="003D5334"/>
    <w:rsid w:val="003D6432"/>
    <w:rsid w:val="003D6552"/>
    <w:rsid w:val="00402E9D"/>
    <w:rsid w:val="004040E1"/>
    <w:rsid w:val="0043690C"/>
    <w:rsid w:val="0045700C"/>
    <w:rsid w:val="004611C7"/>
    <w:rsid w:val="0048380E"/>
    <w:rsid w:val="00483D27"/>
    <w:rsid w:val="004853A3"/>
    <w:rsid w:val="0049090B"/>
    <w:rsid w:val="00492BF1"/>
    <w:rsid w:val="004A57D9"/>
    <w:rsid w:val="004A6DA7"/>
    <w:rsid w:val="004B19E3"/>
    <w:rsid w:val="004C18FA"/>
    <w:rsid w:val="004C1F0D"/>
    <w:rsid w:val="004E2540"/>
    <w:rsid w:val="004E3B26"/>
    <w:rsid w:val="004F0004"/>
    <w:rsid w:val="0051249F"/>
    <w:rsid w:val="00526CAC"/>
    <w:rsid w:val="00561311"/>
    <w:rsid w:val="005616B8"/>
    <w:rsid w:val="0060282B"/>
    <w:rsid w:val="006145F5"/>
    <w:rsid w:val="006146AE"/>
    <w:rsid w:val="006245FE"/>
    <w:rsid w:val="006632BE"/>
    <w:rsid w:val="006658CE"/>
    <w:rsid w:val="00683D95"/>
    <w:rsid w:val="0068478C"/>
    <w:rsid w:val="0068793A"/>
    <w:rsid w:val="006900A5"/>
    <w:rsid w:val="00690352"/>
    <w:rsid w:val="00692801"/>
    <w:rsid w:val="006A5050"/>
    <w:rsid w:val="006B01A3"/>
    <w:rsid w:val="006B74EF"/>
    <w:rsid w:val="006C1366"/>
    <w:rsid w:val="006D0A4C"/>
    <w:rsid w:val="006E5684"/>
    <w:rsid w:val="00702B65"/>
    <w:rsid w:val="00717F77"/>
    <w:rsid w:val="0072323A"/>
    <w:rsid w:val="00732F84"/>
    <w:rsid w:val="00735828"/>
    <w:rsid w:val="0075469C"/>
    <w:rsid w:val="007640BA"/>
    <w:rsid w:val="00791EF5"/>
    <w:rsid w:val="00797812"/>
    <w:rsid w:val="007B0663"/>
    <w:rsid w:val="007B6D34"/>
    <w:rsid w:val="007B6EDC"/>
    <w:rsid w:val="007C2EAD"/>
    <w:rsid w:val="007C66FF"/>
    <w:rsid w:val="007D2EE4"/>
    <w:rsid w:val="007E292B"/>
    <w:rsid w:val="00820897"/>
    <w:rsid w:val="00823374"/>
    <w:rsid w:val="00827960"/>
    <w:rsid w:val="008447CB"/>
    <w:rsid w:val="00861A31"/>
    <w:rsid w:val="00870EA2"/>
    <w:rsid w:val="00874B7E"/>
    <w:rsid w:val="00897CF9"/>
    <w:rsid w:val="008A7FD5"/>
    <w:rsid w:val="008D5E51"/>
    <w:rsid w:val="008D64BE"/>
    <w:rsid w:val="008E70BA"/>
    <w:rsid w:val="00912CA7"/>
    <w:rsid w:val="00914E9E"/>
    <w:rsid w:val="00915417"/>
    <w:rsid w:val="00924174"/>
    <w:rsid w:val="009273C1"/>
    <w:rsid w:val="00946CA8"/>
    <w:rsid w:val="00957BE3"/>
    <w:rsid w:val="00963154"/>
    <w:rsid w:val="0098153D"/>
    <w:rsid w:val="009A1BF9"/>
    <w:rsid w:val="009A3890"/>
    <w:rsid w:val="009A7B77"/>
    <w:rsid w:val="009B3E6D"/>
    <w:rsid w:val="009B773E"/>
    <w:rsid w:val="009C3EB9"/>
    <w:rsid w:val="009C4279"/>
    <w:rsid w:val="009D5700"/>
    <w:rsid w:val="009E5B3A"/>
    <w:rsid w:val="009E6BF5"/>
    <w:rsid w:val="009F1321"/>
    <w:rsid w:val="009F3677"/>
    <w:rsid w:val="00A02A47"/>
    <w:rsid w:val="00A03607"/>
    <w:rsid w:val="00A234F7"/>
    <w:rsid w:val="00A2417B"/>
    <w:rsid w:val="00A25A3C"/>
    <w:rsid w:val="00A63EC3"/>
    <w:rsid w:val="00A67DCD"/>
    <w:rsid w:val="00A70273"/>
    <w:rsid w:val="00A715F8"/>
    <w:rsid w:val="00A87D03"/>
    <w:rsid w:val="00A9351A"/>
    <w:rsid w:val="00AA1CDE"/>
    <w:rsid w:val="00AA57D7"/>
    <w:rsid w:val="00AA6273"/>
    <w:rsid w:val="00AA7241"/>
    <w:rsid w:val="00AB76CE"/>
    <w:rsid w:val="00AC061B"/>
    <w:rsid w:val="00AC0D08"/>
    <w:rsid w:val="00AC1739"/>
    <w:rsid w:val="00AC2B26"/>
    <w:rsid w:val="00AC38FE"/>
    <w:rsid w:val="00AE0552"/>
    <w:rsid w:val="00AE0B1F"/>
    <w:rsid w:val="00AE7AAD"/>
    <w:rsid w:val="00B052E7"/>
    <w:rsid w:val="00B0786F"/>
    <w:rsid w:val="00B23E35"/>
    <w:rsid w:val="00B27B40"/>
    <w:rsid w:val="00B322AE"/>
    <w:rsid w:val="00B412F1"/>
    <w:rsid w:val="00B41B78"/>
    <w:rsid w:val="00B51124"/>
    <w:rsid w:val="00B66572"/>
    <w:rsid w:val="00B71308"/>
    <w:rsid w:val="00B958F2"/>
    <w:rsid w:val="00BA209D"/>
    <w:rsid w:val="00BC429F"/>
    <w:rsid w:val="00BE645C"/>
    <w:rsid w:val="00C17B5B"/>
    <w:rsid w:val="00C2111F"/>
    <w:rsid w:val="00C32F06"/>
    <w:rsid w:val="00C353D0"/>
    <w:rsid w:val="00C40962"/>
    <w:rsid w:val="00C40D32"/>
    <w:rsid w:val="00C56616"/>
    <w:rsid w:val="00C56E6E"/>
    <w:rsid w:val="00C637F7"/>
    <w:rsid w:val="00C63D1B"/>
    <w:rsid w:val="00C64052"/>
    <w:rsid w:val="00C8788B"/>
    <w:rsid w:val="00C92669"/>
    <w:rsid w:val="00CA1577"/>
    <w:rsid w:val="00CA6341"/>
    <w:rsid w:val="00CC1DB9"/>
    <w:rsid w:val="00CC32C6"/>
    <w:rsid w:val="00CC5AFB"/>
    <w:rsid w:val="00CD2E88"/>
    <w:rsid w:val="00CE69A7"/>
    <w:rsid w:val="00CF00ED"/>
    <w:rsid w:val="00CF19C7"/>
    <w:rsid w:val="00CF2620"/>
    <w:rsid w:val="00CF701D"/>
    <w:rsid w:val="00D0771D"/>
    <w:rsid w:val="00D51E66"/>
    <w:rsid w:val="00D55DB7"/>
    <w:rsid w:val="00D70E96"/>
    <w:rsid w:val="00D80859"/>
    <w:rsid w:val="00DB22F8"/>
    <w:rsid w:val="00E205D6"/>
    <w:rsid w:val="00E37534"/>
    <w:rsid w:val="00E41772"/>
    <w:rsid w:val="00E44EF5"/>
    <w:rsid w:val="00E73E79"/>
    <w:rsid w:val="00E81AC5"/>
    <w:rsid w:val="00E926EB"/>
    <w:rsid w:val="00EA19D6"/>
    <w:rsid w:val="00EC6808"/>
    <w:rsid w:val="00EF5FDE"/>
    <w:rsid w:val="00F04B53"/>
    <w:rsid w:val="00F07BB6"/>
    <w:rsid w:val="00F24B1A"/>
    <w:rsid w:val="00F47F80"/>
    <w:rsid w:val="00F50890"/>
    <w:rsid w:val="00F52FD6"/>
    <w:rsid w:val="00F62851"/>
    <w:rsid w:val="00F65EB3"/>
    <w:rsid w:val="00F728E1"/>
    <w:rsid w:val="00F87A58"/>
    <w:rsid w:val="00F92504"/>
    <w:rsid w:val="00FB22D6"/>
    <w:rsid w:val="00FC11F5"/>
    <w:rsid w:val="00FD3211"/>
    <w:rsid w:val="00FF4C19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ED132"/>
  <w15:chartTrackingRefBased/>
  <w15:docId w15:val="{E207BB94-E122-460E-9B6D-8033E0C8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7B"/>
    <w:rPr>
      <w:rFonts w:ascii="Tahoma" w:hAnsi="Tahom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417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19E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aliases w:val="Overskrift rød"/>
    <w:basedOn w:val="Normal"/>
    <w:next w:val="Normal"/>
    <w:link w:val="Overskrift3Tegn"/>
    <w:uiPriority w:val="9"/>
    <w:unhideWhenUsed/>
    <w:qFormat/>
    <w:rsid w:val="00E44EF5"/>
    <w:pPr>
      <w:keepNext/>
      <w:keepLines/>
      <w:spacing w:after="0" w:line="264" w:lineRule="auto"/>
      <w:outlineLvl w:val="2"/>
    </w:pPr>
    <w:rPr>
      <w:rFonts w:asciiTheme="majorHAnsi" w:eastAsiaTheme="majorEastAsia" w:hAnsiTheme="majorHAnsi" w:cstheme="majorBidi"/>
      <w:b/>
      <w:color w:val="00677F" w:themeColor="accent1"/>
      <w:spacing w:val="2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1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paragraph" w:styleId="Overskrift5">
    <w:name w:val="heading 5"/>
    <w:aliases w:val="Rubrik"/>
    <w:basedOn w:val="Normal"/>
    <w:next w:val="Normal"/>
    <w:link w:val="Overskrift5Tegn"/>
    <w:uiPriority w:val="9"/>
    <w:unhideWhenUsed/>
    <w:qFormat/>
    <w:rsid w:val="00B27B40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6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65A7"/>
  </w:style>
  <w:style w:type="paragraph" w:styleId="Sidefod">
    <w:name w:val="footer"/>
    <w:basedOn w:val="Normal"/>
    <w:link w:val="SidefodTegn"/>
    <w:uiPriority w:val="99"/>
    <w:unhideWhenUsed/>
    <w:rsid w:val="003C6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65A7"/>
  </w:style>
  <w:style w:type="character" w:customStyle="1" w:styleId="Overskrift3Tegn">
    <w:name w:val="Overskrift 3 Tegn"/>
    <w:aliases w:val="Overskrift rød Tegn"/>
    <w:basedOn w:val="Standardskrifttypeiafsnit"/>
    <w:link w:val="Overskrift3"/>
    <w:uiPriority w:val="9"/>
    <w:rsid w:val="00E44EF5"/>
    <w:rPr>
      <w:rFonts w:asciiTheme="majorHAnsi" w:eastAsiaTheme="majorEastAsia" w:hAnsiTheme="majorHAnsi" w:cstheme="majorBidi"/>
      <w:b/>
      <w:color w:val="00677F" w:themeColor="accent1"/>
      <w:spacing w:val="2"/>
      <w:sz w:val="20"/>
      <w:szCs w:val="24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19E3"/>
    <w:rPr>
      <w:rFonts w:ascii="Tahoma" w:eastAsiaTheme="majorEastAsia" w:hAnsi="Tahoma" w:cstheme="majorBidi"/>
      <w:b/>
      <w:sz w:val="24"/>
      <w:szCs w:val="26"/>
    </w:rPr>
  </w:style>
  <w:style w:type="paragraph" w:styleId="Citat">
    <w:name w:val="Quote"/>
    <w:aliases w:val="Italic"/>
    <w:basedOn w:val="Normal"/>
    <w:next w:val="Normal"/>
    <w:link w:val="CitatTegn"/>
    <w:uiPriority w:val="14"/>
    <w:qFormat/>
    <w:rsid w:val="00EC6808"/>
    <w:pPr>
      <w:spacing w:after="0" w:line="264" w:lineRule="auto"/>
    </w:pPr>
    <w:rPr>
      <w:i/>
      <w:iCs/>
      <w:color w:val="B7A99A" w:themeColor="accent3"/>
      <w:sz w:val="20"/>
    </w:rPr>
  </w:style>
  <w:style w:type="character" w:customStyle="1" w:styleId="CitatTegn">
    <w:name w:val="Citat Tegn"/>
    <w:aliases w:val="Italic Tegn"/>
    <w:basedOn w:val="Standardskrifttypeiafsnit"/>
    <w:link w:val="Citat"/>
    <w:uiPriority w:val="14"/>
    <w:rsid w:val="00EC6808"/>
    <w:rPr>
      <w:i/>
      <w:iCs/>
      <w:color w:val="B7A99A" w:themeColor="accent3"/>
      <w:sz w:val="20"/>
      <w:lang w:val="da-DK"/>
    </w:rPr>
  </w:style>
  <w:style w:type="paragraph" w:customStyle="1" w:styleId="Citater">
    <w:name w:val="Citater"/>
    <w:basedOn w:val="Citat"/>
    <w:uiPriority w:val="13"/>
    <w:qFormat/>
    <w:rsid w:val="003766E2"/>
    <w:rPr>
      <w:color w:val="6F9BA4" w:themeColor="accent2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611C7"/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character" w:customStyle="1" w:styleId="Overskrift5Tegn">
    <w:name w:val="Overskrift 5 Tegn"/>
    <w:aliases w:val="Rubrik Tegn"/>
    <w:basedOn w:val="Standardskrifttypeiafsnit"/>
    <w:link w:val="Overskrift5"/>
    <w:uiPriority w:val="9"/>
    <w:rsid w:val="00B27B40"/>
    <w:rPr>
      <w:rFonts w:ascii="Tahoma" w:eastAsiaTheme="majorEastAsia" w:hAnsi="Tahoma" w:cstheme="majorBidi"/>
      <w:b/>
      <w:color w:val="000000" w:themeColor="text1"/>
      <w:sz w:val="24"/>
    </w:rPr>
  </w:style>
  <w:style w:type="paragraph" w:customStyle="1" w:styleId="Figuroverskrift">
    <w:name w:val="Figur overskrift"/>
    <w:next w:val="Normal"/>
    <w:uiPriority w:val="15"/>
    <w:qFormat/>
    <w:rsid w:val="000F71F0"/>
    <w:pPr>
      <w:spacing w:after="0" w:line="264" w:lineRule="auto"/>
    </w:pPr>
    <w:rPr>
      <w:rFonts w:ascii="Tahoma" w:hAnsi="Tahoma"/>
      <w:b/>
      <w:noProof/>
      <w:color w:val="000000" w:themeColor="text1"/>
      <w:sz w:val="18"/>
      <w:szCs w:val="16"/>
      <w:lang w:val="en-GB"/>
    </w:rPr>
  </w:style>
  <w:style w:type="paragraph" w:customStyle="1" w:styleId="FaktaogFigurtekst">
    <w:name w:val="Fakta og Figur tekst"/>
    <w:basedOn w:val="Figuroverskrift"/>
    <w:uiPriority w:val="16"/>
    <w:qFormat/>
    <w:rsid w:val="004F0004"/>
    <w:rPr>
      <w:b w:val="0"/>
      <w:color w:val="FFFFFF" w:themeColor="background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2417B"/>
    <w:rPr>
      <w:rFonts w:ascii="Tahoma" w:eastAsiaTheme="majorEastAsia" w:hAnsi="Tahoma" w:cstheme="majorBidi"/>
      <w:b/>
      <w:color w:val="000000" w:themeColor="text1"/>
      <w:sz w:val="56"/>
      <w:szCs w:val="32"/>
    </w:rPr>
  </w:style>
  <w:style w:type="paragraph" w:styleId="Ingenafstand">
    <w:name w:val="No Spacing"/>
    <w:uiPriority w:val="1"/>
    <w:qFormat/>
    <w:rsid w:val="00B0786F"/>
    <w:pPr>
      <w:spacing w:after="0" w:line="240" w:lineRule="auto"/>
    </w:pPr>
    <w:rPr>
      <w:rFonts w:ascii="Tahoma" w:hAnsi="Tahoma"/>
    </w:rPr>
  </w:style>
  <w:style w:type="paragraph" w:customStyle="1" w:styleId="Faktaoverskrift">
    <w:name w:val="Fakta overskrift"/>
    <w:basedOn w:val="Normal"/>
    <w:uiPriority w:val="17"/>
    <w:qFormat/>
    <w:rsid w:val="00D55DB7"/>
    <w:pPr>
      <w:spacing w:after="0" w:line="216" w:lineRule="auto"/>
    </w:pPr>
    <w:rPr>
      <w:b/>
      <w:caps/>
      <w:color w:val="FFFFFF" w:themeColor="background1"/>
      <w:spacing w:val="2"/>
      <w:sz w:val="20"/>
    </w:rPr>
  </w:style>
  <w:style w:type="character" w:customStyle="1" w:styleId="Tal">
    <w:name w:val="Tal"/>
    <w:basedOn w:val="Standardskrifttypeiafsnit"/>
    <w:uiPriority w:val="18"/>
    <w:qFormat/>
    <w:rsid w:val="006146AE"/>
    <w:rPr>
      <w:rFonts w:ascii="Tahoma" w:hAnsi="Tahoma"/>
      <w:b/>
      <w:color w:val="00677F" w:themeColor="accent1"/>
      <w:w w:val="100"/>
      <w:position w:val="32"/>
      <w:sz w:val="130"/>
    </w:rPr>
  </w:style>
  <w:style w:type="paragraph" w:styleId="Undertitel">
    <w:name w:val="Subtitle"/>
    <w:basedOn w:val="Overskrift2"/>
    <w:next w:val="Normal"/>
    <w:link w:val="UndertitelTegn"/>
    <w:uiPriority w:val="11"/>
    <w:rsid w:val="006900A5"/>
    <w:rPr>
      <w:sz w:val="32"/>
      <w:szCs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00A5"/>
    <w:rPr>
      <w:rFonts w:ascii="Tahoma" w:eastAsiaTheme="majorEastAsia" w:hAnsi="Tahoma" w:cstheme="majorBidi"/>
      <w:b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37F7"/>
    <w:pPr>
      <w:pBdr>
        <w:top w:val="single" w:sz="4" w:space="10" w:color="00677F" w:themeColor="accent1"/>
        <w:bottom w:val="single" w:sz="4" w:space="10" w:color="00677F" w:themeColor="accent1"/>
      </w:pBdr>
      <w:spacing w:before="360" w:after="360"/>
      <w:ind w:left="864" w:right="864"/>
      <w:jc w:val="center"/>
    </w:pPr>
    <w:rPr>
      <w:i/>
      <w:iCs/>
      <w:color w:val="00677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37F7"/>
    <w:rPr>
      <w:rFonts w:ascii="Tahoma" w:hAnsi="Tahoma"/>
      <w:i/>
      <w:iCs/>
      <w:color w:val="00677F" w:themeColor="accent1"/>
    </w:rPr>
  </w:style>
  <w:style w:type="paragraph" w:styleId="Listeafsnit">
    <w:name w:val="List Paragraph"/>
    <w:aliases w:val="Bullets"/>
    <w:basedOn w:val="Normal"/>
    <w:next w:val="Normal"/>
    <w:uiPriority w:val="34"/>
    <w:qFormat/>
    <w:rsid w:val="009E5B3A"/>
    <w:pPr>
      <w:numPr>
        <w:numId w:val="1"/>
      </w:numPr>
      <w:spacing w:after="0" w:line="264" w:lineRule="auto"/>
      <w:ind w:left="947" w:hanging="227"/>
      <w:contextualSpacing/>
    </w:pPr>
    <w:rPr>
      <w:color w:val="000000" w:themeColor="text1"/>
    </w:rPr>
  </w:style>
  <w:style w:type="paragraph" w:customStyle="1" w:styleId="Liste1">
    <w:name w:val="Liste1"/>
    <w:basedOn w:val="Normal"/>
    <w:uiPriority w:val="12"/>
    <w:qFormat/>
    <w:rsid w:val="00E37534"/>
    <w:pPr>
      <w:numPr>
        <w:numId w:val="2"/>
      </w:numPr>
      <w:spacing w:after="0" w:line="264" w:lineRule="auto"/>
      <w:ind w:left="340" w:hanging="340"/>
    </w:pPr>
    <w:rPr>
      <w:color w:val="000000" w:themeColor="text1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D1DA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D1DA5"/>
    <w:rPr>
      <w:rFonts w:ascii="Tahoma" w:hAnsi="Tahom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D1DA5"/>
    <w:rPr>
      <w:vertAlign w:val="superscript"/>
    </w:rPr>
  </w:style>
  <w:style w:type="table" w:styleId="Tabel-Gitter">
    <w:name w:val="Table Grid"/>
    <w:basedOn w:val="Tabel-Normal"/>
    <w:uiPriority w:val="39"/>
    <w:rsid w:val="0087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2">
    <w:name w:val="List Table 4 Accent 2"/>
    <w:basedOn w:val="Tabel-Normal"/>
    <w:uiPriority w:val="49"/>
    <w:rsid w:val="00B412F1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A8C2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table" w:styleId="Gittertabel4-farve2">
    <w:name w:val="Grid Table 4 Accent 2"/>
    <w:basedOn w:val="Tabel-Normal"/>
    <w:uiPriority w:val="49"/>
    <w:rsid w:val="003D6432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  <w:insideV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  <w:insideV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6F9B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paragraph" w:styleId="Titel">
    <w:name w:val="Title"/>
    <w:basedOn w:val="Overskrift1"/>
    <w:next w:val="Normal"/>
    <w:link w:val="TitelTegn"/>
    <w:uiPriority w:val="10"/>
    <w:qFormat/>
    <w:rsid w:val="00B51124"/>
    <w:rPr>
      <w:color w:val="FFFFFF" w:themeColor="background1"/>
    </w:rPr>
  </w:style>
  <w:style w:type="character" w:customStyle="1" w:styleId="TitelTegn">
    <w:name w:val="Titel Tegn"/>
    <w:basedOn w:val="Standardskrifttypeiafsnit"/>
    <w:link w:val="Titel"/>
    <w:uiPriority w:val="10"/>
    <w:rsid w:val="00B51124"/>
    <w:rPr>
      <w:rFonts w:ascii="Tahoma" w:eastAsiaTheme="majorEastAsia" w:hAnsi="Tahoma" w:cstheme="majorBidi"/>
      <w:b/>
      <w:color w:val="FFFFFF" w:themeColor="background1"/>
      <w:sz w:val="56"/>
      <w:szCs w:val="32"/>
    </w:rPr>
  </w:style>
  <w:style w:type="paragraph" w:customStyle="1" w:styleId="Manchettekst">
    <w:name w:val="Manchettekst"/>
    <w:basedOn w:val="Normal"/>
    <w:next w:val="Normal"/>
    <w:qFormat/>
    <w:rsid w:val="00A2417B"/>
    <w:rPr>
      <w:b/>
      <w:sz w:val="24"/>
    </w:rPr>
  </w:style>
  <w:style w:type="table" w:styleId="Listetabel5-mrk-farve2">
    <w:name w:val="List Table 5 Dark Accent 2"/>
    <w:basedOn w:val="Tabel-Normal"/>
    <w:uiPriority w:val="50"/>
    <w:rsid w:val="004A57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9BA4" w:themeColor="accent2"/>
        <w:left w:val="single" w:sz="24" w:space="0" w:color="6F9BA4" w:themeColor="accent2"/>
        <w:bottom w:val="single" w:sz="24" w:space="0" w:color="6F9BA4" w:themeColor="accent2"/>
        <w:right w:val="single" w:sz="24" w:space="0" w:color="6F9BA4" w:themeColor="accent2"/>
      </w:tblBorders>
    </w:tblPr>
    <w:tcPr>
      <w:shd w:val="clear" w:color="auto" w:fill="6F9BA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start">
    <w:name w:val="tabel start"/>
    <w:basedOn w:val="Tabel-Normal"/>
    <w:uiPriority w:val="99"/>
    <w:rsid w:val="004853A3"/>
    <w:pPr>
      <w:spacing w:after="0" w:line="240" w:lineRule="auto"/>
    </w:pPr>
    <w:rPr>
      <w:rFonts w:ascii="Tahoma" w:hAnsi="Tahoma"/>
      <w:color w:val="FFFFFF" w:themeColor="background1"/>
      <w:sz w:val="20"/>
    </w:rPr>
    <w:tblPr>
      <w:tblBorders>
        <w:insideH w:val="single" w:sz="4" w:space="0" w:color="FFFFFF" w:themeColor="background1"/>
      </w:tblBorders>
    </w:tblPr>
    <w:tcPr>
      <w:shd w:val="clear" w:color="auto" w:fill="6F9BA4" w:themeFill="accent2"/>
    </w:tcPr>
  </w:style>
  <w:style w:type="character" w:styleId="Hyperlink">
    <w:name w:val="Hyperlink"/>
    <w:basedOn w:val="Standardskrifttypeiafsnit"/>
    <w:uiPriority w:val="99"/>
    <w:unhideWhenUsed/>
    <w:rsid w:val="000B2FF2"/>
    <w:rPr>
      <w:color w:val="00000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2FF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B2FF2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C66F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C66F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C66FF"/>
    <w:rPr>
      <w:rFonts w:ascii="Tahoma" w:hAnsi="Tahom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C66F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C66FF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77725\Desktop\Opgaver\23-05-23%20VBU%20samlet\Workshop%20skema%20og%20materialer\workshopSkabelon.dotx" TargetMode="External"/></Relationships>
</file>

<file path=word/theme/theme1.xml><?xml version="1.0" encoding="utf-8"?>
<a:theme xmlns:a="http://schemas.openxmlformats.org/drawingml/2006/main" name="Office Theme">
  <a:themeElements>
    <a:clrScheme name="Videns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7F"/>
      </a:accent1>
      <a:accent2>
        <a:srgbClr val="6F9BA4"/>
      </a:accent2>
      <a:accent3>
        <a:srgbClr val="B7A99A"/>
      </a:accent3>
      <a:accent4>
        <a:srgbClr val="C26E60"/>
      </a:accent4>
      <a:accent5>
        <a:srgbClr val="D19000"/>
      </a:accent5>
      <a:accent6>
        <a:srgbClr val="FFFFFF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9FC5ACF7-478D-474D-9C4D-7ABB50629A3B}">
  <ds:schemaRefs/>
</ds:datastoreItem>
</file>

<file path=customXml/itemProps2.xml><?xml version="1.0" encoding="utf-8"?>
<ds:datastoreItem xmlns:ds="http://schemas.openxmlformats.org/officeDocument/2006/customXml" ds:itemID="{21EE3C96-BBC8-4909-ACB6-F550A7095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A9C48A-D5C1-4A11-B10C-247552B084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workshopSkabelon.dotx</Template>
  <TotalTime>59</TotalTime>
  <Pages>5</Pages>
  <Words>701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Gammelgaard Nielsen</dc:creator>
  <cp:keywords/>
  <dc:description/>
  <cp:lastModifiedBy>Ditte Bonnerup Jensen</cp:lastModifiedBy>
  <cp:revision>9</cp:revision>
  <dcterms:created xsi:type="dcterms:W3CDTF">2025-05-21T09:12:00Z</dcterms:created>
  <dcterms:modified xsi:type="dcterms:W3CDTF">2025-05-21T10:10:00Z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bornsvilkar</vt:lpwstr>
  </property>
  <property fmtid="{D5CDD505-2E9C-101B-9397-08002B2CF9AE}" pid="3" name="TemplafyTemplateId">
    <vt:lpwstr>637861339259997074</vt:lpwstr>
  </property>
  <property fmtid="{D5CDD505-2E9C-101B-9397-08002B2CF9AE}" pid="4" name="TemplafyUserProfileId">
    <vt:lpwstr>637982156912966293</vt:lpwstr>
  </property>
  <property fmtid="{D5CDD505-2E9C-101B-9397-08002B2CF9AE}" pid="5" name="TemplafyFromBlank">
    <vt:bool>true</vt:bool>
  </property>
</Properties>
</file>